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6478" w14:textId="77777777" w:rsidR="00C92CD3" w:rsidRPr="00AA00C4" w:rsidRDefault="00C92CD3" w:rsidP="00C73832">
      <w:pPr>
        <w:spacing w:line="312" w:lineRule="auto"/>
        <w:jc w:val="center"/>
        <w:rPr>
          <w:rFonts w:ascii="Liberation Serif" w:hAnsi="Liberation Serif"/>
          <w:b/>
          <w:caps/>
          <w:sz w:val="32"/>
        </w:rPr>
      </w:pPr>
      <w:r w:rsidRPr="00AA00C4">
        <w:rPr>
          <w:rFonts w:ascii="Liberation Serif" w:hAnsi="Liberation Serif"/>
        </w:rPr>
        <w:object w:dxaOrig="4488" w:dyaOrig="5644" w14:anchorId="59954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0pt" o:ole="">
            <v:imagedata r:id="rId8" o:title=""/>
          </v:shape>
          <o:OLEObject Type="Embed" ProgID="Word.Document.8" ShapeID="_x0000_i1025" DrawAspect="Content" ObjectID="_1630923774" r:id="rId9"/>
        </w:object>
      </w:r>
    </w:p>
    <w:p w14:paraId="617423AA" w14:textId="77777777" w:rsidR="00C92CD3" w:rsidRPr="00AA00C4" w:rsidRDefault="00C92CD3" w:rsidP="00C73832">
      <w:pPr>
        <w:spacing w:line="360" w:lineRule="auto"/>
        <w:jc w:val="center"/>
        <w:rPr>
          <w:rFonts w:ascii="Liberation Serif" w:hAnsi="Liberation Serif"/>
          <w:caps/>
          <w:sz w:val="28"/>
          <w:szCs w:val="28"/>
        </w:rPr>
      </w:pPr>
      <w:r w:rsidRPr="00AA00C4">
        <w:rPr>
          <w:rFonts w:ascii="Liberation Serif" w:hAnsi="Liberation Serif"/>
          <w:caps/>
          <w:sz w:val="28"/>
          <w:szCs w:val="28"/>
        </w:rPr>
        <w:t xml:space="preserve">АДМИНИСТРАЦИЯ ГОРОДСКОГО </w:t>
      </w:r>
      <w:r w:rsidRPr="00AA00C4">
        <w:rPr>
          <w:rFonts w:ascii="Liberation Serif" w:hAnsi="Liberation Serif" w:cs="Calibri"/>
          <w:caps/>
          <w:sz w:val="28"/>
          <w:szCs w:val="28"/>
        </w:rPr>
        <w:t>ОКРУГА</w:t>
      </w:r>
      <w:r w:rsidRPr="00AA00C4">
        <w:rPr>
          <w:rFonts w:ascii="Liberation Serif" w:hAnsi="Liberation Serif"/>
          <w:caps/>
          <w:sz w:val="28"/>
          <w:szCs w:val="28"/>
        </w:rPr>
        <w:t xml:space="preserve"> </w:t>
      </w:r>
      <w:r w:rsidRPr="00AA00C4">
        <w:rPr>
          <w:rFonts w:ascii="Liberation Serif" w:hAnsi="Liberation Serif" w:cs="Calibri"/>
          <w:caps/>
          <w:sz w:val="28"/>
          <w:szCs w:val="28"/>
        </w:rPr>
        <w:t>ЗАРЕЧНЫЙ</w:t>
      </w:r>
    </w:p>
    <w:p w14:paraId="3F890E6B" w14:textId="77777777" w:rsidR="00C92CD3" w:rsidRPr="00AA00C4" w:rsidRDefault="00C92CD3" w:rsidP="00C73832">
      <w:pPr>
        <w:spacing w:line="360" w:lineRule="auto"/>
        <w:jc w:val="center"/>
        <w:rPr>
          <w:rFonts w:ascii="Liberation Serif" w:hAnsi="Liberation Serif"/>
          <w:b/>
          <w:caps/>
          <w:sz w:val="32"/>
          <w:szCs w:val="32"/>
        </w:rPr>
      </w:pPr>
      <w:r w:rsidRPr="00AA00C4">
        <w:rPr>
          <w:rFonts w:ascii="Liberation Serif" w:hAnsi="Liberation Serif"/>
          <w:b/>
          <w:caps/>
          <w:sz w:val="32"/>
          <w:szCs w:val="32"/>
        </w:rPr>
        <w:t>п о с т а н о в л е н и е</w:t>
      </w:r>
    </w:p>
    <w:p w14:paraId="07FAFAA9" w14:textId="32165EDC" w:rsidR="00C92CD3" w:rsidRPr="00AA00C4" w:rsidRDefault="003C221D" w:rsidP="00C73832">
      <w:pPr>
        <w:rPr>
          <w:rFonts w:ascii="Liberation Serif" w:hAnsi="Liberation Serif"/>
          <w:sz w:val="18"/>
        </w:rPr>
      </w:pPr>
      <w:r>
        <w:rPr>
          <w:rFonts w:ascii="Liberation Serif" w:hAnsi="Liberation Serif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1C0D3" wp14:editId="65D4DC5A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33655" t="30480" r="3302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029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iS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Hib5LAX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14:paraId="426EEC6D" w14:textId="77777777" w:rsidR="00C92CD3" w:rsidRPr="00AA00C4" w:rsidRDefault="00C92CD3" w:rsidP="00C73832">
      <w:pPr>
        <w:rPr>
          <w:rFonts w:ascii="Liberation Serif" w:hAnsi="Liberation Serif"/>
          <w:sz w:val="16"/>
          <w:szCs w:val="16"/>
        </w:rPr>
      </w:pPr>
    </w:p>
    <w:p w14:paraId="5B310686" w14:textId="77777777" w:rsidR="00C73832" w:rsidRPr="00C73832" w:rsidRDefault="00C73832" w:rsidP="00C73832">
      <w:pPr>
        <w:jc w:val="both"/>
        <w:rPr>
          <w:rFonts w:ascii="Liberation Serif" w:hAnsi="Liberation Serif"/>
          <w:sz w:val="16"/>
          <w:szCs w:val="16"/>
        </w:rPr>
      </w:pPr>
    </w:p>
    <w:p w14:paraId="02D41987" w14:textId="177170FF" w:rsidR="00C73832" w:rsidRPr="00C73832" w:rsidRDefault="00C73832" w:rsidP="00C73832">
      <w:pPr>
        <w:jc w:val="both"/>
        <w:rPr>
          <w:rFonts w:ascii="Liberation Serif" w:hAnsi="Liberation Serif"/>
          <w:szCs w:val="20"/>
        </w:rPr>
      </w:pPr>
      <w:r w:rsidRPr="00C73832">
        <w:rPr>
          <w:rFonts w:ascii="Liberation Serif" w:hAnsi="Liberation Serif"/>
          <w:szCs w:val="20"/>
        </w:rPr>
        <w:t>от___</w:t>
      </w:r>
      <w:r w:rsidR="002B36C1">
        <w:rPr>
          <w:rFonts w:ascii="Liberation Serif" w:hAnsi="Liberation Serif"/>
          <w:szCs w:val="20"/>
          <w:u w:val="single"/>
        </w:rPr>
        <w:t>24.09.2019</w:t>
      </w:r>
      <w:r w:rsidRPr="00C73832">
        <w:rPr>
          <w:rFonts w:ascii="Liberation Serif" w:hAnsi="Liberation Serif"/>
          <w:szCs w:val="20"/>
        </w:rPr>
        <w:t>__</w:t>
      </w:r>
      <w:proofErr w:type="gramStart"/>
      <w:r w:rsidRPr="00C73832">
        <w:rPr>
          <w:rFonts w:ascii="Liberation Serif" w:hAnsi="Liberation Serif"/>
          <w:szCs w:val="20"/>
        </w:rPr>
        <w:t>_  №</w:t>
      </w:r>
      <w:proofErr w:type="gramEnd"/>
      <w:r w:rsidRPr="00C73832">
        <w:rPr>
          <w:rFonts w:ascii="Liberation Serif" w:hAnsi="Liberation Serif"/>
          <w:szCs w:val="20"/>
        </w:rPr>
        <w:t xml:space="preserve">  ___</w:t>
      </w:r>
      <w:r w:rsidR="002B36C1">
        <w:rPr>
          <w:rFonts w:ascii="Liberation Serif" w:hAnsi="Liberation Serif"/>
          <w:szCs w:val="20"/>
          <w:u w:val="single"/>
        </w:rPr>
        <w:t>953-П</w:t>
      </w:r>
      <w:r w:rsidRPr="00C73832">
        <w:rPr>
          <w:rFonts w:ascii="Liberation Serif" w:hAnsi="Liberation Serif"/>
          <w:szCs w:val="20"/>
        </w:rPr>
        <w:t>____</w:t>
      </w:r>
    </w:p>
    <w:p w14:paraId="1DE3F12A" w14:textId="77777777" w:rsidR="00C73832" w:rsidRPr="00C73832" w:rsidRDefault="00C73832" w:rsidP="00C73832">
      <w:pPr>
        <w:jc w:val="both"/>
        <w:rPr>
          <w:rFonts w:ascii="Liberation Serif" w:hAnsi="Liberation Serif"/>
          <w:sz w:val="28"/>
          <w:szCs w:val="28"/>
        </w:rPr>
      </w:pPr>
    </w:p>
    <w:p w14:paraId="4CA796AD" w14:textId="77777777" w:rsidR="00C73832" w:rsidRPr="00C73832" w:rsidRDefault="00C73832" w:rsidP="00C73832">
      <w:pPr>
        <w:ind w:right="5812"/>
        <w:jc w:val="center"/>
        <w:rPr>
          <w:rFonts w:ascii="Liberation Serif" w:hAnsi="Liberation Serif"/>
        </w:rPr>
      </w:pPr>
      <w:r w:rsidRPr="00C73832">
        <w:rPr>
          <w:rFonts w:ascii="Liberation Serif" w:hAnsi="Liberation Serif"/>
        </w:rPr>
        <w:t>г. Заречный</w:t>
      </w:r>
    </w:p>
    <w:p w14:paraId="1C1595E8" w14:textId="1B1D541A" w:rsidR="00C92CD3" w:rsidRDefault="00C92CD3" w:rsidP="00C73832">
      <w:pPr>
        <w:jc w:val="both"/>
        <w:rPr>
          <w:rFonts w:ascii="Liberation Serif" w:hAnsi="Liberation Serif"/>
          <w:sz w:val="28"/>
          <w:szCs w:val="28"/>
        </w:rPr>
      </w:pPr>
    </w:p>
    <w:p w14:paraId="4F30290F" w14:textId="77777777" w:rsidR="00C73832" w:rsidRPr="00AA00C4" w:rsidRDefault="00C73832" w:rsidP="00C73832">
      <w:pPr>
        <w:jc w:val="both"/>
        <w:rPr>
          <w:rFonts w:ascii="Liberation Serif" w:hAnsi="Liberation Serif"/>
          <w:sz w:val="28"/>
          <w:szCs w:val="28"/>
        </w:rPr>
      </w:pPr>
    </w:p>
    <w:p w14:paraId="0324B83B" w14:textId="77777777" w:rsidR="00C92CD3" w:rsidRPr="00AA00C4" w:rsidRDefault="00C92CD3" w:rsidP="00C73832">
      <w:pPr>
        <w:jc w:val="center"/>
        <w:rPr>
          <w:rFonts w:ascii="Liberation Serif" w:hAnsi="Liberation Serif"/>
          <w:b/>
          <w:sz w:val="28"/>
          <w:szCs w:val="28"/>
        </w:rPr>
      </w:pPr>
      <w:r w:rsidRPr="00AA00C4">
        <w:rPr>
          <w:rFonts w:ascii="Liberation Serif" w:hAnsi="Liberation Serif"/>
          <w:b/>
          <w:sz w:val="28"/>
          <w:szCs w:val="28"/>
        </w:rPr>
        <w:t xml:space="preserve">Об организации и проведении муниципального этапа конкурса </w:t>
      </w:r>
    </w:p>
    <w:p w14:paraId="32BC65D5" w14:textId="77777777" w:rsidR="00C92CD3" w:rsidRPr="00AA00C4" w:rsidRDefault="00C92CD3" w:rsidP="00C73832">
      <w:pPr>
        <w:jc w:val="center"/>
        <w:rPr>
          <w:rFonts w:ascii="Liberation Serif" w:hAnsi="Liberation Serif"/>
          <w:b/>
          <w:sz w:val="28"/>
          <w:szCs w:val="28"/>
        </w:rPr>
      </w:pPr>
      <w:r w:rsidRPr="00AA00C4">
        <w:rPr>
          <w:rFonts w:ascii="Liberation Serif" w:hAnsi="Liberation Serif"/>
          <w:b/>
          <w:sz w:val="28"/>
          <w:szCs w:val="28"/>
        </w:rPr>
        <w:t>«Молодой педагог» в 2019 году</w:t>
      </w:r>
    </w:p>
    <w:p w14:paraId="009B7147" w14:textId="433F66DC" w:rsidR="00C92CD3" w:rsidRDefault="00C92CD3" w:rsidP="00C73832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259E0F5" w14:textId="77777777" w:rsidR="00C73832" w:rsidRPr="00AA00C4" w:rsidRDefault="00C73832" w:rsidP="00C73832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655738D" w14:textId="77777777" w:rsidR="00C92CD3" w:rsidRPr="00AA00C4" w:rsidRDefault="00C92CD3" w:rsidP="00C73832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A00C4">
        <w:rPr>
          <w:rFonts w:ascii="Liberation Serif" w:eastAsia="Calibri" w:hAnsi="Liberation Serif"/>
          <w:sz w:val="28"/>
          <w:szCs w:val="28"/>
          <w:lang w:eastAsia="en-US"/>
        </w:rPr>
        <w:t>В соответствии с постановлением Свердловской областной орг</w:t>
      </w:r>
      <w:r w:rsidR="00FD24D1">
        <w:rPr>
          <w:rFonts w:ascii="Liberation Serif" w:eastAsia="Calibri" w:hAnsi="Liberation Serif"/>
          <w:sz w:val="28"/>
          <w:szCs w:val="28"/>
          <w:lang w:eastAsia="en-US"/>
        </w:rPr>
        <w:t>анизации Профсоюза от 21 август</w:t>
      </w:r>
      <w:r w:rsidRPr="00AA00C4">
        <w:rPr>
          <w:rFonts w:ascii="Liberation Serif" w:eastAsia="Calibri" w:hAnsi="Liberation Serif"/>
          <w:sz w:val="28"/>
          <w:szCs w:val="28"/>
          <w:lang w:eastAsia="en-US"/>
        </w:rPr>
        <w:t xml:space="preserve"> 2018 года № 37-4, муниципальной программой «Развитие системы образования в городском округе Заречный на 2016-2020 годы», утвержденной постановлением администрации городского округа Заречный от 19.01.2016 № 38-П, </w:t>
      </w:r>
      <w:r w:rsidRPr="00AA00C4">
        <w:rPr>
          <w:rFonts w:ascii="Liberation Serif" w:hAnsi="Liberation Serif"/>
          <w:sz w:val="28"/>
          <w:szCs w:val="28"/>
        </w:rPr>
        <w:t xml:space="preserve">планом мероприятий МКУ «Управление образования </w:t>
      </w:r>
      <w:r w:rsidRPr="00C70BB6">
        <w:rPr>
          <w:rFonts w:ascii="Liberation Serif" w:hAnsi="Liberation Serif"/>
          <w:sz w:val="28"/>
          <w:szCs w:val="28"/>
        </w:rPr>
        <w:t>гор</w:t>
      </w:r>
      <w:r w:rsidR="001C3646" w:rsidRPr="00C70BB6">
        <w:rPr>
          <w:rFonts w:ascii="Liberation Serif" w:hAnsi="Liberation Serif"/>
          <w:sz w:val="28"/>
          <w:szCs w:val="28"/>
        </w:rPr>
        <w:t>одского округа</w:t>
      </w:r>
      <w:r w:rsidR="001C3646">
        <w:rPr>
          <w:rFonts w:ascii="Liberation Serif" w:hAnsi="Liberation Serif"/>
          <w:sz w:val="28"/>
          <w:szCs w:val="28"/>
        </w:rPr>
        <w:t xml:space="preserve"> Заречный» на 2019-2020</w:t>
      </w:r>
      <w:r w:rsidRPr="00AA00C4">
        <w:rPr>
          <w:rFonts w:ascii="Liberation Serif" w:hAnsi="Liberation Serif"/>
          <w:sz w:val="28"/>
          <w:szCs w:val="28"/>
        </w:rPr>
        <w:t xml:space="preserve"> учебный год</w:t>
      </w:r>
      <w:r w:rsidRPr="00AA00C4">
        <w:rPr>
          <w:rFonts w:ascii="Liberation Serif" w:eastAsia="Calibri" w:hAnsi="Liberation Serif"/>
          <w:sz w:val="28"/>
          <w:szCs w:val="28"/>
          <w:lang w:eastAsia="en-US"/>
        </w:rPr>
        <w:t xml:space="preserve">, в целях </w:t>
      </w:r>
      <w:r w:rsidRPr="00AA00C4">
        <w:rPr>
          <w:rFonts w:ascii="Liberation Serif" w:hAnsi="Liberation Serif"/>
          <w:color w:val="000000"/>
          <w:sz w:val="28"/>
          <w:szCs w:val="28"/>
        </w:rPr>
        <w:t xml:space="preserve">содействия адаптации молодых педагогов, впервые трудоустроившихся в муниципальные общеобразовательные организации, к профессиональной деятельности, создания условий для дальнейшего профессионального роста молодых педагогов и закрепления их в системе образования, на основании ст. ст. 28, 31 Устава городского округа Заречный администрация городского округа Заречный </w:t>
      </w:r>
    </w:p>
    <w:p w14:paraId="773EE25B" w14:textId="77777777" w:rsidR="00C92CD3" w:rsidRPr="00AA00C4" w:rsidRDefault="00C92CD3" w:rsidP="00C73832">
      <w:pPr>
        <w:jc w:val="both"/>
        <w:rPr>
          <w:rFonts w:ascii="Liberation Serif" w:hAnsi="Liberation Serif"/>
          <w:b/>
          <w:sz w:val="28"/>
          <w:szCs w:val="28"/>
        </w:rPr>
      </w:pPr>
      <w:r w:rsidRPr="00AA00C4">
        <w:rPr>
          <w:rFonts w:ascii="Liberation Serif" w:hAnsi="Liberation Serif"/>
          <w:b/>
          <w:sz w:val="28"/>
          <w:szCs w:val="28"/>
        </w:rPr>
        <w:t>ПОСТАНОВЛЯЕТ:</w:t>
      </w:r>
    </w:p>
    <w:p w14:paraId="427EA536" w14:textId="77777777" w:rsidR="00C92CD3" w:rsidRPr="00AA00C4" w:rsidRDefault="00C92CD3" w:rsidP="00C73832">
      <w:pPr>
        <w:numPr>
          <w:ilvl w:val="0"/>
          <w:numId w:val="21"/>
        </w:numPr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AA00C4">
        <w:rPr>
          <w:rFonts w:ascii="Liberation Serif" w:eastAsia="Calibri" w:hAnsi="Liberation Serif"/>
          <w:sz w:val="28"/>
          <w:szCs w:val="28"/>
        </w:rPr>
        <w:t>Провести на территории городского округа Заречный муниципальный этап конкурса «Молодой педагог» в 2019 году (далее – Конкурс) для педагогическ</w:t>
      </w:r>
      <w:r w:rsidR="00AA00C4" w:rsidRPr="00AA00C4">
        <w:rPr>
          <w:rFonts w:ascii="Liberation Serif" w:eastAsia="Calibri" w:hAnsi="Liberation Serif"/>
          <w:sz w:val="28"/>
          <w:szCs w:val="28"/>
        </w:rPr>
        <w:t xml:space="preserve">их работников муниципальных </w:t>
      </w:r>
      <w:r w:rsidRPr="00AA00C4">
        <w:rPr>
          <w:rFonts w:ascii="Liberation Serif" w:eastAsia="Calibri" w:hAnsi="Liberation Serif"/>
          <w:sz w:val="28"/>
          <w:szCs w:val="28"/>
        </w:rPr>
        <w:t>образовательных организаций.</w:t>
      </w:r>
    </w:p>
    <w:p w14:paraId="0F94CEAE" w14:textId="77777777" w:rsidR="00C92CD3" w:rsidRPr="00C70BB6" w:rsidRDefault="00C92CD3" w:rsidP="00C73832">
      <w:pPr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AA00C4">
        <w:rPr>
          <w:rFonts w:ascii="Liberation Serif" w:eastAsia="Calibri" w:hAnsi="Liberation Serif"/>
          <w:sz w:val="28"/>
          <w:szCs w:val="28"/>
        </w:rPr>
        <w:t xml:space="preserve">Утвердить Положение о </w:t>
      </w:r>
      <w:r w:rsidRPr="00C70BB6">
        <w:rPr>
          <w:rFonts w:ascii="Liberation Serif" w:eastAsia="Calibri" w:hAnsi="Liberation Serif"/>
          <w:sz w:val="28"/>
          <w:szCs w:val="28"/>
        </w:rPr>
        <w:t>Конкурсе (</w:t>
      </w:r>
      <w:r w:rsidR="00FB415F" w:rsidRPr="00C70BB6">
        <w:rPr>
          <w:rFonts w:ascii="Liberation Serif" w:eastAsia="Calibri" w:hAnsi="Liberation Serif"/>
          <w:sz w:val="28"/>
          <w:szCs w:val="28"/>
        </w:rPr>
        <w:t>приложение 1</w:t>
      </w:r>
      <w:r w:rsidRPr="00C70BB6">
        <w:rPr>
          <w:rFonts w:ascii="Liberation Serif" w:eastAsia="Calibri" w:hAnsi="Liberation Serif"/>
          <w:sz w:val="28"/>
          <w:szCs w:val="28"/>
        </w:rPr>
        <w:t>).</w:t>
      </w:r>
    </w:p>
    <w:p w14:paraId="5AC99651" w14:textId="77777777" w:rsidR="00C92CD3" w:rsidRPr="00C70BB6" w:rsidRDefault="00C92CD3" w:rsidP="00C73832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C70BB6">
        <w:rPr>
          <w:rFonts w:ascii="Liberation Serif" w:eastAsia="Calibri" w:hAnsi="Liberation Serif"/>
          <w:sz w:val="28"/>
          <w:szCs w:val="28"/>
        </w:rPr>
        <w:t xml:space="preserve">Утвердить состав оргкомитета Конкурса </w:t>
      </w:r>
      <w:r w:rsidR="00FB415F" w:rsidRPr="00C70BB6">
        <w:rPr>
          <w:rFonts w:ascii="Liberation Serif" w:eastAsia="Calibri" w:hAnsi="Liberation Serif"/>
          <w:sz w:val="28"/>
          <w:szCs w:val="28"/>
        </w:rPr>
        <w:t>(приложение 2</w:t>
      </w:r>
      <w:r w:rsidRPr="00C70BB6">
        <w:rPr>
          <w:rFonts w:ascii="Liberation Serif" w:eastAsia="Calibri" w:hAnsi="Liberation Serif"/>
          <w:sz w:val="28"/>
          <w:szCs w:val="28"/>
        </w:rPr>
        <w:t>).</w:t>
      </w:r>
    </w:p>
    <w:p w14:paraId="0298889B" w14:textId="77777777" w:rsidR="00C92CD3" w:rsidRPr="00C70BB6" w:rsidRDefault="00C92CD3" w:rsidP="00C73832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C70BB6">
        <w:rPr>
          <w:rFonts w:ascii="Liberation Serif" w:eastAsia="Calibri" w:hAnsi="Liberation Serif"/>
          <w:sz w:val="28"/>
          <w:szCs w:val="28"/>
        </w:rPr>
        <w:t>Утвердить состав жюри Конкурса (</w:t>
      </w:r>
      <w:r w:rsidR="00FB415F" w:rsidRPr="00C70BB6">
        <w:rPr>
          <w:rFonts w:ascii="Liberation Serif" w:eastAsia="Calibri" w:hAnsi="Liberation Serif"/>
          <w:sz w:val="28"/>
          <w:szCs w:val="28"/>
        </w:rPr>
        <w:t>приложение 3</w:t>
      </w:r>
      <w:r w:rsidRPr="00C70BB6">
        <w:rPr>
          <w:rFonts w:ascii="Liberation Serif" w:eastAsia="Calibri" w:hAnsi="Liberation Serif"/>
          <w:sz w:val="28"/>
          <w:szCs w:val="28"/>
        </w:rPr>
        <w:t>).</w:t>
      </w:r>
    </w:p>
    <w:p w14:paraId="30BD5A5B" w14:textId="77777777" w:rsidR="00C92CD3" w:rsidRPr="00AA00C4" w:rsidRDefault="00C92CD3" w:rsidP="00C73832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AA00C4">
        <w:rPr>
          <w:rFonts w:ascii="Liberation Serif" w:eastAsia="Calibri" w:hAnsi="Liberation Serif"/>
          <w:sz w:val="28"/>
          <w:szCs w:val="28"/>
        </w:rPr>
        <w:t>Руководителям муниципальных образовательных организаций в соответствии с Положением о Конкурсе:</w:t>
      </w:r>
    </w:p>
    <w:p w14:paraId="6B4029CD" w14:textId="77777777" w:rsidR="00C92CD3" w:rsidRPr="00AA00C4" w:rsidRDefault="00C92CD3" w:rsidP="00C73832">
      <w:pPr>
        <w:numPr>
          <w:ilvl w:val="0"/>
          <w:numId w:val="22"/>
        </w:numPr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AA00C4">
        <w:rPr>
          <w:rFonts w:ascii="Liberation Serif" w:eastAsia="Calibri" w:hAnsi="Liberation Serif"/>
          <w:sz w:val="28"/>
          <w:szCs w:val="28"/>
        </w:rPr>
        <w:t>организовать подготовку педагогических работников;</w:t>
      </w:r>
    </w:p>
    <w:p w14:paraId="17909F07" w14:textId="77777777" w:rsidR="00C92CD3" w:rsidRPr="00AA00C4" w:rsidRDefault="009748D7" w:rsidP="00C73832">
      <w:pPr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  </w:t>
      </w:r>
      <w:r w:rsidR="00C92CD3" w:rsidRPr="00AA00C4">
        <w:rPr>
          <w:rFonts w:ascii="Liberation Serif" w:eastAsia="Calibri" w:hAnsi="Liberation Serif"/>
          <w:sz w:val="28"/>
          <w:szCs w:val="28"/>
        </w:rPr>
        <w:t xml:space="preserve">направить заявки на участие педагогических работников в Конкурсе.      </w:t>
      </w:r>
    </w:p>
    <w:p w14:paraId="22318545" w14:textId="77777777" w:rsidR="00C92CD3" w:rsidRPr="00BE1E06" w:rsidRDefault="00C92CD3" w:rsidP="00C73832">
      <w:pPr>
        <w:numPr>
          <w:ilvl w:val="0"/>
          <w:numId w:val="19"/>
        </w:numPr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BE1E06">
        <w:rPr>
          <w:rFonts w:ascii="Liberation Serif" w:eastAsia="Calibri" w:hAnsi="Liberation Serif"/>
          <w:sz w:val="28"/>
          <w:szCs w:val="28"/>
        </w:rPr>
        <w:t>Директору МБОУ ДО ГО Заречный «Центр детского творчества» Петуниной Г.Ф. обеспечить подготовку и проведение муниципального этапа Конкурса.</w:t>
      </w:r>
    </w:p>
    <w:p w14:paraId="60D2649B" w14:textId="77777777" w:rsidR="00C92CD3" w:rsidRPr="00AA00C4" w:rsidRDefault="00C92CD3" w:rsidP="00C73832">
      <w:pPr>
        <w:numPr>
          <w:ilvl w:val="0"/>
          <w:numId w:val="20"/>
        </w:numPr>
        <w:tabs>
          <w:tab w:val="left" w:pos="1418"/>
        </w:tabs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AA00C4">
        <w:rPr>
          <w:rFonts w:ascii="Liberation Serif" w:eastAsia="Calibri" w:hAnsi="Liberation Serif"/>
          <w:sz w:val="28"/>
          <w:szCs w:val="28"/>
        </w:rPr>
        <w:t>Муниципальному казенному учреждению «Управление образования городского</w:t>
      </w:r>
      <w:r w:rsidR="00AA00C4" w:rsidRPr="00AA00C4">
        <w:rPr>
          <w:rFonts w:ascii="Liberation Serif" w:eastAsia="Calibri" w:hAnsi="Liberation Serif"/>
          <w:sz w:val="28"/>
          <w:szCs w:val="28"/>
        </w:rPr>
        <w:t xml:space="preserve"> округа Заречный» (Логинова И.Б.</w:t>
      </w:r>
      <w:r w:rsidRPr="00AA00C4">
        <w:rPr>
          <w:rFonts w:ascii="Liberation Serif" w:eastAsia="Calibri" w:hAnsi="Liberation Serif"/>
          <w:sz w:val="28"/>
          <w:szCs w:val="28"/>
        </w:rPr>
        <w:t xml:space="preserve">) обеспечить координацию муниципального этапа Конкурса. </w:t>
      </w:r>
    </w:p>
    <w:p w14:paraId="026A8586" w14:textId="77777777" w:rsidR="00C92CD3" w:rsidRPr="00AA00C4" w:rsidRDefault="00C92CD3" w:rsidP="00C73832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A00C4">
        <w:rPr>
          <w:rFonts w:ascii="Liberation Serif" w:hAnsi="Liberation Serif"/>
          <w:sz w:val="28"/>
          <w:szCs w:val="28"/>
        </w:rPr>
        <w:lastRenderedPageBreak/>
        <w:t xml:space="preserve">Контроль за исполнением настоящего постановления возложить                 </w:t>
      </w:r>
      <w:r w:rsidRPr="00BE1E06">
        <w:rPr>
          <w:rFonts w:ascii="Liberation Serif" w:hAnsi="Liberation Serif"/>
          <w:sz w:val="28"/>
          <w:szCs w:val="28"/>
        </w:rPr>
        <w:t>на исполняющего обязанности</w:t>
      </w:r>
      <w:r w:rsidRPr="00AA00C4">
        <w:rPr>
          <w:rFonts w:ascii="Liberation Serif" w:hAnsi="Liberation Serif"/>
          <w:sz w:val="28"/>
          <w:szCs w:val="28"/>
        </w:rPr>
        <w:t xml:space="preserve"> заместителя </w:t>
      </w:r>
      <w:r w:rsidR="00FB415F" w:rsidRPr="00C70BB6">
        <w:rPr>
          <w:rFonts w:ascii="Liberation Serif" w:hAnsi="Liberation Serif"/>
          <w:sz w:val="28"/>
          <w:szCs w:val="28"/>
        </w:rPr>
        <w:t>г</w:t>
      </w:r>
      <w:r w:rsidRPr="00C70BB6">
        <w:rPr>
          <w:rFonts w:ascii="Liberation Serif" w:hAnsi="Liberation Serif"/>
          <w:sz w:val="28"/>
          <w:szCs w:val="28"/>
        </w:rPr>
        <w:t>лавы</w:t>
      </w:r>
      <w:r w:rsidR="00FB415F" w:rsidRPr="00C70BB6">
        <w:rPr>
          <w:rFonts w:ascii="Liberation Serif" w:hAnsi="Liberation Serif"/>
          <w:sz w:val="28"/>
          <w:szCs w:val="28"/>
        </w:rPr>
        <w:t xml:space="preserve"> администрации</w:t>
      </w:r>
      <w:r w:rsidR="00FB415F">
        <w:rPr>
          <w:rFonts w:ascii="Liberation Serif" w:hAnsi="Liberation Serif"/>
          <w:sz w:val="28"/>
          <w:szCs w:val="28"/>
        </w:rPr>
        <w:t xml:space="preserve"> </w:t>
      </w:r>
      <w:r w:rsidRPr="00AA00C4">
        <w:rPr>
          <w:rFonts w:ascii="Liberation Serif" w:hAnsi="Liberation Serif"/>
          <w:sz w:val="28"/>
          <w:szCs w:val="28"/>
        </w:rPr>
        <w:t>городского округа Заречный по социальным вопросам Н.Л. Невоструеву.</w:t>
      </w:r>
    </w:p>
    <w:p w14:paraId="4B9118C8" w14:textId="77777777" w:rsidR="00C92CD3" w:rsidRPr="00AA00C4" w:rsidRDefault="00C92CD3" w:rsidP="00C73832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A00C4">
        <w:rPr>
          <w:rFonts w:ascii="Liberation Serif" w:hAnsi="Liberation Serif"/>
          <w:sz w:val="28"/>
          <w:szCs w:val="28"/>
        </w:rPr>
        <w:t>Опубликовать настоящее постановление в Бюллетене официальных документов городского округа Заречный и на официальном сайте городского округа Заречный (www.gorod-zarechny.ru).</w:t>
      </w:r>
    </w:p>
    <w:p w14:paraId="187085DB" w14:textId="77777777" w:rsidR="00C92CD3" w:rsidRPr="00AA00C4" w:rsidRDefault="00C92CD3" w:rsidP="00C73832">
      <w:pPr>
        <w:jc w:val="both"/>
        <w:rPr>
          <w:rFonts w:ascii="Liberation Serif" w:hAnsi="Liberation Serif"/>
          <w:sz w:val="28"/>
          <w:szCs w:val="28"/>
        </w:rPr>
      </w:pPr>
    </w:p>
    <w:p w14:paraId="2FCBDAD5" w14:textId="77777777" w:rsidR="00C92CD3" w:rsidRPr="00AA00C4" w:rsidRDefault="00C92CD3" w:rsidP="00C73832">
      <w:pPr>
        <w:jc w:val="both"/>
        <w:rPr>
          <w:rFonts w:ascii="Liberation Serif" w:hAnsi="Liberation Serif"/>
          <w:sz w:val="28"/>
          <w:szCs w:val="28"/>
        </w:rPr>
      </w:pPr>
    </w:p>
    <w:p w14:paraId="3A96E0AA" w14:textId="77777777" w:rsidR="00C92CD3" w:rsidRPr="00AA00C4" w:rsidRDefault="00C92CD3" w:rsidP="00C73832">
      <w:pPr>
        <w:rPr>
          <w:rFonts w:ascii="Liberation Serif" w:hAnsi="Liberation Serif"/>
          <w:sz w:val="28"/>
          <w:szCs w:val="28"/>
        </w:rPr>
      </w:pPr>
      <w:r w:rsidRPr="00AA00C4">
        <w:rPr>
          <w:rFonts w:ascii="Liberation Serif" w:hAnsi="Liberation Serif"/>
          <w:sz w:val="28"/>
          <w:szCs w:val="28"/>
        </w:rPr>
        <w:t xml:space="preserve">Глава </w:t>
      </w:r>
    </w:p>
    <w:p w14:paraId="4935B7F1" w14:textId="77777777" w:rsidR="00C92CD3" w:rsidRPr="00AA00C4" w:rsidRDefault="00C92CD3" w:rsidP="00C73832">
      <w:pPr>
        <w:rPr>
          <w:rFonts w:ascii="Liberation Serif" w:hAnsi="Liberation Serif"/>
          <w:sz w:val="28"/>
          <w:szCs w:val="28"/>
        </w:rPr>
      </w:pPr>
      <w:r w:rsidRPr="00AA00C4">
        <w:rPr>
          <w:rFonts w:ascii="Liberation Serif" w:hAnsi="Liberation Serif"/>
          <w:sz w:val="28"/>
          <w:szCs w:val="28"/>
        </w:rPr>
        <w:t>городского округа Заречный                                                                    А.В. Захарцев</w:t>
      </w:r>
    </w:p>
    <w:p w14:paraId="2CDE7EC1" w14:textId="77777777" w:rsidR="00FB415F" w:rsidRDefault="00FB415F" w:rsidP="00C73832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6EB182A9" w14:textId="77777777" w:rsidR="00FB415F" w:rsidRPr="00E87486" w:rsidRDefault="00FB415F" w:rsidP="00C73832">
      <w:pPr>
        <w:ind w:left="5387"/>
        <w:rPr>
          <w:rFonts w:ascii="Liberation Serif" w:hAnsi="Liberation Serif"/>
          <w:sz w:val="26"/>
          <w:szCs w:val="26"/>
        </w:rPr>
      </w:pPr>
      <w:r w:rsidRPr="00E87486">
        <w:rPr>
          <w:rFonts w:ascii="Liberation Serif" w:hAnsi="Liberation Serif"/>
          <w:sz w:val="26"/>
          <w:szCs w:val="26"/>
        </w:rPr>
        <w:lastRenderedPageBreak/>
        <w:t>Приложение 1</w:t>
      </w:r>
    </w:p>
    <w:p w14:paraId="2AEE715A" w14:textId="77777777" w:rsidR="00FB415F" w:rsidRDefault="00FB415F" w:rsidP="00C73832">
      <w:pPr>
        <w:ind w:left="5387"/>
        <w:rPr>
          <w:rFonts w:ascii="Liberation Serif" w:hAnsi="Liberation Serif"/>
          <w:sz w:val="28"/>
          <w:szCs w:val="28"/>
        </w:rPr>
      </w:pPr>
    </w:p>
    <w:p w14:paraId="187F492A" w14:textId="77777777" w:rsidR="00C92CD3" w:rsidRPr="000512DD" w:rsidRDefault="00EF0C10" w:rsidP="00C73832">
      <w:pPr>
        <w:ind w:left="5387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УТВЕРЖДЕН</w:t>
      </w:r>
      <w:r w:rsidR="00F00732" w:rsidRPr="000512DD">
        <w:rPr>
          <w:rFonts w:ascii="Liberation Serif" w:hAnsi="Liberation Serif"/>
          <w:sz w:val="26"/>
          <w:szCs w:val="26"/>
        </w:rPr>
        <w:t>О</w:t>
      </w:r>
    </w:p>
    <w:p w14:paraId="66267DF6" w14:textId="77777777" w:rsidR="00C92CD3" w:rsidRPr="000512DD" w:rsidRDefault="00C92CD3" w:rsidP="00C73832">
      <w:pPr>
        <w:ind w:left="5387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14:paraId="6DBB3EED" w14:textId="77777777" w:rsidR="00C92CD3" w:rsidRPr="000512DD" w:rsidRDefault="00C92CD3" w:rsidP="00C73832">
      <w:pPr>
        <w:ind w:left="5387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городского округа Заречный</w:t>
      </w:r>
    </w:p>
    <w:p w14:paraId="51D88EA9" w14:textId="563D9B00" w:rsidR="00C92CD3" w:rsidRPr="000512DD" w:rsidRDefault="002B36C1" w:rsidP="00C73832">
      <w:pPr>
        <w:ind w:left="5387"/>
        <w:rPr>
          <w:rFonts w:ascii="Liberation Serif" w:hAnsi="Liberation Serif"/>
          <w:sz w:val="26"/>
          <w:szCs w:val="26"/>
        </w:rPr>
      </w:pPr>
      <w:r w:rsidRPr="002B36C1">
        <w:rPr>
          <w:rFonts w:ascii="Liberation Serif" w:hAnsi="Liberation Serif"/>
          <w:sz w:val="26"/>
          <w:szCs w:val="26"/>
        </w:rPr>
        <w:t>от___</w:t>
      </w:r>
      <w:r w:rsidRPr="002B36C1">
        <w:rPr>
          <w:rFonts w:ascii="Liberation Serif" w:hAnsi="Liberation Serif"/>
          <w:sz w:val="26"/>
          <w:szCs w:val="26"/>
          <w:u w:val="single"/>
        </w:rPr>
        <w:t>24.09.2019</w:t>
      </w:r>
      <w:r w:rsidRPr="002B36C1">
        <w:rPr>
          <w:rFonts w:ascii="Liberation Serif" w:hAnsi="Liberation Serif"/>
          <w:sz w:val="26"/>
          <w:szCs w:val="26"/>
        </w:rPr>
        <w:t>__</w:t>
      </w:r>
      <w:proofErr w:type="gramStart"/>
      <w:r w:rsidRPr="002B36C1">
        <w:rPr>
          <w:rFonts w:ascii="Liberation Serif" w:hAnsi="Liberation Serif"/>
          <w:sz w:val="26"/>
          <w:szCs w:val="26"/>
        </w:rPr>
        <w:t>_  №</w:t>
      </w:r>
      <w:proofErr w:type="gramEnd"/>
      <w:r w:rsidRPr="002B36C1">
        <w:rPr>
          <w:rFonts w:ascii="Liberation Serif" w:hAnsi="Liberation Serif"/>
          <w:sz w:val="26"/>
          <w:szCs w:val="26"/>
        </w:rPr>
        <w:t xml:space="preserve">  ___</w:t>
      </w:r>
      <w:r w:rsidRPr="002B36C1">
        <w:rPr>
          <w:rFonts w:ascii="Liberation Serif" w:hAnsi="Liberation Serif"/>
          <w:sz w:val="26"/>
          <w:szCs w:val="26"/>
          <w:u w:val="single"/>
        </w:rPr>
        <w:t>953-П</w:t>
      </w:r>
      <w:r w:rsidRPr="002B36C1">
        <w:rPr>
          <w:rFonts w:ascii="Liberation Serif" w:hAnsi="Liberation Serif"/>
          <w:sz w:val="26"/>
          <w:szCs w:val="26"/>
        </w:rPr>
        <w:t xml:space="preserve">____ </w:t>
      </w:r>
      <w:r w:rsidR="00C92CD3" w:rsidRPr="000512DD">
        <w:rPr>
          <w:rFonts w:ascii="Liberation Serif" w:hAnsi="Liberation Serif"/>
          <w:sz w:val="26"/>
          <w:szCs w:val="26"/>
        </w:rPr>
        <w:t xml:space="preserve">«Об организации и проведении муниципального этапа конкурса </w:t>
      </w:r>
    </w:p>
    <w:p w14:paraId="7BE5B7C4" w14:textId="77777777" w:rsidR="00C92CD3" w:rsidRPr="000512DD" w:rsidRDefault="0047799B" w:rsidP="00C73832">
      <w:pPr>
        <w:ind w:left="5387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«Молодой педагог</w:t>
      </w:r>
      <w:r w:rsidR="00C92CD3" w:rsidRPr="000512DD">
        <w:rPr>
          <w:rFonts w:ascii="Liberation Serif" w:hAnsi="Liberation Serif"/>
          <w:sz w:val="26"/>
          <w:szCs w:val="26"/>
        </w:rPr>
        <w:t>» в 2019 году</w:t>
      </w:r>
    </w:p>
    <w:p w14:paraId="36C7DA42" w14:textId="77777777" w:rsidR="00C92CD3" w:rsidRPr="000512DD" w:rsidRDefault="00C92CD3" w:rsidP="00C73832">
      <w:pPr>
        <w:rPr>
          <w:rFonts w:ascii="Liberation Serif" w:hAnsi="Liberation Serif"/>
          <w:b/>
          <w:bCs/>
          <w:color w:val="000000"/>
          <w:sz w:val="26"/>
          <w:szCs w:val="26"/>
        </w:rPr>
      </w:pPr>
    </w:p>
    <w:p w14:paraId="2C0CD9CA" w14:textId="77777777" w:rsidR="00EF0C10" w:rsidRPr="000512DD" w:rsidRDefault="00EF0C10" w:rsidP="00C73832">
      <w:pPr>
        <w:rPr>
          <w:rFonts w:ascii="Liberation Serif" w:hAnsi="Liberation Serif"/>
          <w:b/>
          <w:bCs/>
          <w:color w:val="000000"/>
          <w:sz w:val="26"/>
          <w:szCs w:val="26"/>
        </w:rPr>
      </w:pPr>
    </w:p>
    <w:p w14:paraId="040BDCA0" w14:textId="77777777" w:rsidR="0061728E" w:rsidRPr="000512DD" w:rsidRDefault="0061728E" w:rsidP="00C73832">
      <w:pPr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  <w:r w:rsidRPr="000512DD">
        <w:rPr>
          <w:rFonts w:ascii="Liberation Serif" w:hAnsi="Liberation Serif"/>
          <w:b/>
          <w:bCs/>
          <w:color w:val="000000"/>
          <w:sz w:val="26"/>
          <w:szCs w:val="26"/>
        </w:rPr>
        <w:t xml:space="preserve">Положение </w:t>
      </w:r>
    </w:p>
    <w:p w14:paraId="561B891E" w14:textId="77777777" w:rsidR="0061728E" w:rsidRPr="000512DD" w:rsidRDefault="0061728E" w:rsidP="00C73832">
      <w:pPr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  <w:r w:rsidRPr="000512DD">
        <w:rPr>
          <w:rFonts w:ascii="Liberation Serif" w:hAnsi="Liberation Serif"/>
          <w:b/>
          <w:bCs/>
          <w:color w:val="000000"/>
          <w:sz w:val="26"/>
          <w:szCs w:val="26"/>
        </w:rPr>
        <w:t xml:space="preserve">о </w:t>
      </w:r>
      <w:r w:rsidR="00AA00C4" w:rsidRPr="000512DD">
        <w:rPr>
          <w:rFonts w:ascii="Liberation Serif" w:hAnsi="Liberation Serif"/>
          <w:b/>
          <w:bCs/>
          <w:color w:val="000000"/>
          <w:sz w:val="26"/>
          <w:szCs w:val="26"/>
        </w:rPr>
        <w:t>муниципальном этапе</w:t>
      </w:r>
      <w:r w:rsidR="00C92CD3" w:rsidRPr="000512DD">
        <w:rPr>
          <w:rFonts w:ascii="Liberation Serif" w:hAnsi="Liberation Serif"/>
          <w:b/>
          <w:bCs/>
          <w:color w:val="000000"/>
          <w:sz w:val="26"/>
          <w:szCs w:val="26"/>
        </w:rPr>
        <w:t xml:space="preserve"> конкурса</w:t>
      </w:r>
      <w:r w:rsidRPr="000512DD">
        <w:rPr>
          <w:rFonts w:ascii="Liberation Serif" w:hAnsi="Liberation Serif"/>
          <w:b/>
          <w:bCs/>
          <w:color w:val="000000"/>
          <w:sz w:val="26"/>
          <w:szCs w:val="26"/>
        </w:rPr>
        <w:t xml:space="preserve"> «Молодой педагог</w:t>
      </w:r>
      <w:r w:rsidRPr="00C70BB6">
        <w:rPr>
          <w:rFonts w:ascii="Liberation Serif" w:hAnsi="Liberation Serif"/>
          <w:b/>
          <w:bCs/>
          <w:sz w:val="26"/>
          <w:szCs w:val="26"/>
        </w:rPr>
        <w:t xml:space="preserve">» </w:t>
      </w:r>
      <w:r w:rsidR="00FB415F" w:rsidRPr="00C70BB6">
        <w:rPr>
          <w:rFonts w:ascii="Liberation Serif" w:hAnsi="Liberation Serif"/>
          <w:b/>
          <w:bCs/>
          <w:sz w:val="26"/>
          <w:szCs w:val="26"/>
        </w:rPr>
        <w:t>в</w:t>
      </w:r>
      <w:r w:rsidRPr="000512DD">
        <w:rPr>
          <w:rFonts w:ascii="Liberation Serif" w:hAnsi="Liberation Serif"/>
          <w:b/>
          <w:bCs/>
          <w:color w:val="000000"/>
          <w:sz w:val="26"/>
          <w:szCs w:val="26"/>
        </w:rPr>
        <w:t xml:space="preserve"> 2019</w:t>
      </w:r>
      <w:r w:rsidR="00FD24D1" w:rsidRPr="000512DD">
        <w:rPr>
          <w:rFonts w:ascii="Liberation Serif" w:hAnsi="Liberation Serif"/>
          <w:b/>
          <w:bCs/>
          <w:color w:val="000000"/>
          <w:sz w:val="26"/>
          <w:szCs w:val="26"/>
        </w:rPr>
        <w:t xml:space="preserve"> году</w:t>
      </w:r>
    </w:p>
    <w:p w14:paraId="79681711" w14:textId="77777777" w:rsidR="001210D6" w:rsidRPr="000512DD" w:rsidRDefault="001210D6" w:rsidP="00C73832">
      <w:pPr>
        <w:rPr>
          <w:rFonts w:ascii="Liberation Serif" w:hAnsi="Liberation Serif"/>
          <w:b/>
          <w:bCs/>
          <w:color w:val="000000"/>
          <w:sz w:val="26"/>
          <w:szCs w:val="26"/>
        </w:rPr>
      </w:pPr>
    </w:p>
    <w:p w14:paraId="2949D8D8" w14:textId="77777777" w:rsidR="001210D6" w:rsidRPr="000512DD" w:rsidRDefault="001210D6" w:rsidP="00C73832">
      <w:pPr>
        <w:pStyle w:val="a3"/>
        <w:numPr>
          <w:ilvl w:val="0"/>
          <w:numId w:val="4"/>
        </w:numPr>
        <w:jc w:val="center"/>
        <w:rPr>
          <w:rFonts w:ascii="Liberation Serif" w:hAnsi="Liberation Serif"/>
          <w:b/>
          <w:bCs/>
          <w:sz w:val="26"/>
          <w:szCs w:val="26"/>
        </w:rPr>
      </w:pPr>
      <w:r w:rsidRPr="000512DD">
        <w:rPr>
          <w:rFonts w:ascii="Liberation Serif" w:hAnsi="Liberation Serif"/>
          <w:b/>
          <w:bCs/>
          <w:sz w:val="26"/>
          <w:szCs w:val="26"/>
        </w:rPr>
        <w:t>Общие положения</w:t>
      </w:r>
    </w:p>
    <w:p w14:paraId="11109F14" w14:textId="77777777" w:rsidR="00EF0C10" w:rsidRPr="000512DD" w:rsidRDefault="00EF0C10" w:rsidP="00C73832">
      <w:pPr>
        <w:pStyle w:val="a3"/>
        <w:ind w:left="709"/>
        <w:rPr>
          <w:rFonts w:ascii="Liberation Serif" w:hAnsi="Liberation Serif"/>
          <w:b/>
          <w:bCs/>
          <w:sz w:val="26"/>
          <w:szCs w:val="26"/>
        </w:rPr>
      </w:pPr>
    </w:p>
    <w:p w14:paraId="45B3761E" w14:textId="1459DEC7" w:rsidR="00FB415F" w:rsidRPr="000512DD" w:rsidRDefault="001210D6" w:rsidP="00C73832">
      <w:pPr>
        <w:pStyle w:val="a3"/>
        <w:numPr>
          <w:ilvl w:val="1"/>
          <w:numId w:val="40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Организаторами конкурса «Молодой педагог»</w:t>
      </w:r>
      <w:r w:rsidRPr="000512DD">
        <w:rPr>
          <w:rFonts w:ascii="Liberation Serif" w:hAnsi="Liberation Serif"/>
          <w:color w:val="FF0000"/>
          <w:sz w:val="26"/>
          <w:szCs w:val="26"/>
        </w:rPr>
        <w:t xml:space="preserve"> </w:t>
      </w:r>
      <w:r w:rsidR="00FB415F" w:rsidRPr="00C70BB6">
        <w:rPr>
          <w:rFonts w:ascii="Liberation Serif" w:hAnsi="Liberation Serif"/>
          <w:sz w:val="26"/>
          <w:szCs w:val="26"/>
        </w:rPr>
        <w:t>в</w:t>
      </w:r>
      <w:r w:rsidRPr="00C70BB6">
        <w:rPr>
          <w:rFonts w:ascii="Liberation Serif" w:hAnsi="Liberation Serif"/>
          <w:sz w:val="26"/>
          <w:szCs w:val="26"/>
        </w:rPr>
        <w:t xml:space="preserve"> 2019</w:t>
      </w:r>
      <w:r w:rsidR="00FD24D1" w:rsidRPr="000512DD">
        <w:rPr>
          <w:rFonts w:ascii="Liberation Serif" w:hAnsi="Liberation Serif"/>
          <w:sz w:val="26"/>
          <w:szCs w:val="26"/>
        </w:rPr>
        <w:t xml:space="preserve"> году</w:t>
      </w:r>
      <w:r w:rsidRPr="000512DD">
        <w:rPr>
          <w:rFonts w:ascii="Liberation Serif" w:hAnsi="Liberation Serif"/>
          <w:sz w:val="26"/>
          <w:szCs w:val="26"/>
        </w:rPr>
        <w:t xml:space="preserve"> (далее — Конкурс) являются МКУ «Управление образования </w:t>
      </w:r>
      <w:r w:rsidR="00C70BB6">
        <w:rPr>
          <w:rFonts w:ascii="Liberation Serif" w:hAnsi="Liberation Serif"/>
          <w:sz w:val="26"/>
          <w:szCs w:val="26"/>
        </w:rPr>
        <w:t>городского округа</w:t>
      </w:r>
      <w:r w:rsidRPr="000512DD">
        <w:rPr>
          <w:rFonts w:ascii="Liberation Serif" w:hAnsi="Liberation Serif"/>
          <w:sz w:val="26"/>
          <w:szCs w:val="26"/>
        </w:rPr>
        <w:t xml:space="preserve"> Заречный», Заречная городская организация Профсоюза работников народного образования и науки РФ, при поддержке Администрации городского округа Заречный.</w:t>
      </w:r>
    </w:p>
    <w:p w14:paraId="10C72B0D" w14:textId="77777777" w:rsidR="00FB415F" w:rsidRPr="000512DD" w:rsidRDefault="001210D6" w:rsidP="00C73832">
      <w:pPr>
        <w:pStyle w:val="a3"/>
        <w:numPr>
          <w:ilvl w:val="1"/>
          <w:numId w:val="40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Положение о Конкурсе определяет порядок организации и проведения конкурса среди педагогических работников муниципальных образовательных организаций городского округа Заречный, реализующих общеобразовательные программы, программы дошкольного образования и дополнительного образования.</w:t>
      </w:r>
    </w:p>
    <w:p w14:paraId="43CB5682" w14:textId="77777777" w:rsidR="001210D6" w:rsidRPr="000512DD" w:rsidRDefault="001210D6" w:rsidP="00C73832">
      <w:pPr>
        <w:pStyle w:val="a3"/>
        <w:numPr>
          <w:ilvl w:val="1"/>
          <w:numId w:val="40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Цели Конкурса:</w:t>
      </w:r>
    </w:p>
    <w:p w14:paraId="6AC28953" w14:textId="77777777" w:rsidR="001210D6" w:rsidRPr="000512DD" w:rsidRDefault="001210D6" w:rsidP="00C73832">
      <w:pPr>
        <w:pStyle w:val="a3"/>
        <w:numPr>
          <w:ilvl w:val="0"/>
          <w:numId w:val="1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выявление талантливых молодых педагогов, их поддержка и поощрение;</w:t>
      </w:r>
    </w:p>
    <w:p w14:paraId="441B15A9" w14:textId="77777777" w:rsidR="001210D6" w:rsidRPr="000512DD" w:rsidRDefault="001210D6" w:rsidP="00C73832">
      <w:pPr>
        <w:pStyle w:val="a3"/>
        <w:numPr>
          <w:ilvl w:val="0"/>
          <w:numId w:val="1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создание условий для дальнейшего профессионального роста молодых педагогов и закрепления их в системе образования;</w:t>
      </w:r>
    </w:p>
    <w:p w14:paraId="5E1ACC6F" w14:textId="77777777" w:rsidR="001210D6" w:rsidRPr="000512DD" w:rsidRDefault="001210D6" w:rsidP="00C73832">
      <w:pPr>
        <w:pStyle w:val="a3"/>
        <w:numPr>
          <w:ilvl w:val="0"/>
          <w:numId w:val="1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мотивация и стимулирование молодых педагогов к поиску новых форм интеллектуальной и творческой деятельности;</w:t>
      </w:r>
    </w:p>
    <w:p w14:paraId="4521A893" w14:textId="77777777" w:rsidR="001210D6" w:rsidRPr="000512DD" w:rsidRDefault="001210D6" w:rsidP="00C73832">
      <w:pPr>
        <w:pStyle w:val="a3"/>
        <w:numPr>
          <w:ilvl w:val="0"/>
          <w:numId w:val="1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расширение сферы профессиональных контактов, опыта и кругозора молодых педагогов;</w:t>
      </w:r>
    </w:p>
    <w:p w14:paraId="374CD89C" w14:textId="77777777" w:rsidR="001210D6" w:rsidRPr="000512DD" w:rsidRDefault="001210D6" w:rsidP="00C73832">
      <w:pPr>
        <w:pStyle w:val="a3"/>
        <w:numPr>
          <w:ilvl w:val="0"/>
          <w:numId w:val="1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формирование положительного общественного мнения о современном молодом педагоге.</w:t>
      </w:r>
    </w:p>
    <w:p w14:paraId="1A1E9DE9" w14:textId="77777777" w:rsidR="001210D6" w:rsidRPr="000512DD" w:rsidRDefault="001210D6" w:rsidP="00C73832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14:paraId="239CA0D4" w14:textId="77777777" w:rsidR="001210D6" w:rsidRPr="000512DD" w:rsidRDefault="001210D6" w:rsidP="00C73832">
      <w:pPr>
        <w:pStyle w:val="a3"/>
        <w:numPr>
          <w:ilvl w:val="0"/>
          <w:numId w:val="4"/>
        </w:numPr>
        <w:jc w:val="center"/>
        <w:rPr>
          <w:rFonts w:ascii="Liberation Serif" w:hAnsi="Liberation Serif"/>
          <w:b/>
          <w:sz w:val="26"/>
          <w:szCs w:val="26"/>
        </w:rPr>
      </w:pPr>
      <w:r w:rsidRPr="000512DD">
        <w:rPr>
          <w:rFonts w:ascii="Liberation Serif" w:hAnsi="Liberation Serif"/>
          <w:b/>
          <w:sz w:val="26"/>
          <w:szCs w:val="26"/>
        </w:rPr>
        <w:t>Оргкомитет Конкурса</w:t>
      </w:r>
    </w:p>
    <w:p w14:paraId="4AD2ACCC" w14:textId="77777777" w:rsidR="00EF0C10" w:rsidRPr="000512DD" w:rsidRDefault="00EF0C10" w:rsidP="00C73832">
      <w:pPr>
        <w:pStyle w:val="a3"/>
        <w:ind w:left="615"/>
        <w:rPr>
          <w:rFonts w:ascii="Liberation Serif" w:hAnsi="Liberation Serif"/>
          <w:b/>
          <w:sz w:val="26"/>
          <w:szCs w:val="26"/>
        </w:rPr>
      </w:pPr>
    </w:p>
    <w:p w14:paraId="0F3BE867" w14:textId="77777777" w:rsidR="001210D6" w:rsidRPr="000512DD" w:rsidRDefault="001210D6" w:rsidP="00C73832">
      <w:pPr>
        <w:pStyle w:val="a3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В целях организационно-методического обеспечения проведения Конкурса создаётся Оргкомитет.</w:t>
      </w:r>
    </w:p>
    <w:p w14:paraId="084F662D" w14:textId="77777777" w:rsidR="001210D6" w:rsidRPr="000512DD" w:rsidRDefault="001210D6" w:rsidP="00C73832">
      <w:pPr>
        <w:pStyle w:val="a3"/>
        <w:numPr>
          <w:ilvl w:val="0"/>
          <w:numId w:val="6"/>
        </w:numPr>
        <w:tabs>
          <w:tab w:val="left" w:pos="1418"/>
        </w:tabs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Оргкомитет Конкурса:</w:t>
      </w:r>
    </w:p>
    <w:p w14:paraId="690F8D02" w14:textId="5E359A40" w:rsidR="001210D6" w:rsidRPr="000512DD" w:rsidRDefault="001210D6" w:rsidP="00C73832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устанавливает порядок и даты проведения этапов Конкурса, определяет проце</w:t>
      </w:r>
      <w:r w:rsidR="002B36C1">
        <w:rPr>
          <w:rFonts w:ascii="Liberation Serif" w:hAnsi="Liberation Serif"/>
          <w:sz w:val="26"/>
          <w:szCs w:val="26"/>
        </w:rPr>
        <w:t>дуру проведения этапов Конкурса;</w:t>
      </w:r>
      <w:r w:rsidRPr="000512DD">
        <w:rPr>
          <w:rFonts w:ascii="Liberation Serif" w:hAnsi="Liberation Serif"/>
          <w:sz w:val="26"/>
          <w:szCs w:val="26"/>
        </w:rPr>
        <w:t xml:space="preserve"> </w:t>
      </w:r>
    </w:p>
    <w:p w14:paraId="14A17C91" w14:textId="2A39866D" w:rsidR="001210D6" w:rsidRPr="000512DD" w:rsidRDefault="001210D6" w:rsidP="00C73832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обеспечивает разработку критериев оценивания и </w:t>
      </w:r>
      <w:r w:rsidR="002B36C1">
        <w:rPr>
          <w:rFonts w:ascii="Liberation Serif" w:hAnsi="Liberation Serif"/>
          <w:sz w:val="26"/>
          <w:szCs w:val="26"/>
        </w:rPr>
        <w:t>содержания конкурсных испытаний;</w:t>
      </w:r>
    </w:p>
    <w:p w14:paraId="12347D4D" w14:textId="77777777" w:rsidR="001210D6" w:rsidRPr="000512DD" w:rsidRDefault="001210D6" w:rsidP="00C73832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осуществляет организационно-методическую поддержку участников Конкурса;</w:t>
      </w:r>
    </w:p>
    <w:p w14:paraId="02B7B66A" w14:textId="77777777" w:rsidR="001210D6" w:rsidRPr="000512DD" w:rsidRDefault="001210D6" w:rsidP="00C73832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lastRenderedPageBreak/>
        <w:t>своевременно информирует участников Конкурса о порядке проведения этапов Конкурса;</w:t>
      </w:r>
    </w:p>
    <w:p w14:paraId="5CDD9FE7" w14:textId="77777777" w:rsidR="001210D6" w:rsidRPr="000512DD" w:rsidRDefault="001210D6" w:rsidP="00C73832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информирует общественность о ходе проведения и результатах Конкурса.</w:t>
      </w:r>
    </w:p>
    <w:p w14:paraId="3D4C3EE2" w14:textId="77777777" w:rsidR="001210D6" w:rsidRPr="000512DD" w:rsidRDefault="001210D6" w:rsidP="00C73832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14:paraId="3115260A" w14:textId="77777777" w:rsidR="001210D6" w:rsidRPr="000512DD" w:rsidRDefault="001210D6" w:rsidP="00C73832">
      <w:pPr>
        <w:pStyle w:val="a3"/>
        <w:numPr>
          <w:ilvl w:val="0"/>
          <w:numId w:val="4"/>
        </w:numPr>
        <w:jc w:val="center"/>
        <w:rPr>
          <w:rFonts w:ascii="Liberation Serif" w:hAnsi="Liberation Serif"/>
          <w:b/>
          <w:sz w:val="26"/>
          <w:szCs w:val="26"/>
        </w:rPr>
      </w:pPr>
      <w:r w:rsidRPr="000512DD">
        <w:rPr>
          <w:rFonts w:ascii="Liberation Serif" w:hAnsi="Liberation Serif"/>
          <w:b/>
          <w:sz w:val="26"/>
          <w:szCs w:val="26"/>
        </w:rPr>
        <w:t>Жюри Конкурса</w:t>
      </w:r>
    </w:p>
    <w:p w14:paraId="1361217B" w14:textId="77777777" w:rsidR="00FD24D1" w:rsidRPr="000512DD" w:rsidRDefault="00FD24D1" w:rsidP="00C73832">
      <w:pPr>
        <w:pStyle w:val="a3"/>
        <w:ind w:left="615"/>
        <w:rPr>
          <w:rFonts w:ascii="Liberation Serif" w:hAnsi="Liberation Serif"/>
          <w:b/>
          <w:sz w:val="26"/>
          <w:szCs w:val="26"/>
        </w:rPr>
      </w:pPr>
    </w:p>
    <w:p w14:paraId="104E28FA" w14:textId="7A0384E5" w:rsidR="001210D6" w:rsidRPr="000512DD" w:rsidRDefault="001210D6" w:rsidP="00C73832">
      <w:pPr>
        <w:pStyle w:val="a3"/>
        <w:numPr>
          <w:ilvl w:val="0"/>
          <w:numId w:val="7"/>
        </w:numPr>
        <w:tabs>
          <w:tab w:val="left" w:pos="1418"/>
        </w:tabs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Для оценивания конкурсных заданий на всех этапах Конкурса создается жюри, состав которого форм</w:t>
      </w:r>
      <w:r w:rsidR="00C70BB6">
        <w:rPr>
          <w:rFonts w:ascii="Liberation Serif" w:hAnsi="Liberation Serif"/>
          <w:sz w:val="26"/>
          <w:szCs w:val="26"/>
        </w:rPr>
        <w:t>ируется организаторами Конкурса.</w:t>
      </w:r>
    </w:p>
    <w:p w14:paraId="2186C8A0" w14:textId="63AE383F" w:rsidR="001210D6" w:rsidRPr="000512DD" w:rsidRDefault="001210D6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Членами жюри могут быть работники образовательных организаций, администрации городского округа Заречный, МКУ «Управление образования </w:t>
      </w:r>
      <w:r w:rsidR="00C70BB6">
        <w:rPr>
          <w:rFonts w:ascii="Liberation Serif" w:hAnsi="Liberation Serif"/>
          <w:sz w:val="26"/>
          <w:szCs w:val="26"/>
        </w:rPr>
        <w:t>городского округа</w:t>
      </w:r>
      <w:r w:rsidRPr="000512DD">
        <w:rPr>
          <w:rFonts w:ascii="Liberation Serif" w:hAnsi="Liberation Serif"/>
          <w:sz w:val="26"/>
          <w:szCs w:val="26"/>
        </w:rPr>
        <w:t xml:space="preserve"> Заречный», профсоюзной организации. </w:t>
      </w:r>
    </w:p>
    <w:p w14:paraId="4ACB78BE" w14:textId="7C616902" w:rsidR="001210D6" w:rsidRPr="000512DD" w:rsidRDefault="001210D6" w:rsidP="00C73832">
      <w:pPr>
        <w:pStyle w:val="a3"/>
        <w:numPr>
          <w:ilvl w:val="0"/>
          <w:numId w:val="7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Жюри оценивает конкурсные задания согласно критериям и показателям </w:t>
      </w:r>
      <w:r w:rsidRPr="00C70BB6">
        <w:rPr>
          <w:rFonts w:ascii="Liberation Serif" w:hAnsi="Liberation Serif"/>
          <w:sz w:val="26"/>
          <w:szCs w:val="26"/>
        </w:rPr>
        <w:t xml:space="preserve">(Приложение № </w:t>
      </w:r>
      <w:r w:rsidR="00C70BB6" w:rsidRPr="00C70BB6">
        <w:rPr>
          <w:rFonts w:ascii="Liberation Serif" w:hAnsi="Liberation Serif"/>
          <w:sz w:val="26"/>
          <w:szCs w:val="26"/>
        </w:rPr>
        <w:t>3</w:t>
      </w:r>
      <w:r w:rsidR="00BE1E06" w:rsidRPr="00C70BB6">
        <w:rPr>
          <w:rFonts w:ascii="Liberation Serif" w:hAnsi="Liberation Serif"/>
          <w:sz w:val="26"/>
          <w:szCs w:val="26"/>
        </w:rPr>
        <w:t>)</w:t>
      </w:r>
      <w:r w:rsidRPr="00C70BB6">
        <w:rPr>
          <w:rFonts w:ascii="Liberation Serif" w:hAnsi="Liberation Serif"/>
          <w:sz w:val="26"/>
          <w:szCs w:val="26"/>
        </w:rPr>
        <w:t>.</w:t>
      </w:r>
    </w:p>
    <w:p w14:paraId="7AE3E9F6" w14:textId="77777777" w:rsidR="00EF0C10" w:rsidRPr="000512DD" w:rsidRDefault="001210D6" w:rsidP="00C73832">
      <w:pPr>
        <w:pStyle w:val="a3"/>
        <w:numPr>
          <w:ilvl w:val="0"/>
          <w:numId w:val="7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Итоги Конкурса подводятся членами жюри Конкурса по результатам конкурсных испытаний заочного и очного этапа Конкурса. </w:t>
      </w:r>
    </w:p>
    <w:p w14:paraId="14937383" w14:textId="77777777" w:rsidR="001210D6" w:rsidRPr="000512DD" w:rsidRDefault="001210D6" w:rsidP="00C73832">
      <w:pPr>
        <w:pStyle w:val="a3"/>
        <w:numPr>
          <w:ilvl w:val="0"/>
          <w:numId w:val="7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Условия участия в Конкурсе</w:t>
      </w:r>
      <w:r w:rsidR="00EF0C10" w:rsidRPr="000512DD">
        <w:rPr>
          <w:rFonts w:ascii="Liberation Serif" w:hAnsi="Liberation Serif"/>
          <w:sz w:val="26"/>
          <w:szCs w:val="26"/>
        </w:rPr>
        <w:t>:</w:t>
      </w:r>
    </w:p>
    <w:p w14:paraId="77C326DA" w14:textId="77777777" w:rsidR="001210D6" w:rsidRPr="000512DD" w:rsidRDefault="001210D6" w:rsidP="00C73832">
      <w:pPr>
        <w:pStyle w:val="2"/>
        <w:ind w:firstLine="709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В Конкурсе принимают участие молодые педагоги муниципальных </w:t>
      </w:r>
      <w:r w:rsidR="00EF0C10" w:rsidRPr="000512DD">
        <w:rPr>
          <w:rFonts w:ascii="Liberation Serif" w:hAnsi="Liberation Serif"/>
          <w:sz w:val="26"/>
          <w:szCs w:val="26"/>
        </w:rPr>
        <w:t>образовательных организаций</w:t>
      </w:r>
      <w:r w:rsidRPr="000512DD">
        <w:rPr>
          <w:rFonts w:ascii="Liberation Serif" w:hAnsi="Liberation Serif"/>
          <w:sz w:val="26"/>
          <w:szCs w:val="26"/>
        </w:rPr>
        <w:t xml:space="preserve"> и их наставники или кураторы из числа членов муниципального совета молодых педагогов, впервые приступившие к трудовой деятельности в должности учителя, воспитателя, педагога дополнительного </w:t>
      </w:r>
      <w:r w:rsidR="00EF0C10" w:rsidRPr="000512DD">
        <w:rPr>
          <w:rFonts w:ascii="Liberation Serif" w:hAnsi="Liberation Serif"/>
          <w:sz w:val="26"/>
          <w:szCs w:val="26"/>
        </w:rPr>
        <w:t>образования в</w:t>
      </w:r>
      <w:r w:rsidRPr="000512DD">
        <w:rPr>
          <w:rFonts w:ascii="Liberation Serif" w:hAnsi="Liberation Serif"/>
          <w:sz w:val="26"/>
          <w:szCs w:val="26"/>
        </w:rPr>
        <w:t xml:space="preserve"> текущем учебном году.</w:t>
      </w:r>
    </w:p>
    <w:p w14:paraId="14B6773A" w14:textId="77777777" w:rsidR="001210D6" w:rsidRPr="000512DD" w:rsidRDefault="001210D6" w:rsidP="00C73832">
      <w:pPr>
        <w:pStyle w:val="2"/>
        <w:ind w:firstLine="709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Молодой педагог стал членом Общероссийского Профсоюза образования </w:t>
      </w:r>
      <w:r w:rsidR="00556DC7" w:rsidRPr="000512DD">
        <w:rPr>
          <w:rFonts w:ascii="Liberation Serif" w:hAnsi="Liberation Serif"/>
          <w:sz w:val="26"/>
          <w:szCs w:val="26"/>
        </w:rPr>
        <w:t>в срок</w:t>
      </w:r>
      <w:r w:rsidRPr="000512DD">
        <w:rPr>
          <w:rFonts w:ascii="Liberation Serif" w:hAnsi="Liberation Serif"/>
          <w:sz w:val="26"/>
          <w:szCs w:val="26"/>
        </w:rPr>
        <w:t xml:space="preserve"> не позднее 10 сентября текущего года.</w:t>
      </w:r>
    </w:p>
    <w:p w14:paraId="3708B3A1" w14:textId="77777777" w:rsidR="001210D6" w:rsidRPr="000512DD" w:rsidRDefault="001210D6" w:rsidP="00C73832">
      <w:pPr>
        <w:pStyle w:val="2"/>
        <w:ind w:firstLine="709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Первичная профсоюзная организация, на учете в которой стоит молодой </w:t>
      </w:r>
      <w:r w:rsidRPr="00C70BB6">
        <w:rPr>
          <w:rFonts w:ascii="Liberation Serif" w:hAnsi="Liberation Serif"/>
          <w:sz w:val="26"/>
          <w:szCs w:val="26"/>
        </w:rPr>
        <w:t>педагог</w:t>
      </w:r>
      <w:r w:rsidR="00FB415F" w:rsidRPr="00C70BB6">
        <w:rPr>
          <w:rFonts w:ascii="Liberation Serif" w:hAnsi="Liberation Serif"/>
          <w:sz w:val="26"/>
          <w:szCs w:val="26"/>
        </w:rPr>
        <w:t>,</w:t>
      </w:r>
      <w:r w:rsidRPr="000512DD">
        <w:rPr>
          <w:rFonts w:ascii="Liberation Serif" w:hAnsi="Liberation Serif"/>
          <w:sz w:val="26"/>
          <w:szCs w:val="26"/>
        </w:rPr>
        <w:t xml:space="preserve"> выдвинула его для участия в муниципальном этапе Конкурса.</w:t>
      </w:r>
    </w:p>
    <w:p w14:paraId="63DFECDF" w14:textId="77777777" w:rsidR="001210D6" w:rsidRPr="000512DD" w:rsidRDefault="001210D6" w:rsidP="00C73832">
      <w:pPr>
        <w:pStyle w:val="2"/>
        <w:ind w:firstLine="709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Молодому </w:t>
      </w:r>
      <w:r w:rsidR="00EF0C10" w:rsidRPr="000512DD">
        <w:rPr>
          <w:rFonts w:ascii="Liberation Serif" w:hAnsi="Liberation Serif"/>
          <w:sz w:val="26"/>
          <w:szCs w:val="26"/>
        </w:rPr>
        <w:t>педагогу назначен</w:t>
      </w:r>
      <w:r w:rsidRPr="000512DD">
        <w:rPr>
          <w:rFonts w:ascii="Liberation Serif" w:hAnsi="Liberation Serif"/>
          <w:sz w:val="26"/>
          <w:szCs w:val="26"/>
        </w:rPr>
        <w:t xml:space="preserve"> наставник или куратор для оказания ему помощи в процессе адаптации к работе в образовательной организации и в подготовке к Конкурсу </w:t>
      </w:r>
      <w:r w:rsidRPr="00C70BB6">
        <w:rPr>
          <w:rFonts w:ascii="Liberation Serif" w:hAnsi="Liberation Serif"/>
          <w:sz w:val="26"/>
          <w:szCs w:val="26"/>
        </w:rPr>
        <w:t>(</w:t>
      </w:r>
      <w:r w:rsidR="0071648C" w:rsidRPr="00C70BB6">
        <w:rPr>
          <w:rFonts w:ascii="Liberation Serif" w:hAnsi="Liberation Serif"/>
          <w:sz w:val="26"/>
          <w:szCs w:val="26"/>
        </w:rPr>
        <w:t>н</w:t>
      </w:r>
      <w:r w:rsidRPr="00C70BB6">
        <w:rPr>
          <w:rFonts w:ascii="Liberation Serif" w:hAnsi="Liberation Serif"/>
          <w:sz w:val="26"/>
          <w:szCs w:val="26"/>
        </w:rPr>
        <w:t>аставник</w:t>
      </w:r>
      <w:r w:rsidRPr="000512DD">
        <w:rPr>
          <w:rFonts w:ascii="Liberation Serif" w:hAnsi="Liberation Serif"/>
          <w:sz w:val="26"/>
          <w:szCs w:val="26"/>
        </w:rPr>
        <w:t xml:space="preserve"> может являться работником другой образовательной организации).</w:t>
      </w:r>
    </w:p>
    <w:p w14:paraId="208F087F" w14:textId="77777777" w:rsidR="001210D6" w:rsidRPr="000512DD" w:rsidRDefault="00EF0C10" w:rsidP="00C73832">
      <w:pPr>
        <w:pStyle w:val="2"/>
        <w:ind w:firstLine="709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Наставник</w:t>
      </w:r>
      <w:r w:rsidR="001210D6" w:rsidRPr="000512DD">
        <w:rPr>
          <w:rFonts w:ascii="Liberation Serif" w:hAnsi="Liberation Serif"/>
          <w:sz w:val="26"/>
          <w:szCs w:val="26"/>
        </w:rPr>
        <w:t xml:space="preserve"> или куратор также получает поощрение в случае победы молодого </w:t>
      </w:r>
      <w:r w:rsidRPr="000512DD">
        <w:rPr>
          <w:rFonts w:ascii="Liberation Serif" w:hAnsi="Liberation Serif"/>
          <w:sz w:val="26"/>
          <w:szCs w:val="26"/>
        </w:rPr>
        <w:t>педагога в</w:t>
      </w:r>
      <w:r w:rsidR="001210D6" w:rsidRPr="000512DD">
        <w:rPr>
          <w:rFonts w:ascii="Liberation Serif" w:hAnsi="Liberation Serif"/>
          <w:sz w:val="26"/>
          <w:szCs w:val="26"/>
        </w:rPr>
        <w:t xml:space="preserve"> Конкурсе.</w:t>
      </w:r>
    </w:p>
    <w:p w14:paraId="2A45AFAD" w14:textId="245BB1F3" w:rsidR="001210D6" w:rsidRPr="000512DD" w:rsidRDefault="001210D6" w:rsidP="00C73832">
      <w:pPr>
        <w:tabs>
          <w:tab w:val="left" w:pos="156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Выдвижение кандидатур для участия в Конкурсе осуществля</w:t>
      </w:r>
      <w:r w:rsidR="002B36C1">
        <w:rPr>
          <w:rFonts w:ascii="Liberation Serif" w:hAnsi="Liberation Serif"/>
          <w:sz w:val="26"/>
          <w:szCs w:val="26"/>
        </w:rPr>
        <w:t xml:space="preserve">ется </w:t>
      </w:r>
      <w:r w:rsidRPr="000512DD">
        <w:rPr>
          <w:rFonts w:ascii="Liberation Serif" w:hAnsi="Liberation Serif"/>
          <w:sz w:val="26"/>
          <w:szCs w:val="26"/>
        </w:rPr>
        <w:t>по представлению администрац</w:t>
      </w:r>
      <w:r w:rsidR="00A8613B" w:rsidRPr="000512DD">
        <w:rPr>
          <w:rFonts w:ascii="Liberation Serif" w:hAnsi="Liberation Serif"/>
          <w:sz w:val="26"/>
          <w:szCs w:val="26"/>
        </w:rPr>
        <w:t>ии образовательной организации.</w:t>
      </w:r>
    </w:p>
    <w:p w14:paraId="4E715AE3" w14:textId="77777777" w:rsidR="001210D6" w:rsidRPr="000512DD" w:rsidRDefault="001210D6" w:rsidP="00C73832">
      <w:pPr>
        <w:pStyle w:val="a3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bCs/>
          <w:sz w:val="26"/>
          <w:szCs w:val="26"/>
        </w:rPr>
      </w:pPr>
      <w:r w:rsidRPr="000512DD">
        <w:rPr>
          <w:rFonts w:ascii="Liberation Serif" w:hAnsi="Liberation Serif"/>
          <w:bCs/>
          <w:sz w:val="26"/>
          <w:szCs w:val="26"/>
        </w:rPr>
        <w:t>Порядок организации и проведения Конкурса</w:t>
      </w:r>
      <w:r w:rsidR="00A8613B" w:rsidRPr="000512DD">
        <w:rPr>
          <w:rFonts w:ascii="Liberation Serif" w:hAnsi="Liberation Serif"/>
          <w:bCs/>
          <w:sz w:val="26"/>
          <w:szCs w:val="26"/>
        </w:rPr>
        <w:t>.</w:t>
      </w:r>
    </w:p>
    <w:p w14:paraId="6DB8848A" w14:textId="140D463C" w:rsidR="001210D6" w:rsidRPr="000512DD" w:rsidRDefault="001210D6" w:rsidP="00C73832">
      <w:pPr>
        <w:pStyle w:val="a3"/>
        <w:numPr>
          <w:ilvl w:val="1"/>
          <w:numId w:val="39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Конкурс проводится 1 раз в год. </w:t>
      </w:r>
    </w:p>
    <w:p w14:paraId="5AC18650" w14:textId="0698A85F" w:rsidR="001210D6" w:rsidRPr="000512DD" w:rsidRDefault="001210D6" w:rsidP="00C73832">
      <w:pPr>
        <w:pStyle w:val="a3"/>
        <w:numPr>
          <w:ilvl w:val="1"/>
          <w:numId w:val="39"/>
        </w:numPr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Для участия в Конкурсе в срок до 22 октября 2019 года</w:t>
      </w:r>
      <w:r w:rsidRPr="000512DD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="001C3646" w:rsidRPr="000512DD">
        <w:rPr>
          <w:rFonts w:ascii="Liberation Serif" w:hAnsi="Liberation Serif"/>
          <w:sz w:val="26"/>
          <w:szCs w:val="26"/>
        </w:rPr>
        <w:t xml:space="preserve">в МБОУ ДО ГО </w:t>
      </w:r>
      <w:r w:rsidRPr="000512DD">
        <w:rPr>
          <w:rFonts w:ascii="Liberation Serif" w:hAnsi="Liberation Serif"/>
          <w:sz w:val="26"/>
          <w:szCs w:val="26"/>
        </w:rPr>
        <w:t xml:space="preserve">Заречный «ЦДТ» необходимо представить заявку (на </w:t>
      </w:r>
      <w:r w:rsidRPr="000512DD">
        <w:rPr>
          <w:rFonts w:ascii="Liberation Serif" w:hAnsi="Liberation Serif"/>
          <w:sz w:val="26"/>
          <w:szCs w:val="26"/>
          <w:lang w:val="en-US"/>
        </w:rPr>
        <w:t>e</w:t>
      </w:r>
      <w:r w:rsidRPr="000512DD">
        <w:rPr>
          <w:rFonts w:ascii="Liberation Serif" w:hAnsi="Liberation Serif"/>
          <w:sz w:val="26"/>
          <w:szCs w:val="26"/>
        </w:rPr>
        <w:t>-</w:t>
      </w:r>
      <w:r w:rsidRPr="000512DD">
        <w:rPr>
          <w:rFonts w:ascii="Liberation Serif" w:hAnsi="Liberation Serif"/>
          <w:sz w:val="26"/>
          <w:szCs w:val="26"/>
          <w:lang w:val="en-US"/>
        </w:rPr>
        <w:t>mail</w:t>
      </w:r>
      <w:r w:rsidRPr="000512DD">
        <w:rPr>
          <w:rFonts w:ascii="Liberation Serif" w:hAnsi="Liberation Serif"/>
          <w:sz w:val="26"/>
          <w:szCs w:val="26"/>
        </w:rPr>
        <w:t xml:space="preserve">: </w:t>
      </w:r>
      <w:hyperlink r:id="rId10" w:history="1">
        <w:r w:rsidRPr="002B36C1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val="en-US"/>
          </w:rPr>
          <w:t>cdt</w:t>
        </w:r>
        <w:r w:rsidRPr="002B36C1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_</w:t>
        </w:r>
        <w:r w:rsidRPr="002B36C1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val="en-US"/>
          </w:rPr>
          <w:t>zar</w:t>
        </w:r>
        <w:r w:rsidRPr="002B36C1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@</w:t>
        </w:r>
        <w:r w:rsidRPr="002B36C1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val="en-US"/>
          </w:rPr>
          <w:t>mail</w:t>
        </w:r>
        <w:r w:rsidRPr="002B36C1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.</w:t>
        </w:r>
        <w:r w:rsidRPr="002B36C1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val="en-US"/>
          </w:rPr>
          <w:t>ru</w:t>
        </w:r>
      </w:hyperlink>
      <w:r w:rsidR="001C3646" w:rsidRPr="000512DD">
        <w:rPr>
          <w:rFonts w:ascii="Liberation Serif" w:hAnsi="Liberation Serif"/>
          <w:sz w:val="26"/>
          <w:szCs w:val="26"/>
        </w:rPr>
        <w:t xml:space="preserve"> </w:t>
      </w:r>
      <w:r w:rsidRPr="000512DD">
        <w:rPr>
          <w:rFonts w:ascii="Liberation Serif" w:hAnsi="Liberation Serif"/>
          <w:sz w:val="26"/>
          <w:szCs w:val="26"/>
          <w:lang w:val="en-US"/>
        </w:rPr>
        <w:t>c</w:t>
      </w:r>
      <w:r w:rsidR="00FD24D1" w:rsidRPr="000512DD">
        <w:rPr>
          <w:rFonts w:ascii="Liberation Serif" w:hAnsi="Liberation Serif"/>
          <w:sz w:val="26"/>
          <w:szCs w:val="26"/>
        </w:rPr>
        <w:t xml:space="preserve"> пометкой </w:t>
      </w:r>
      <w:r w:rsidRPr="000512DD">
        <w:rPr>
          <w:rFonts w:ascii="Liberation Serif" w:hAnsi="Liberation Serif"/>
          <w:sz w:val="26"/>
          <w:szCs w:val="26"/>
        </w:rPr>
        <w:t>Конкурс «Молодой педагог-2019» и копию в МКУ «Управления образование ГО Заречн</w:t>
      </w:r>
      <w:r w:rsidR="009748D7" w:rsidRPr="000512DD">
        <w:rPr>
          <w:rFonts w:ascii="Liberation Serif" w:hAnsi="Liberation Serif"/>
          <w:sz w:val="26"/>
          <w:szCs w:val="26"/>
        </w:rPr>
        <w:t>ый</w:t>
      </w:r>
      <w:r w:rsidR="009748D7" w:rsidRPr="00C70BB6">
        <w:rPr>
          <w:rFonts w:ascii="Liberation Serif" w:hAnsi="Liberation Serif"/>
          <w:sz w:val="26"/>
          <w:szCs w:val="26"/>
        </w:rPr>
        <w:t xml:space="preserve">») </w:t>
      </w:r>
      <w:r w:rsidR="0071648C" w:rsidRPr="00C70BB6">
        <w:rPr>
          <w:rFonts w:ascii="Liberation Serif" w:hAnsi="Liberation Serif"/>
          <w:sz w:val="26"/>
          <w:szCs w:val="26"/>
        </w:rPr>
        <w:t xml:space="preserve">и </w:t>
      </w:r>
      <w:r w:rsidR="009748D7" w:rsidRPr="00C70BB6">
        <w:rPr>
          <w:rFonts w:ascii="Liberation Serif" w:hAnsi="Liberation Serif"/>
          <w:sz w:val="26"/>
          <w:szCs w:val="26"/>
        </w:rPr>
        <w:t>следующие</w:t>
      </w:r>
      <w:r w:rsidR="009748D7" w:rsidRPr="000512DD">
        <w:rPr>
          <w:rFonts w:ascii="Liberation Serif" w:hAnsi="Liberation Serif"/>
          <w:sz w:val="26"/>
          <w:szCs w:val="26"/>
        </w:rPr>
        <w:t xml:space="preserve"> документы </w:t>
      </w:r>
      <w:r w:rsidRPr="000512DD">
        <w:rPr>
          <w:rFonts w:ascii="Liberation Serif" w:hAnsi="Liberation Serif"/>
          <w:sz w:val="26"/>
          <w:szCs w:val="26"/>
        </w:rPr>
        <w:t>в электронном виде:</w:t>
      </w:r>
    </w:p>
    <w:p w14:paraId="4D4A7F5B" w14:textId="77777777" w:rsidR="001210D6" w:rsidRPr="000512DD" w:rsidRDefault="001210D6" w:rsidP="00C73832">
      <w:pPr>
        <w:pStyle w:val="a3"/>
        <w:numPr>
          <w:ilvl w:val="0"/>
          <w:numId w:val="3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представление руководителя образовательной организации;</w:t>
      </w:r>
    </w:p>
    <w:p w14:paraId="3E04AD29" w14:textId="2346295E" w:rsidR="001210D6" w:rsidRPr="000512DD" w:rsidRDefault="001210D6" w:rsidP="00C73832">
      <w:pPr>
        <w:pStyle w:val="a3"/>
        <w:numPr>
          <w:ilvl w:val="0"/>
          <w:numId w:val="3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заявление в формате </w:t>
      </w:r>
      <w:r w:rsidRPr="000512DD">
        <w:rPr>
          <w:rFonts w:ascii="Liberation Serif" w:hAnsi="Liberation Serif"/>
          <w:sz w:val="26"/>
          <w:szCs w:val="26"/>
          <w:lang w:val="en-US"/>
        </w:rPr>
        <w:t>Word</w:t>
      </w:r>
      <w:r w:rsidRPr="000512DD">
        <w:rPr>
          <w:rFonts w:ascii="Liberation Serif" w:hAnsi="Liberation Serif"/>
          <w:sz w:val="26"/>
          <w:szCs w:val="26"/>
        </w:rPr>
        <w:t xml:space="preserve"> </w:t>
      </w:r>
      <w:r w:rsidRPr="000512DD">
        <w:rPr>
          <w:rFonts w:ascii="Liberation Serif" w:hAnsi="Liberation Serif"/>
          <w:sz w:val="26"/>
          <w:szCs w:val="26"/>
          <w:lang w:val="en-US"/>
        </w:rPr>
        <w:t>c</w:t>
      </w:r>
      <w:r w:rsidRPr="000512DD">
        <w:rPr>
          <w:rFonts w:ascii="Liberation Serif" w:hAnsi="Liberation Serif"/>
          <w:sz w:val="26"/>
          <w:szCs w:val="26"/>
        </w:rPr>
        <w:t xml:space="preserve"> активной ссылкой на Интернет-ресурс, и скан-копию с подписью </w:t>
      </w:r>
      <w:r w:rsidR="00FD24D1" w:rsidRPr="000512DD">
        <w:rPr>
          <w:rFonts w:ascii="Liberation Serif" w:hAnsi="Liberation Serif"/>
          <w:sz w:val="26"/>
          <w:szCs w:val="26"/>
        </w:rPr>
        <w:t>руководителя организации и</w:t>
      </w:r>
      <w:r w:rsidR="002B36C1">
        <w:rPr>
          <w:rFonts w:ascii="Liberation Serif" w:hAnsi="Liberation Serif"/>
          <w:sz w:val="26"/>
          <w:szCs w:val="26"/>
        </w:rPr>
        <w:t xml:space="preserve"> печатью (Приложение № 1);</w:t>
      </w:r>
    </w:p>
    <w:p w14:paraId="5473D556" w14:textId="77777777" w:rsidR="001210D6" w:rsidRPr="000512DD" w:rsidRDefault="001210D6" w:rsidP="00C73832">
      <w:pPr>
        <w:pStyle w:val="a3"/>
        <w:numPr>
          <w:ilvl w:val="0"/>
          <w:numId w:val="3"/>
        </w:numPr>
        <w:suppressAutoHyphens/>
        <w:ind w:left="0" w:firstLine="709"/>
        <w:contextualSpacing w:val="0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анк</w:t>
      </w:r>
      <w:r w:rsidRPr="00C70BB6">
        <w:rPr>
          <w:rFonts w:ascii="Liberation Serif" w:hAnsi="Liberation Serif"/>
          <w:sz w:val="26"/>
          <w:szCs w:val="26"/>
        </w:rPr>
        <w:t>ет</w:t>
      </w:r>
      <w:r w:rsidR="0071648C" w:rsidRPr="00C70BB6">
        <w:rPr>
          <w:rFonts w:ascii="Liberation Serif" w:hAnsi="Liberation Serif"/>
          <w:sz w:val="26"/>
          <w:szCs w:val="26"/>
        </w:rPr>
        <w:t>у</w:t>
      </w:r>
      <w:r w:rsidRPr="00C70BB6">
        <w:rPr>
          <w:rFonts w:ascii="Liberation Serif" w:hAnsi="Liberation Serif"/>
          <w:sz w:val="26"/>
          <w:szCs w:val="26"/>
        </w:rPr>
        <w:t xml:space="preserve"> </w:t>
      </w:r>
      <w:r w:rsidRPr="000512DD">
        <w:rPr>
          <w:rFonts w:ascii="Liberation Serif" w:hAnsi="Liberation Serif"/>
          <w:sz w:val="26"/>
          <w:szCs w:val="26"/>
        </w:rPr>
        <w:t>участника (Приложение № 2);</w:t>
      </w:r>
    </w:p>
    <w:p w14:paraId="7ACC1D1B" w14:textId="20328811" w:rsidR="001210D6" w:rsidRPr="000512DD" w:rsidRDefault="00A8613B" w:rsidP="00C73832">
      <w:pPr>
        <w:pStyle w:val="a3"/>
        <w:numPr>
          <w:ilvl w:val="1"/>
          <w:numId w:val="39"/>
        </w:numPr>
        <w:suppressAutoHyphens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Конкурс проводится в два этапа</w:t>
      </w:r>
      <w:r w:rsidR="001210D6" w:rsidRPr="000512DD">
        <w:rPr>
          <w:rFonts w:ascii="Liberation Serif" w:hAnsi="Liberation Serif"/>
          <w:sz w:val="26"/>
          <w:szCs w:val="26"/>
        </w:rPr>
        <w:t>:</w:t>
      </w:r>
    </w:p>
    <w:p w14:paraId="03857EFC" w14:textId="69B66FBD" w:rsidR="00B449A7" w:rsidRPr="000512DD" w:rsidRDefault="00A8613B" w:rsidP="00C73832">
      <w:pPr>
        <w:suppressAutoHyphens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  <w:lang w:val="en-US"/>
        </w:rPr>
        <w:t>I</w:t>
      </w:r>
      <w:r w:rsidR="00C73832">
        <w:rPr>
          <w:rFonts w:ascii="Liberation Serif" w:hAnsi="Liberation Serif"/>
          <w:sz w:val="26"/>
          <w:szCs w:val="26"/>
        </w:rPr>
        <w:t xml:space="preserve"> этап -</w:t>
      </w:r>
      <w:r w:rsidR="00B449A7" w:rsidRPr="000512DD">
        <w:rPr>
          <w:rFonts w:ascii="Liberation Serif" w:hAnsi="Liberation Serif"/>
          <w:sz w:val="26"/>
          <w:szCs w:val="26"/>
        </w:rPr>
        <w:t xml:space="preserve"> </w:t>
      </w:r>
      <w:r w:rsidRPr="000512DD">
        <w:rPr>
          <w:rFonts w:ascii="Liberation Serif" w:hAnsi="Liberation Serif"/>
          <w:sz w:val="26"/>
          <w:szCs w:val="26"/>
        </w:rPr>
        <w:t xml:space="preserve">заочный, проводится в период </w:t>
      </w:r>
      <w:r w:rsidR="00B449A7" w:rsidRPr="000512DD">
        <w:rPr>
          <w:rFonts w:ascii="Liberation Serif" w:hAnsi="Liberation Serif"/>
          <w:sz w:val="26"/>
          <w:szCs w:val="26"/>
        </w:rPr>
        <w:t xml:space="preserve">с </w:t>
      </w:r>
      <w:r w:rsidR="00B449A7" w:rsidRPr="000512DD">
        <w:rPr>
          <w:rFonts w:ascii="Liberation Serif" w:hAnsi="Liberation Serif"/>
          <w:bCs/>
          <w:sz w:val="26"/>
          <w:szCs w:val="26"/>
        </w:rPr>
        <w:t>29 октября 2019 года по 1 ноября 2019 года;</w:t>
      </w:r>
    </w:p>
    <w:p w14:paraId="33654BDC" w14:textId="77777777" w:rsidR="00A8613B" w:rsidRPr="000512DD" w:rsidRDefault="00A8613B" w:rsidP="00C73832">
      <w:pPr>
        <w:suppressAutoHyphens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0512DD">
        <w:rPr>
          <w:rFonts w:ascii="Liberation Serif" w:hAnsi="Liberation Serif"/>
          <w:bCs/>
          <w:sz w:val="26"/>
          <w:szCs w:val="26"/>
        </w:rPr>
        <w:t>Цель первого (заочного) этапа – оценка методической подготовки участников, умение обобщить и предъявить свой педагогический опыт на основе представленных документов.</w:t>
      </w:r>
    </w:p>
    <w:p w14:paraId="501C073F" w14:textId="77777777" w:rsidR="00B449A7" w:rsidRPr="000512DD" w:rsidRDefault="00A8613B" w:rsidP="00C73832">
      <w:pPr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  <w:lang w:val="en-US"/>
        </w:rPr>
        <w:lastRenderedPageBreak/>
        <w:t>II</w:t>
      </w:r>
      <w:r w:rsidRPr="000512DD">
        <w:rPr>
          <w:rFonts w:ascii="Liberation Serif" w:hAnsi="Liberation Serif"/>
          <w:sz w:val="26"/>
          <w:szCs w:val="26"/>
        </w:rPr>
        <w:t xml:space="preserve"> </w:t>
      </w:r>
      <w:r w:rsidR="00B449A7" w:rsidRPr="000512DD">
        <w:rPr>
          <w:rFonts w:ascii="Liberation Serif" w:hAnsi="Liberation Serif"/>
          <w:sz w:val="26"/>
          <w:szCs w:val="26"/>
        </w:rPr>
        <w:t xml:space="preserve">этап </w:t>
      </w:r>
      <w:r w:rsidRPr="000512DD">
        <w:rPr>
          <w:rFonts w:ascii="Liberation Serif" w:hAnsi="Liberation Serif"/>
          <w:sz w:val="26"/>
          <w:szCs w:val="26"/>
        </w:rPr>
        <w:t>–</w:t>
      </w:r>
      <w:r w:rsidR="00B449A7" w:rsidRPr="000512DD">
        <w:rPr>
          <w:rFonts w:ascii="Liberation Serif" w:hAnsi="Liberation Serif"/>
          <w:sz w:val="26"/>
          <w:szCs w:val="26"/>
        </w:rPr>
        <w:t xml:space="preserve"> </w:t>
      </w:r>
      <w:r w:rsidRPr="000512DD">
        <w:rPr>
          <w:rFonts w:ascii="Liberation Serif" w:hAnsi="Liberation Serif"/>
          <w:sz w:val="26"/>
          <w:szCs w:val="26"/>
        </w:rPr>
        <w:t xml:space="preserve">очный, проводится в период </w:t>
      </w:r>
      <w:r w:rsidR="00BE1E06" w:rsidRPr="000512DD">
        <w:rPr>
          <w:rFonts w:ascii="Liberation Serif" w:hAnsi="Liberation Serif"/>
          <w:sz w:val="26"/>
          <w:szCs w:val="26"/>
        </w:rPr>
        <w:t>6</w:t>
      </w:r>
      <w:r w:rsidR="00B449A7" w:rsidRPr="000512DD">
        <w:rPr>
          <w:rFonts w:ascii="Liberation Serif" w:hAnsi="Liberation Serif"/>
          <w:sz w:val="26"/>
          <w:szCs w:val="26"/>
        </w:rPr>
        <w:t xml:space="preserve"> ноября 2019 года в МБОУ ДО ГО Заречный «ЦДТ».</w:t>
      </w:r>
    </w:p>
    <w:p w14:paraId="5E4ECAEF" w14:textId="77777777" w:rsidR="00A8613B" w:rsidRPr="000512DD" w:rsidRDefault="00A8613B" w:rsidP="00C73832">
      <w:pPr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Цель второго (очного) этапа – оценка уровня профессионального мастерства участников и определение победителя Конкурса.</w:t>
      </w:r>
    </w:p>
    <w:p w14:paraId="0FCC24DE" w14:textId="77777777" w:rsidR="00B449A7" w:rsidRPr="000512DD" w:rsidRDefault="00A8613B" w:rsidP="00C73832">
      <w:pPr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  <w:lang w:val="en-US"/>
        </w:rPr>
        <w:t>III</w:t>
      </w:r>
      <w:r w:rsidR="00B449A7" w:rsidRPr="000512DD">
        <w:rPr>
          <w:rFonts w:ascii="Liberation Serif" w:hAnsi="Liberation Serif"/>
          <w:sz w:val="26"/>
          <w:szCs w:val="26"/>
        </w:rPr>
        <w:t xml:space="preserve"> этап </w:t>
      </w:r>
      <w:r w:rsidRPr="000512DD">
        <w:rPr>
          <w:rFonts w:ascii="Liberation Serif" w:hAnsi="Liberation Serif"/>
          <w:sz w:val="26"/>
          <w:szCs w:val="26"/>
        </w:rPr>
        <w:t>–</w:t>
      </w:r>
      <w:r w:rsidR="00B449A7" w:rsidRPr="000512DD">
        <w:rPr>
          <w:rFonts w:ascii="Liberation Serif" w:hAnsi="Liberation Serif"/>
          <w:sz w:val="26"/>
          <w:szCs w:val="26"/>
        </w:rPr>
        <w:t xml:space="preserve"> </w:t>
      </w:r>
      <w:r w:rsidRPr="000512DD">
        <w:rPr>
          <w:rFonts w:ascii="Liberation Serif" w:hAnsi="Liberation Serif"/>
          <w:sz w:val="26"/>
          <w:szCs w:val="26"/>
        </w:rPr>
        <w:t xml:space="preserve">областной, проводится с </w:t>
      </w:r>
      <w:r w:rsidR="00B449A7" w:rsidRPr="000512DD">
        <w:rPr>
          <w:rFonts w:ascii="Liberation Serif" w:hAnsi="Liberation Serif"/>
          <w:sz w:val="26"/>
          <w:szCs w:val="26"/>
        </w:rPr>
        <w:t>10 ноября 2019 года.</w:t>
      </w:r>
    </w:p>
    <w:p w14:paraId="25AF1DA9" w14:textId="4F28AD6B" w:rsidR="00B449A7" w:rsidRPr="000512DD" w:rsidRDefault="00B449A7" w:rsidP="00C73832">
      <w:pPr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Для участников конкурса МКУ «Управление образования </w:t>
      </w:r>
      <w:r w:rsidR="00C70BB6">
        <w:rPr>
          <w:rFonts w:ascii="Liberation Serif" w:hAnsi="Liberation Serif"/>
          <w:sz w:val="26"/>
          <w:szCs w:val="26"/>
        </w:rPr>
        <w:t>городского округа</w:t>
      </w:r>
      <w:r w:rsidRPr="000512DD">
        <w:rPr>
          <w:rFonts w:ascii="Liberation Serif" w:hAnsi="Liberation Serif"/>
          <w:sz w:val="26"/>
          <w:szCs w:val="26"/>
        </w:rPr>
        <w:t xml:space="preserve"> Заречный» и МБОУ ДО ГО Заречный «Центр детского творчества» проводят консультации по индивидуальному графику.</w:t>
      </w:r>
    </w:p>
    <w:p w14:paraId="4A119B09" w14:textId="469D3195" w:rsidR="001210D6" w:rsidRPr="000512DD" w:rsidRDefault="00F3552A" w:rsidP="00C73832">
      <w:pPr>
        <w:tabs>
          <w:tab w:val="left" w:pos="720"/>
        </w:tabs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bCs/>
          <w:sz w:val="26"/>
          <w:szCs w:val="26"/>
        </w:rPr>
        <w:t>4</w:t>
      </w:r>
      <w:r w:rsidR="00A8613B" w:rsidRPr="000512DD">
        <w:rPr>
          <w:rFonts w:ascii="Liberation Serif" w:hAnsi="Liberation Serif"/>
          <w:bCs/>
          <w:sz w:val="26"/>
          <w:szCs w:val="26"/>
        </w:rPr>
        <w:t>.</w:t>
      </w:r>
      <w:r w:rsidR="00345CF8" w:rsidRPr="000512DD">
        <w:rPr>
          <w:rFonts w:ascii="Liberation Serif" w:hAnsi="Liberation Serif"/>
          <w:bCs/>
          <w:sz w:val="26"/>
          <w:szCs w:val="26"/>
        </w:rPr>
        <w:t xml:space="preserve"> Содержание</w:t>
      </w:r>
      <w:r w:rsidR="001210D6" w:rsidRPr="000512DD">
        <w:rPr>
          <w:rFonts w:ascii="Liberation Serif" w:hAnsi="Liberation Serif"/>
          <w:bCs/>
          <w:sz w:val="26"/>
          <w:szCs w:val="26"/>
        </w:rPr>
        <w:t xml:space="preserve"> Конкурса</w:t>
      </w:r>
      <w:r w:rsidR="002B36C1">
        <w:rPr>
          <w:rFonts w:ascii="Liberation Serif" w:hAnsi="Liberation Serif"/>
          <w:bCs/>
          <w:sz w:val="26"/>
          <w:szCs w:val="26"/>
        </w:rPr>
        <w:t>:</w:t>
      </w:r>
      <w:r w:rsidR="001210D6" w:rsidRPr="000512DD">
        <w:rPr>
          <w:rFonts w:ascii="Liberation Serif" w:hAnsi="Liberation Serif"/>
          <w:sz w:val="26"/>
          <w:szCs w:val="26"/>
        </w:rPr>
        <w:t xml:space="preserve"> </w:t>
      </w:r>
    </w:p>
    <w:p w14:paraId="20757C6B" w14:textId="0060EF0F" w:rsidR="001210D6" w:rsidRPr="000512DD" w:rsidRDefault="00F3552A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4</w:t>
      </w:r>
      <w:r w:rsidR="00C73832">
        <w:rPr>
          <w:rFonts w:ascii="Liberation Serif" w:hAnsi="Liberation Serif"/>
          <w:sz w:val="26"/>
          <w:szCs w:val="26"/>
        </w:rPr>
        <w:t xml:space="preserve">.1. </w:t>
      </w:r>
      <w:r w:rsidR="001210D6" w:rsidRPr="000512DD">
        <w:rPr>
          <w:rFonts w:ascii="Liberation Serif" w:hAnsi="Liberation Serif"/>
          <w:sz w:val="26"/>
          <w:szCs w:val="26"/>
        </w:rPr>
        <w:t xml:space="preserve">Мероприятия I (заочного) этапа Конкурса: </w:t>
      </w:r>
    </w:p>
    <w:p w14:paraId="5632C7AC" w14:textId="5CE058CB" w:rsidR="001210D6" w:rsidRPr="000512DD" w:rsidRDefault="001210D6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1) «Интернет - портфолио» (Интернет-ресурс участника Конкурса). Формат: страница </w:t>
      </w:r>
      <w:r w:rsidR="00345CF8" w:rsidRPr="000512DD">
        <w:rPr>
          <w:rFonts w:ascii="Liberation Serif" w:hAnsi="Liberation Serif"/>
          <w:sz w:val="26"/>
          <w:szCs w:val="26"/>
        </w:rPr>
        <w:t>участника Конкурса</w:t>
      </w:r>
      <w:r w:rsidRPr="000512DD">
        <w:rPr>
          <w:rFonts w:ascii="Liberation Serif" w:hAnsi="Liberation Serif"/>
          <w:sz w:val="26"/>
          <w:szCs w:val="26"/>
        </w:rPr>
        <w:t xml:space="preserve"> на Интернетсайте ОО, включающая методические и (или) иные авторские разработки, </w:t>
      </w:r>
      <w:r w:rsidR="00345CF8" w:rsidRPr="000512DD">
        <w:rPr>
          <w:rFonts w:ascii="Liberation Serif" w:hAnsi="Liberation Serif"/>
          <w:sz w:val="26"/>
          <w:szCs w:val="26"/>
        </w:rPr>
        <w:t>фото и</w:t>
      </w:r>
      <w:r w:rsidRPr="000512DD">
        <w:rPr>
          <w:rFonts w:ascii="Liberation Serif" w:hAnsi="Liberation Serif"/>
          <w:sz w:val="26"/>
          <w:szCs w:val="26"/>
        </w:rPr>
        <w:t xml:space="preserve"> видеоматериалы, отраж</w:t>
      </w:r>
      <w:r w:rsidR="002B36C1">
        <w:rPr>
          <w:rFonts w:ascii="Liberation Serif" w:hAnsi="Liberation Serif"/>
          <w:sz w:val="26"/>
          <w:szCs w:val="26"/>
        </w:rPr>
        <w:t xml:space="preserve">ающие опыт работы конкурсанта. </w:t>
      </w:r>
      <w:r w:rsidRPr="000512DD">
        <w:rPr>
          <w:rFonts w:ascii="Liberation Serif" w:hAnsi="Liberation Serif"/>
          <w:sz w:val="26"/>
          <w:szCs w:val="26"/>
        </w:rPr>
        <w:t>Формат: документ в текстовом редакторе Word. Шрифт – Times New Roman, кегль 14, межстрочный интервал – одинарный, выравнивание по ширине листа. Объём эссе не должен превышать 5</w:t>
      </w:r>
      <w:r w:rsidR="002B36C1">
        <w:rPr>
          <w:rFonts w:ascii="Liberation Serif" w:hAnsi="Liberation Serif"/>
          <w:sz w:val="26"/>
          <w:szCs w:val="26"/>
        </w:rPr>
        <w:t>000 знаков, без учёта пробелов;</w:t>
      </w:r>
    </w:p>
    <w:p w14:paraId="7522F12A" w14:textId="77777777" w:rsidR="001210D6" w:rsidRPr="000512DD" w:rsidRDefault="001210D6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2) «Педагогическая находка» </w:t>
      </w:r>
    </w:p>
    <w:p w14:paraId="588AD6BC" w14:textId="77777777" w:rsidR="001210D6" w:rsidRPr="000512DD" w:rsidRDefault="001210D6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Авторская методическая </w:t>
      </w:r>
      <w:r w:rsidR="00345CF8" w:rsidRPr="000512DD">
        <w:rPr>
          <w:rFonts w:ascii="Liberation Serif" w:hAnsi="Liberation Serif"/>
          <w:sz w:val="26"/>
          <w:szCs w:val="26"/>
        </w:rPr>
        <w:t>разработка урока</w:t>
      </w:r>
      <w:r w:rsidRPr="000512DD">
        <w:rPr>
          <w:rFonts w:ascii="Liberation Serif" w:hAnsi="Liberation Serif"/>
          <w:sz w:val="26"/>
          <w:szCs w:val="26"/>
        </w:rPr>
        <w:t xml:space="preserve"> или </w:t>
      </w:r>
      <w:r w:rsidR="00345CF8" w:rsidRPr="000512DD">
        <w:rPr>
          <w:rFonts w:ascii="Liberation Serif" w:hAnsi="Liberation Serif"/>
          <w:sz w:val="26"/>
          <w:szCs w:val="26"/>
        </w:rPr>
        <w:t>занятия по</w:t>
      </w:r>
      <w:r w:rsidRPr="000512DD">
        <w:rPr>
          <w:rFonts w:ascii="Liberation Serif" w:hAnsi="Liberation Serif"/>
          <w:sz w:val="26"/>
          <w:szCs w:val="26"/>
        </w:rPr>
        <w:t xml:space="preserve"> теме</w:t>
      </w:r>
      <w:r w:rsidR="0016798D" w:rsidRPr="000512DD">
        <w:rPr>
          <w:rFonts w:ascii="Liberation Serif" w:hAnsi="Liberation Serif"/>
          <w:sz w:val="26"/>
          <w:szCs w:val="26"/>
        </w:rPr>
        <w:t>, выбранной участником Конкурса</w:t>
      </w:r>
      <w:r w:rsidRPr="000512DD">
        <w:rPr>
          <w:rFonts w:ascii="Liberation Serif" w:hAnsi="Liberation Serif"/>
          <w:sz w:val="26"/>
          <w:szCs w:val="26"/>
        </w:rPr>
        <w:t xml:space="preserve">. </w:t>
      </w:r>
    </w:p>
    <w:p w14:paraId="615CDB83" w14:textId="77777777" w:rsidR="001210D6" w:rsidRPr="000512DD" w:rsidRDefault="001210D6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Формат: конспект занятия (любой направленности и тематики) с детьми, с использованием иллюстративных материалов (инфографики, фото и видеоматериалов). Представляется в печатном виде в текстовом редакторе Word. Шрифт – Times New Roman, кегль 14, межстрочный интервал – одинарный, выравнивание по ширине листа. Объём работы не должен превышать 7 страниц формата А-4 (без учёта титульного листа). </w:t>
      </w:r>
    </w:p>
    <w:p w14:paraId="425E1C0A" w14:textId="77777777" w:rsidR="001210D6" w:rsidRPr="000512DD" w:rsidRDefault="00BE1E06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3)</w:t>
      </w:r>
      <w:r w:rsidR="001210D6" w:rsidRPr="000512DD">
        <w:rPr>
          <w:rFonts w:ascii="Liberation Serif" w:hAnsi="Liberation Serif"/>
          <w:sz w:val="26"/>
          <w:szCs w:val="26"/>
        </w:rPr>
        <w:t xml:space="preserve"> Эссе «Я - педагог». Эссе участника Конкурса, раскрывающее мотивы выбора профессии педагога образовательной организации, отражающее его собственные педагогические принципы и подходы к образованию и его понимание миссии педагога в современном мире. </w:t>
      </w:r>
    </w:p>
    <w:p w14:paraId="2F66713E" w14:textId="77777777" w:rsidR="001210D6" w:rsidRPr="000512DD" w:rsidRDefault="001210D6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Формат: документ в текстовом редакторе Word. Шрифт – Times New Roman, кегль 14, межстрочный интервал – одинарный, выравнивание по ширине листа. Объём эссе не должен превышать 5000 знаков, без учёта пробелов. </w:t>
      </w:r>
    </w:p>
    <w:p w14:paraId="0813278D" w14:textId="77777777" w:rsidR="001210D6" w:rsidRPr="000512DD" w:rsidRDefault="00F3552A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4</w:t>
      </w:r>
      <w:r w:rsidR="001210D6" w:rsidRPr="000512DD">
        <w:rPr>
          <w:rFonts w:ascii="Liberation Serif" w:hAnsi="Liberation Serif"/>
          <w:sz w:val="26"/>
          <w:szCs w:val="26"/>
        </w:rPr>
        <w:t xml:space="preserve">.2. Мероприятия II (очного) этапа Конкурса: </w:t>
      </w:r>
    </w:p>
    <w:p w14:paraId="61E0FF66" w14:textId="2A8A1F07" w:rsidR="001210D6" w:rsidRPr="000512DD" w:rsidRDefault="001210D6" w:rsidP="00C73832">
      <w:pPr>
        <w:pStyle w:val="a3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«Визитка участника» - видеоролик продолжительностью до 5 минут, </w:t>
      </w:r>
      <w:r w:rsidR="00BE1E06" w:rsidRPr="000512DD">
        <w:rPr>
          <w:rFonts w:ascii="Liberation Serif" w:hAnsi="Liberation Serif"/>
          <w:sz w:val="26"/>
          <w:szCs w:val="26"/>
        </w:rPr>
        <w:t>в котором</w:t>
      </w:r>
      <w:r w:rsidRPr="000512DD">
        <w:rPr>
          <w:rFonts w:ascii="Liberation Serif" w:hAnsi="Liberation Serif"/>
          <w:sz w:val="26"/>
          <w:szCs w:val="26"/>
        </w:rPr>
        <w:t xml:space="preserve"> представлены биографические факты об участнике, называются особо значимые события в его жизни, объясняется его выбор профессии, раскрывается сфера его интересов и увлечений.</w:t>
      </w:r>
    </w:p>
    <w:p w14:paraId="0FB2C838" w14:textId="77777777" w:rsidR="001210D6" w:rsidRPr="000512DD" w:rsidRDefault="001210D6" w:rsidP="00C73832">
      <w:pPr>
        <w:pStyle w:val="a3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«Тестирование» - письменная проверка знаний молодым педагогом</w:t>
      </w:r>
    </w:p>
    <w:p w14:paraId="58B7CFDA" w14:textId="77777777" w:rsidR="001210D6" w:rsidRPr="000512DD" w:rsidRDefault="001210D6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содержания вводного инструктажа по охране труда, навыков оказания первой помощи, режима работы и отдыха педагога, основных обязанностей, прав и гарантий педагогических работников.</w:t>
      </w:r>
    </w:p>
    <w:p w14:paraId="1EADD14A" w14:textId="77777777" w:rsidR="001210D6" w:rsidRPr="000512DD" w:rsidRDefault="001210D6" w:rsidP="00C73832">
      <w:pPr>
        <w:pStyle w:val="a3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«Педагогическое мгновение» - публичное представление фрагмента</w:t>
      </w:r>
      <w:r w:rsidR="00C048CB" w:rsidRPr="000512DD">
        <w:rPr>
          <w:rFonts w:ascii="Liberation Serif" w:hAnsi="Liberation Serif"/>
          <w:sz w:val="26"/>
          <w:szCs w:val="26"/>
        </w:rPr>
        <w:t xml:space="preserve"> </w:t>
      </w:r>
      <w:r w:rsidR="00FD24D1" w:rsidRPr="000512DD">
        <w:rPr>
          <w:rFonts w:ascii="Liberation Serif" w:hAnsi="Liberation Serif"/>
          <w:sz w:val="26"/>
          <w:szCs w:val="26"/>
        </w:rPr>
        <w:t xml:space="preserve">урока </w:t>
      </w:r>
      <w:r w:rsidR="008171E8" w:rsidRPr="000512DD">
        <w:rPr>
          <w:rFonts w:ascii="Liberation Serif" w:hAnsi="Liberation Serif"/>
          <w:sz w:val="26"/>
          <w:szCs w:val="26"/>
        </w:rPr>
        <w:t>(занятия) (до 5</w:t>
      </w:r>
      <w:r w:rsidRPr="000512DD">
        <w:rPr>
          <w:rFonts w:ascii="Liberation Serif" w:hAnsi="Liberation Serif"/>
          <w:sz w:val="26"/>
          <w:szCs w:val="26"/>
        </w:rPr>
        <w:t xml:space="preserve"> минут), в ходе которого молодой педагог показывает наиболее удачный (с его точки зрения) методический прием, часто используемый им на уроках</w:t>
      </w:r>
      <w:r w:rsidR="00C85972" w:rsidRPr="000512DD">
        <w:rPr>
          <w:rFonts w:ascii="Liberation Serif" w:hAnsi="Liberation Serif"/>
          <w:sz w:val="26"/>
          <w:szCs w:val="26"/>
        </w:rPr>
        <w:t xml:space="preserve"> </w:t>
      </w:r>
      <w:r w:rsidRPr="000512DD">
        <w:rPr>
          <w:rFonts w:ascii="Liberation Serif" w:hAnsi="Liberation Serif"/>
          <w:sz w:val="26"/>
          <w:szCs w:val="26"/>
        </w:rPr>
        <w:t>(занятиях), с последующими ответами на вопросы член</w:t>
      </w:r>
      <w:r w:rsidR="008171E8" w:rsidRPr="000512DD">
        <w:rPr>
          <w:rFonts w:ascii="Liberation Serif" w:hAnsi="Liberation Serif"/>
          <w:sz w:val="26"/>
          <w:szCs w:val="26"/>
        </w:rPr>
        <w:t>ов жюри и зрительного зала (до 3</w:t>
      </w:r>
      <w:r w:rsidRPr="000512DD">
        <w:rPr>
          <w:rFonts w:ascii="Liberation Serif" w:hAnsi="Liberation Serif"/>
          <w:sz w:val="26"/>
          <w:szCs w:val="26"/>
        </w:rPr>
        <w:t xml:space="preserve"> минут).</w:t>
      </w:r>
    </w:p>
    <w:p w14:paraId="0D42B75D" w14:textId="77777777" w:rsidR="001210D6" w:rsidRPr="000512DD" w:rsidRDefault="001210D6" w:rsidP="00C73832">
      <w:pPr>
        <w:pStyle w:val="a3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2B36C1">
        <w:rPr>
          <w:rFonts w:ascii="Liberation Serif" w:hAnsi="Liberation Serif"/>
          <w:sz w:val="26"/>
          <w:szCs w:val="26"/>
        </w:rPr>
        <w:t>«</w:t>
      </w:r>
      <w:r w:rsidRPr="000512DD">
        <w:rPr>
          <w:rFonts w:ascii="Liberation Serif" w:hAnsi="Liberation Serif"/>
          <w:sz w:val="26"/>
          <w:szCs w:val="26"/>
        </w:rPr>
        <w:t xml:space="preserve">Педагогический брифинг». Формат: краткая пресс-конференция с </w:t>
      </w:r>
      <w:r w:rsidR="00345CF8" w:rsidRPr="000512DD">
        <w:rPr>
          <w:rFonts w:ascii="Liberation Serif" w:hAnsi="Liberation Serif"/>
          <w:sz w:val="26"/>
          <w:szCs w:val="26"/>
        </w:rPr>
        <w:t>членами жюри</w:t>
      </w:r>
      <w:r w:rsidRPr="000512DD">
        <w:rPr>
          <w:rFonts w:ascii="Liberation Serif" w:hAnsi="Liberation Serif"/>
          <w:sz w:val="26"/>
          <w:szCs w:val="26"/>
        </w:rPr>
        <w:t xml:space="preserve">, позволяющая оценить профессиональный педагогический опыт конкурсанта, сформировавшийся при взаимодействии со всеми участниками образовательного </w:t>
      </w:r>
      <w:r w:rsidRPr="000512DD">
        <w:rPr>
          <w:rFonts w:ascii="Liberation Serif" w:hAnsi="Liberation Serif"/>
          <w:sz w:val="26"/>
          <w:szCs w:val="26"/>
        </w:rPr>
        <w:lastRenderedPageBreak/>
        <w:t xml:space="preserve">процесса; соответствие ФГОС применяемых им методик и технологий (за основу обсуждения берутся материалы заочного тура). </w:t>
      </w:r>
    </w:p>
    <w:p w14:paraId="53811618" w14:textId="77777777" w:rsidR="001210D6" w:rsidRPr="000512DD" w:rsidRDefault="008171E8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Регламент: брифинг до 5</w:t>
      </w:r>
      <w:r w:rsidR="001210D6" w:rsidRPr="000512DD">
        <w:rPr>
          <w:rFonts w:ascii="Liberation Serif" w:hAnsi="Liberation Serif"/>
          <w:sz w:val="26"/>
          <w:szCs w:val="26"/>
        </w:rPr>
        <w:t xml:space="preserve"> минут, включающий в себя вступительное слово участника и вопросы членов жюри. </w:t>
      </w:r>
    </w:p>
    <w:p w14:paraId="1A39701C" w14:textId="77777777" w:rsidR="001210D6" w:rsidRPr="000512DD" w:rsidRDefault="00F3552A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4</w:t>
      </w:r>
      <w:r w:rsidR="001210D6" w:rsidRPr="000512DD">
        <w:rPr>
          <w:rFonts w:ascii="Liberation Serif" w:hAnsi="Liberation Serif"/>
          <w:sz w:val="26"/>
          <w:szCs w:val="26"/>
        </w:rPr>
        <w:t>.3. Ко всем конкурсным мероприятиям молодого педагога готовит его наставник.</w:t>
      </w:r>
    </w:p>
    <w:p w14:paraId="288EB066" w14:textId="77777777" w:rsidR="001210D6" w:rsidRPr="000512DD" w:rsidRDefault="00F3552A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4</w:t>
      </w:r>
      <w:r w:rsidR="001210D6" w:rsidRPr="000512DD">
        <w:rPr>
          <w:rFonts w:ascii="Liberation Serif" w:hAnsi="Liberation Serif"/>
          <w:sz w:val="26"/>
          <w:szCs w:val="26"/>
        </w:rPr>
        <w:t>.4. Система оценивания Конкурса определяется Организаторами Конкурса.</w:t>
      </w:r>
    </w:p>
    <w:p w14:paraId="051204D0" w14:textId="42852D56" w:rsidR="001210D6" w:rsidRPr="000512DD" w:rsidRDefault="00F3552A" w:rsidP="002B36C1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4.5. </w:t>
      </w:r>
      <w:r w:rsidR="001210D6" w:rsidRPr="000512DD">
        <w:rPr>
          <w:rFonts w:ascii="Liberation Serif" w:hAnsi="Liberation Serif"/>
          <w:sz w:val="26"/>
          <w:szCs w:val="26"/>
        </w:rPr>
        <w:t>Жюри определяет пару (молодого учителя и его наставника) - абсолютных победителей конкурса.</w:t>
      </w:r>
    </w:p>
    <w:p w14:paraId="1F4F452E" w14:textId="77777777" w:rsidR="00556DC7" w:rsidRPr="000512DD" w:rsidRDefault="00F3552A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>4</w:t>
      </w:r>
      <w:r w:rsidR="001210D6" w:rsidRPr="000512DD">
        <w:rPr>
          <w:rFonts w:ascii="Liberation Serif" w:hAnsi="Liberation Serif"/>
          <w:sz w:val="26"/>
          <w:szCs w:val="26"/>
        </w:rPr>
        <w:t xml:space="preserve">.6. По решению </w:t>
      </w:r>
      <w:r w:rsidR="00C048CB" w:rsidRPr="000512DD">
        <w:rPr>
          <w:rFonts w:ascii="Liberation Serif" w:hAnsi="Liberation Serif"/>
          <w:sz w:val="26"/>
          <w:szCs w:val="26"/>
        </w:rPr>
        <w:t>о</w:t>
      </w:r>
      <w:r w:rsidR="001210D6" w:rsidRPr="000512DD">
        <w:rPr>
          <w:rFonts w:ascii="Liberation Serif" w:hAnsi="Liberation Serif"/>
          <w:sz w:val="26"/>
          <w:szCs w:val="26"/>
        </w:rPr>
        <w:t xml:space="preserve">рганизаторов Конкурса Жюри также может определить победителей </w:t>
      </w:r>
      <w:r w:rsidR="00556DC7" w:rsidRPr="000512DD">
        <w:rPr>
          <w:rFonts w:ascii="Liberation Serif" w:hAnsi="Liberation Serif"/>
          <w:sz w:val="26"/>
          <w:szCs w:val="26"/>
        </w:rPr>
        <w:t>Конкурса (места или номинации).</w:t>
      </w:r>
    </w:p>
    <w:p w14:paraId="3F1DB03B" w14:textId="77777777" w:rsidR="00556DC7" w:rsidRPr="000512DD" w:rsidRDefault="00556DC7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0FE9BF3" w14:textId="77777777" w:rsidR="00556DC7" w:rsidRPr="000512DD" w:rsidRDefault="00F3552A" w:rsidP="00C73832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  <w:r w:rsidRPr="000512DD">
        <w:rPr>
          <w:rFonts w:ascii="Liberation Serif" w:hAnsi="Liberation Serif"/>
          <w:b/>
          <w:sz w:val="26"/>
          <w:szCs w:val="26"/>
        </w:rPr>
        <w:t>5.</w:t>
      </w:r>
      <w:r w:rsidR="00556DC7" w:rsidRPr="000512DD">
        <w:rPr>
          <w:rFonts w:ascii="Liberation Serif" w:hAnsi="Liberation Serif"/>
          <w:b/>
          <w:sz w:val="26"/>
          <w:szCs w:val="26"/>
        </w:rPr>
        <w:t xml:space="preserve"> </w:t>
      </w:r>
      <w:r w:rsidR="001210D6" w:rsidRPr="000512DD">
        <w:rPr>
          <w:rFonts w:ascii="Liberation Serif" w:hAnsi="Liberation Serif"/>
          <w:b/>
          <w:bCs/>
          <w:sz w:val="26"/>
          <w:szCs w:val="26"/>
        </w:rPr>
        <w:t>Подведение итогов конкурса</w:t>
      </w:r>
    </w:p>
    <w:p w14:paraId="72B1B548" w14:textId="77777777" w:rsidR="00F3552A" w:rsidRPr="000512DD" w:rsidRDefault="00F3552A" w:rsidP="00C73832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14:paraId="26847CAD" w14:textId="65C77B0C" w:rsidR="00AA00C4" w:rsidRPr="000512DD" w:rsidRDefault="001210D6" w:rsidP="00C7383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512DD">
        <w:rPr>
          <w:rFonts w:ascii="Liberation Serif" w:hAnsi="Liberation Serif"/>
          <w:sz w:val="26"/>
          <w:szCs w:val="26"/>
        </w:rPr>
        <w:t xml:space="preserve">Итоги Конкурса подводятся после очного этапа. </w:t>
      </w:r>
      <w:r w:rsidR="00C73832">
        <w:rPr>
          <w:rFonts w:ascii="Liberation Serif" w:hAnsi="Liberation Serif"/>
          <w:sz w:val="26"/>
          <w:szCs w:val="26"/>
        </w:rPr>
        <w:t xml:space="preserve">Определяется победитель </w:t>
      </w:r>
      <w:r w:rsidRPr="000512DD">
        <w:rPr>
          <w:rFonts w:ascii="Liberation Serif" w:hAnsi="Liberation Serif"/>
          <w:sz w:val="26"/>
          <w:szCs w:val="26"/>
        </w:rPr>
        <w:t xml:space="preserve">и два лауреата Конкурса. Участники </w:t>
      </w:r>
      <w:r w:rsidR="00920D03" w:rsidRPr="000512DD">
        <w:rPr>
          <w:rFonts w:ascii="Liberation Serif" w:hAnsi="Liberation Serif"/>
          <w:sz w:val="26"/>
          <w:szCs w:val="26"/>
        </w:rPr>
        <w:t xml:space="preserve">и наставники </w:t>
      </w:r>
      <w:r w:rsidRPr="000512DD">
        <w:rPr>
          <w:rFonts w:ascii="Liberation Serif" w:hAnsi="Liberation Serif"/>
          <w:sz w:val="26"/>
          <w:szCs w:val="26"/>
        </w:rPr>
        <w:t xml:space="preserve">Конкурса награждаются благодарственными письмами. Победитель и лауреаты </w:t>
      </w:r>
      <w:r w:rsidR="00920D03" w:rsidRPr="000512DD">
        <w:rPr>
          <w:rFonts w:ascii="Liberation Serif" w:hAnsi="Liberation Serif"/>
          <w:sz w:val="26"/>
          <w:szCs w:val="26"/>
        </w:rPr>
        <w:t xml:space="preserve">(наставники) </w:t>
      </w:r>
      <w:r w:rsidRPr="000512DD">
        <w:rPr>
          <w:rFonts w:ascii="Liberation Serif" w:hAnsi="Liberation Serif"/>
          <w:sz w:val="26"/>
          <w:szCs w:val="26"/>
        </w:rPr>
        <w:t>награждаются дипломами</w:t>
      </w:r>
      <w:r w:rsidR="00920D03" w:rsidRPr="000512DD">
        <w:rPr>
          <w:rFonts w:ascii="Liberation Serif" w:hAnsi="Liberation Serif"/>
          <w:sz w:val="26"/>
          <w:szCs w:val="26"/>
        </w:rPr>
        <w:t>, денежными вознаграждениями и</w:t>
      </w:r>
      <w:r w:rsidRPr="000512DD">
        <w:rPr>
          <w:rFonts w:ascii="Liberation Serif" w:hAnsi="Liberation Serif"/>
          <w:sz w:val="26"/>
          <w:szCs w:val="26"/>
        </w:rPr>
        <w:t xml:space="preserve"> представляют городской округ Заречный на региональном этапе конкурса «</w:t>
      </w:r>
      <w:r w:rsidR="00556DC7" w:rsidRPr="000512DD">
        <w:rPr>
          <w:rFonts w:ascii="Liberation Serif" w:hAnsi="Liberation Serif"/>
          <w:sz w:val="26"/>
          <w:szCs w:val="26"/>
        </w:rPr>
        <w:t>Молодой педагог</w:t>
      </w:r>
      <w:r w:rsidRPr="000512DD">
        <w:rPr>
          <w:rFonts w:ascii="Liberation Serif" w:hAnsi="Liberation Serif"/>
          <w:sz w:val="26"/>
          <w:szCs w:val="26"/>
        </w:rPr>
        <w:t>- 2019».</w:t>
      </w:r>
    </w:p>
    <w:p w14:paraId="43AFB384" w14:textId="77777777" w:rsidR="00802411" w:rsidRPr="000512DD" w:rsidRDefault="00802411" w:rsidP="00C73832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4686B169" w14:textId="77777777" w:rsidR="001C3646" w:rsidRPr="00F00732" w:rsidRDefault="001C3646" w:rsidP="00C73832">
      <w:pPr>
        <w:rPr>
          <w:rFonts w:ascii="Liberation Serif" w:hAnsi="Liberation Serif"/>
          <w:sz w:val="28"/>
          <w:szCs w:val="28"/>
        </w:rPr>
      </w:pPr>
    </w:p>
    <w:p w14:paraId="3850D68C" w14:textId="77777777" w:rsidR="00C048CB" w:rsidRDefault="00C048CB" w:rsidP="00C73832">
      <w:pPr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14:paraId="104384B1" w14:textId="77777777" w:rsidR="00F70813" w:rsidRPr="00E87486" w:rsidRDefault="00F70813" w:rsidP="00C73832">
      <w:pPr>
        <w:ind w:left="5387"/>
        <w:rPr>
          <w:rFonts w:ascii="Liberation Serif" w:hAnsi="Liberation Serif"/>
        </w:rPr>
      </w:pPr>
      <w:r w:rsidRPr="00E87486">
        <w:rPr>
          <w:rFonts w:ascii="Liberation Serif" w:hAnsi="Liberation Serif"/>
        </w:rPr>
        <w:lastRenderedPageBreak/>
        <w:t>Приложение № 1</w:t>
      </w:r>
    </w:p>
    <w:p w14:paraId="094626E3" w14:textId="77777777" w:rsidR="00F70813" w:rsidRPr="00E87486" w:rsidRDefault="00F70813" w:rsidP="00C73832">
      <w:pPr>
        <w:ind w:left="5387"/>
        <w:rPr>
          <w:rFonts w:ascii="Liberation Serif" w:hAnsi="Liberation Serif"/>
        </w:rPr>
      </w:pPr>
      <w:r w:rsidRPr="00E87486">
        <w:rPr>
          <w:rFonts w:ascii="Liberation Serif" w:hAnsi="Liberation Serif"/>
        </w:rPr>
        <w:t xml:space="preserve">к Положению о муниципальном этапе конкурса «Молодой педагог» </w:t>
      </w:r>
      <w:r w:rsidR="008D25AA" w:rsidRPr="00E87486">
        <w:rPr>
          <w:rFonts w:ascii="Liberation Serif" w:hAnsi="Liberation Serif"/>
        </w:rPr>
        <w:t>- 2019</w:t>
      </w:r>
      <w:r w:rsidR="00FD24D1" w:rsidRPr="00E87486">
        <w:rPr>
          <w:rFonts w:ascii="Liberation Serif" w:hAnsi="Liberation Serif"/>
        </w:rPr>
        <w:t xml:space="preserve"> году</w:t>
      </w:r>
    </w:p>
    <w:p w14:paraId="634E88DC" w14:textId="77777777" w:rsidR="00F70813" w:rsidRPr="00345CF8" w:rsidRDefault="00F70813" w:rsidP="00C73832">
      <w:pPr>
        <w:ind w:firstLine="708"/>
        <w:jc w:val="right"/>
        <w:rPr>
          <w:rFonts w:ascii="Liberation Serif" w:hAnsi="Liberation Serif"/>
          <w:sz w:val="28"/>
          <w:szCs w:val="28"/>
        </w:rPr>
      </w:pPr>
    </w:p>
    <w:p w14:paraId="56E55B2E" w14:textId="77777777" w:rsidR="00F70813" w:rsidRPr="00345CF8" w:rsidRDefault="00F70813" w:rsidP="00C73832">
      <w:pPr>
        <w:ind w:firstLine="708"/>
        <w:jc w:val="right"/>
        <w:rPr>
          <w:rFonts w:ascii="Liberation Serif" w:hAnsi="Liberation Serif"/>
          <w:sz w:val="28"/>
          <w:szCs w:val="28"/>
        </w:rPr>
      </w:pPr>
    </w:p>
    <w:p w14:paraId="37E7C5D5" w14:textId="77777777" w:rsidR="00F70813" w:rsidRPr="00345CF8" w:rsidRDefault="00F70813" w:rsidP="00C7383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45CF8">
        <w:rPr>
          <w:rFonts w:ascii="Liberation Serif" w:hAnsi="Liberation Serif"/>
          <w:b/>
          <w:bCs/>
          <w:sz w:val="28"/>
          <w:szCs w:val="28"/>
        </w:rPr>
        <w:t>Заявление</w:t>
      </w:r>
    </w:p>
    <w:p w14:paraId="519D5937" w14:textId="77777777" w:rsidR="00F70813" w:rsidRPr="00345CF8" w:rsidRDefault="00F70813" w:rsidP="00C73832">
      <w:pPr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59BD3D0" w14:textId="77777777" w:rsidR="004C4285" w:rsidRDefault="004C4285" w:rsidP="004C4285">
      <w:pPr>
        <w:ind w:left="5670"/>
        <w:rPr>
          <w:rFonts w:ascii="Liberation Serif" w:hAnsi="Liberation Serif"/>
          <w:sz w:val="28"/>
          <w:szCs w:val="28"/>
        </w:rPr>
      </w:pPr>
    </w:p>
    <w:p w14:paraId="1C746ED8" w14:textId="0B751463" w:rsidR="00F70813" w:rsidRPr="00345CF8" w:rsidRDefault="00F70813" w:rsidP="004C4285">
      <w:pPr>
        <w:ind w:left="5670"/>
        <w:rPr>
          <w:rFonts w:ascii="Liberation Serif" w:hAnsi="Liberation Serif"/>
          <w:sz w:val="28"/>
          <w:szCs w:val="28"/>
        </w:rPr>
      </w:pPr>
      <w:r w:rsidRPr="00345CF8">
        <w:rPr>
          <w:rFonts w:ascii="Liberation Serif" w:hAnsi="Liberation Serif"/>
          <w:sz w:val="28"/>
          <w:szCs w:val="28"/>
        </w:rPr>
        <w:t xml:space="preserve">В оргкомитет конкурса </w:t>
      </w:r>
    </w:p>
    <w:p w14:paraId="39CD2278" w14:textId="70FE0CF0" w:rsidR="00F70813" w:rsidRPr="00345CF8" w:rsidRDefault="00F70813" w:rsidP="004C4285">
      <w:pPr>
        <w:ind w:left="5670"/>
        <w:rPr>
          <w:rFonts w:ascii="Liberation Serif" w:hAnsi="Liberation Serif"/>
          <w:sz w:val="28"/>
          <w:szCs w:val="28"/>
        </w:rPr>
      </w:pPr>
      <w:r w:rsidRPr="00345CF8">
        <w:rPr>
          <w:rFonts w:ascii="Liberation Serif" w:hAnsi="Liberation Serif"/>
          <w:sz w:val="28"/>
          <w:szCs w:val="28"/>
        </w:rPr>
        <w:t>«Молодой педагог»</w:t>
      </w:r>
      <w:r w:rsidR="00F3552A">
        <w:rPr>
          <w:rFonts w:ascii="Liberation Serif" w:hAnsi="Liberation Serif"/>
          <w:sz w:val="28"/>
          <w:szCs w:val="28"/>
        </w:rPr>
        <w:t xml:space="preserve"> - 2019</w:t>
      </w:r>
      <w:r w:rsidR="00FD24D1">
        <w:rPr>
          <w:rFonts w:ascii="Liberation Serif" w:hAnsi="Liberation Serif"/>
          <w:sz w:val="28"/>
          <w:szCs w:val="28"/>
        </w:rPr>
        <w:t xml:space="preserve"> году</w:t>
      </w:r>
    </w:p>
    <w:p w14:paraId="0DB032CF" w14:textId="77777777" w:rsidR="00F70813" w:rsidRPr="00345CF8" w:rsidRDefault="00F70813" w:rsidP="00C73832">
      <w:pPr>
        <w:jc w:val="both"/>
        <w:rPr>
          <w:rFonts w:ascii="Liberation Serif" w:hAnsi="Liberation Serif"/>
          <w:sz w:val="28"/>
          <w:szCs w:val="28"/>
        </w:rPr>
      </w:pPr>
    </w:p>
    <w:p w14:paraId="3B99E12D" w14:textId="77777777" w:rsidR="00F70813" w:rsidRPr="00345CF8" w:rsidRDefault="00F70813" w:rsidP="00C7383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45CF8">
        <w:rPr>
          <w:rFonts w:ascii="Liberation Serif" w:hAnsi="Liberation Serif"/>
          <w:sz w:val="28"/>
          <w:szCs w:val="28"/>
        </w:rPr>
        <w:t>Прошу принять пакет документов для участия в муниципальном этапе конкурса «Молодой педагог» в 2019 году.</w:t>
      </w:r>
    </w:p>
    <w:p w14:paraId="19605B1C" w14:textId="77777777" w:rsidR="00F70813" w:rsidRPr="00345CF8" w:rsidRDefault="00F70813" w:rsidP="00C73832">
      <w:pPr>
        <w:jc w:val="both"/>
        <w:rPr>
          <w:rFonts w:ascii="Liberation Serif" w:hAnsi="Liberation Serif"/>
          <w:sz w:val="28"/>
          <w:szCs w:val="28"/>
        </w:rPr>
      </w:pPr>
      <w:r w:rsidRPr="00345CF8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14:paraId="2093F9E5" w14:textId="77777777" w:rsidR="00F70813" w:rsidRPr="00345CF8" w:rsidRDefault="00F70813" w:rsidP="00C73832">
      <w:pPr>
        <w:jc w:val="center"/>
        <w:rPr>
          <w:rFonts w:ascii="Liberation Serif" w:hAnsi="Liberation Serif"/>
          <w:sz w:val="28"/>
          <w:szCs w:val="28"/>
        </w:rPr>
      </w:pPr>
      <w:r w:rsidRPr="00345CF8">
        <w:rPr>
          <w:rFonts w:ascii="Liberation Serif" w:hAnsi="Liberation Serif"/>
          <w:sz w:val="28"/>
          <w:szCs w:val="28"/>
        </w:rPr>
        <w:t>фамилия, имя, отчество участника Конкурса (полностью)</w:t>
      </w:r>
    </w:p>
    <w:p w14:paraId="67E68CEC" w14:textId="77777777" w:rsidR="00F70813" w:rsidRPr="00345CF8" w:rsidRDefault="00F70813" w:rsidP="00C73832">
      <w:pPr>
        <w:jc w:val="center"/>
        <w:rPr>
          <w:rFonts w:ascii="Liberation Serif" w:hAnsi="Liberation Serif"/>
          <w:sz w:val="28"/>
          <w:szCs w:val="28"/>
        </w:rPr>
      </w:pPr>
    </w:p>
    <w:p w14:paraId="12B9258F" w14:textId="77777777" w:rsidR="00F70813" w:rsidRPr="00345CF8" w:rsidRDefault="00F70813" w:rsidP="00C73832">
      <w:pPr>
        <w:jc w:val="center"/>
        <w:rPr>
          <w:rFonts w:ascii="Liberation Serif" w:hAnsi="Liberation Serif"/>
          <w:sz w:val="28"/>
          <w:szCs w:val="28"/>
        </w:rPr>
      </w:pPr>
      <w:r w:rsidRPr="00345CF8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14:paraId="63E2A109" w14:textId="77777777" w:rsidR="00F70813" w:rsidRPr="00345CF8" w:rsidRDefault="00F70813" w:rsidP="00C73832">
      <w:pPr>
        <w:jc w:val="center"/>
        <w:rPr>
          <w:rFonts w:ascii="Liberation Serif" w:hAnsi="Liberation Serif"/>
          <w:sz w:val="28"/>
          <w:szCs w:val="28"/>
        </w:rPr>
      </w:pPr>
      <w:r w:rsidRPr="00345CF8">
        <w:rPr>
          <w:rFonts w:ascii="Liberation Serif" w:hAnsi="Liberation Serif"/>
          <w:sz w:val="28"/>
          <w:szCs w:val="28"/>
        </w:rPr>
        <w:t>должность и место работы участника Конкурса</w:t>
      </w:r>
    </w:p>
    <w:p w14:paraId="0848B80E" w14:textId="77777777" w:rsidR="00F70813" w:rsidRPr="00345CF8" w:rsidRDefault="00F70813" w:rsidP="00C73832">
      <w:pPr>
        <w:jc w:val="center"/>
        <w:rPr>
          <w:rFonts w:ascii="Liberation Serif" w:hAnsi="Liberation Serif"/>
          <w:sz w:val="28"/>
          <w:szCs w:val="28"/>
        </w:rPr>
      </w:pPr>
    </w:p>
    <w:p w14:paraId="68C9A622" w14:textId="77777777" w:rsidR="00F70813" w:rsidRPr="00345CF8" w:rsidRDefault="00F70813" w:rsidP="00C73832">
      <w:pPr>
        <w:jc w:val="center"/>
        <w:rPr>
          <w:rFonts w:ascii="Liberation Serif" w:hAnsi="Liberation Serif"/>
          <w:sz w:val="28"/>
          <w:szCs w:val="28"/>
        </w:rPr>
      </w:pPr>
      <w:r w:rsidRPr="00345CF8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14:paraId="1AF75745" w14:textId="77777777" w:rsidR="00F70813" w:rsidRPr="00345CF8" w:rsidRDefault="00F70813" w:rsidP="00C73832">
      <w:pPr>
        <w:jc w:val="center"/>
        <w:rPr>
          <w:rFonts w:ascii="Liberation Serif" w:hAnsi="Liberation Serif"/>
          <w:sz w:val="28"/>
          <w:szCs w:val="28"/>
        </w:rPr>
      </w:pPr>
    </w:p>
    <w:p w14:paraId="1DDBC1A5" w14:textId="77777777" w:rsidR="00F70813" w:rsidRPr="00345CF8" w:rsidRDefault="00F70813" w:rsidP="00C73832">
      <w:pPr>
        <w:jc w:val="center"/>
        <w:rPr>
          <w:rFonts w:ascii="Liberation Serif" w:hAnsi="Liberation Serif"/>
          <w:sz w:val="28"/>
          <w:szCs w:val="28"/>
        </w:rPr>
      </w:pPr>
      <w:r w:rsidRPr="00345CF8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14:paraId="12A086AC" w14:textId="77777777" w:rsidR="00F70813" w:rsidRPr="00345CF8" w:rsidRDefault="00F70813" w:rsidP="00C73832">
      <w:pPr>
        <w:jc w:val="center"/>
        <w:rPr>
          <w:rFonts w:ascii="Liberation Serif" w:hAnsi="Liberation Serif"/>
          <w:sz w:val="28"/>
          <w:szCs w:val="28"/>
        </w:rPr>
      </w:pPr>
      <w:r w:rsidRPr="00345CF8">
        <w:rPr>
          <w:rFonts w:ascii="Liberation Serif" w:hAnsi="Liberation Serif"/>
          <w:sz w:val="28"/>
          <w:szCs w:val="28"/>
        </w:rPr>
        <w:t>адрес образовательного учреждения, телефон (факс), электронная почта</w:t>
      </w:r>
    </w:p>
    <w:p w14:paraId="335B4303" w14:textId="77777777" w:rsidR="00F70813" w:rsidRPr="00345CF8" w:rsidRDefault="00F70813" w:rsidP="00C73832">
      <w:pPr>
        <w:jc w:val="center"/>
        <w:rPr>
          <w:rFonts w:ascii="Liberation Serif" w:hAnsi="Liberation Serif"/>
          <w:b/>
          <w:bCs/>
        </w:rPr>
      </w:pPr>
    </w:p>
    <w:p w14:paraId="4F268B5A" w14:textId="77777777" w:rsidR="00F70813" w:rsidRPr="00345CF8" w:rsidRDefault="00F70813" w:rsidP="00C73832">
      <w:pPr>
        <w:jc w:val="center"/>
        <w:rPr>
          <w:rFonts w:ascii="Liberation Serif" w:hAnsi="Liberation Serif"/>
          <w:bCs/>
        </w:rPr>
      </w:pPr>
      <w:r w:rsidRPr="00345CF8">
        <w:rPr>
          <w:rFonts w:ascii="Liberation Serif" w:hAnsi="Liberation Serif"/>
          <w:bCs/>
        </w:rPr>
        <w:t>__________________________________________________________________________________</w:t>
      </w:r>
    </w:p>
    <w:p w14:paraId="14BCDD8E" w14:textId="77777777" w:rsidR="00F70813" w:rsidRPr="00345CF8" w:rsidRDefault="00F70813" w:rsidP="00C73832">
      <w:pPr>
        <w:jc w:val="center"/>
        <w:rPr>
          <w:rFonts w:ascii="Liberation Serif" w:hAnsi="Liberation Serif"/>
          <w:bCs/>
          <w:sz w:val="28"/>
          <w:szCs w:val="28"/>
        </w:rPr>
      </w:pPr>
      <w:r w:rsidRPr="00345CF8">
        <w:rPr>
          <w:rFonts w:ascii="Liberation Serif" w:hAnsi="Liberation Serif"/>
          <w:bCs/>
          <w:sz w:val="28"/>
          <w:szCs w:val="28"/>
        </w:rPr>
        <w:t>активная ссылка на электронный ресурс педагога</w:t>
      </w:r>
    </w:p>
    <w:p w14:paraId="2C8C4C9B" w14:textId="77777777" w:rsidR="00F70813" w:rsidRPr="00345CF8" w:rsidRDefault="00F70813" w:rsidP="00C73832">
      <w:pPr>
        <w:ind w:firstLine="708"/>
        <w:jc w:val="both"/>
        <w:rPr>
          <w:rFonts w:ascii="Liberation Serif" w:hAnsi="Liberation Serif"/>
          <w:i/>
          <w:iCs/>
        </w:rPr>
      </w:pPr>
    </w:p>
    <w:p w14:paraId="1D639CBE" w14:textId="77777777" w:rsidR="00F70813" w:rsidRPr="00345CF8" w:rsidRDefault="00F70813" w:rsidP="00C73832">
      <w:pPr>
        <w:ind w:firstLine="708"/>
        <w:jc w:val="both"/>
        <w:rPr>
          <w:rFonts w:ascii="Liberation Serif" w:hAnsi="Liberation Serif"/>
          <w:i/>
          <w:iCs/>
        </w:rPr>
      </w:pPr>
      <w:r w:rsidRPr="00345CF8">
        <w:rPr>
          <w:rFonts w:ascii="Liberation Serif" w:hAnsi="Liberation Serif"/>
          <w:i/>
          <w:iCs/>
        </w:rPr>
        <w:t xml:space="preserve">С Положением о муниципальном этапе конкурса «Молодой педагог» в 2019 году ознакомлен. В соответствии со ст. 9 Федерального закона от 27.07.2006 № 152 ФЗ «О персональных данных» даю согласие </w:t>
      </w:r>
    </w:p>
    <w:p w14:paraId="1180F4FA" w14:textId="77777777" w:rsidR="00F70813" w:rsidRPr="00345CF8" w:rsidRDefault="00F70813" w:rsidP="00C73832">
      <w:pPr>
        <w:jc w:val="both"/>
        <w:rPr>
          <w:rFonts w:ascii="Liberation Serif" w:hAnsi="Liberation Serif"/>
          <w:i/>
          <w:iCs/>
        </w:rPr>
      </w:pPr>
      <w:r w:rsidRPr="00345CF8">
        <w:rPr>
          <w:rFonts w:ascii="Liberation Serif" w:hAnsi="Liberation Serif"/>
          <w:i/>
          <w:iCs/>
        </w:rPr>
        <w:t xml:space="preserve">на обработку и использование персональных данных, размещение методических разработок на диске, сайте учредителей Конкурса, </w:t>
      </w:r>
      <w:r w:rsidRPr="00345CF8">
        <w:rPr>
          <w:rFonts w:ascii="Liberation Serif" w:hAnsi="Liberation Serif"/>
          <w:i/>
          <w:iCs/>
          <w:color w:val="000000"/>
        </w:rPr>
        <w:t>использование конкурсных материалов для издания методических сборников как в печатном, так и в электронном виде.</w:t>
      </w:r>
    </w:p>
    <w:p w14:paraId="1B42C708" w14:textId="77777777" w:rsidR="00F70813" w:rsidRPr="00345CF8" w:rsidRDefault="00F70813" w:rsidP="00C73832">
      <w:pPr>
        <w:suppressAutoHyphens/>
        <w:jc w:val="both"/>
        <w:rPr>
          <w:rFonts w:ascii="Liberation Serif" w:hAnsi="Liberation Serif"/>
          <w:i/>
          <w:iCs/>
          <w:color w:val="000000"/>
          <w:lang w:eastAsia="ar-SA"/>
        </w:rPr>
      </w:pPr>
    </w:p>
    <w:p w14:paraId="6BDA37D3" w14:textId="77777777" w:rsidR="00F70813" w:rsidRPr="00345CF8" w:rsidRDefault="00F70813" w:rsidP="00C73832">
      <w:pPr>
        <w:suppressAutoHyphens/>
        <w:ind w:left="360"/>
        <w:jc w:val="both"/>
        <w:rPr>
          <w:rFonts w:ascii="Liberation Serif" w:eastAsia="Calibri" w:hAnsi="Liberation Serif"/>
          <w:kern w:val="2"/>
          <w:lang w:eastAsia="en-US"/>
        </w:rPr>
      </w:pPr>
    </w:p>
    <w:p w14:paraId="2D9C8327" w14:textId="77777777" w:rsidR="00F70813" w:rsidRPr="00345CF8" w:rsidRDefault="00F70813" w:rsidP="00C73832">
      <w:pPr>
        <w:suppressAutoHyphens/>
        <w:ind w:left="360"/>
        <w:jc w:val="both"/>
        <w:rPr>
          <w:rFonts w:ascii="Liberation Serif" w:eastAsia="Calibri" w:hAnsi="Liberation Serif"/>
          <w:kern w:val="2"/>
          <w:lang w:eastAsia="en-US"/>
        </w:rPr>
      </w:pPr>
    </w:p>
    <w:p w14:paraId="68603F6A" w14:textId="77777777" w:rsidR="00F70813" w:rsidRPr="00C048CB" w:rsidRDefault="00F70813" w:rsidP="00C73832">
      <w:pPr>
        <w:suppressAutoHyphens/>
        <w:ind w:left="360"/>
        <w:jc w:val="both"/>
        <w:rPr>
          <w:rFonts w:ascii="Liberation Serif" w:eastAsia="Calibri" w:hAnsi="Liberation Serif"/>
          <w:kern w:val="2"/>
          <w:sz w:val="28"/>
          <w:szCs w:val="28"/>
          <w:lang w:eastAsia="en-US"/>
        </w:rPr>
      </w:pPr>
      <w:r w:rsidRPr="00C048CB">
        <w:rPr>
          <w:rFonts w:ascii="Liberation Serif" w:eastAsia="Calibri" w:hAnsi="Liberation Serif"/>
          <w:kern w:val="2"/>
          <w:sz w:val="28"/>
          <w:szCs w:val="28"/>
          <w:lang w:eastAsia="en-US"/>
        </w:rPr>
        <w:t>Дата ___________________________________________________________</w:t>
      </w:r>
    </w:p>
    <w:p w14:paraId="4F6DB3F4" w14:textId="77777777" w:rsidR="00F70813" w:rsidRPr="00C048CB" w:rsidRDefault="00F70813" w:rsidP="00C73832">
      <w:pPr>
        <w:suppressAutoHyphens/>
        <w:ind w:left="360"/>
        <w:jc w:val="both"/>
        <w:rPr>
          <w:rFonts w:ascii="Liberation Serif" w:eastAsia="Calibri" w:hAnsi="Liberation Serif"/>
          <w:kern w:val="2"/>
          <w:sz w:val="28"/>
          <w:szCs w:val="28"/>
          <w:lang w:eastAsia="en-US"/>
        </w:rPr>
      </w:pPr>
    </w:p>
    <w:p w14:paraId="3E9D6771" w14:textId="77777777" w:rsidR="00F70813" w:rsidRPr="00C048CB" w:rsidRDefault="00F70813" w:rsidP="00C73832">
      <w:pPr>
        <w:suppressAutoHyphens/>
        <w:ind w:left="360"/>
        <w:jc w:val="both"/>
        <w:rPr>
          <w:rFonts w:ascii="Liberation Serif" w:eastAsia="Calibri" w:hAnsi="Liberation Serif"/>
          <w:kern w:val="2"/>
          <w:sz w:val="28"/>
          <w:szCs w:val="28"/>
          <w:lang w:eastAsia="en-US"/>
        </w:rPr>
      </w:pPr>
      <w:r w:rsidRPr="00C048CB">
        <w:rPr>
          <w:rFonts w:ascii="Liberation Serif" w:eastAsia="Calibri" w:hAnsi="Liberation Serif"/>
          <w:kern w:val="2"/>
          <w:sz w:val="28"/>
          <w:szCs w:val="28"/>
          <w:lang w:eastAsia="en-US"/>
        </w:rPr>
        <w:t>Подпись участника Конкурса _______________________________________</w:t>
      </w:r>
    </w:p>
    <w:p w14:paraId="37961EB0" w14:textId="77777777" w:rsidR="00F70813" w:rsidRPr="00C048CB" w:rsidRDefault="00F70813" w:rsidP="00C73832">
      <w:pPr>
        <w:suppressAutoHyphens/>
        <w:ind w:left="360"/>
        <w:jc w:val="both"/>
        <w:rPr>
          <w:rFonts w:ascii="Liberation Serif" w:eastAsia="Calibri" w:hAnsi="Liberation Serif"/>
          <w:kern w:val="2"/>
          <w:sz w:val="28"/>
          <w:szCs w:val="28"/>
          <w:lang w:eastAsia="en-US"/>
        </w:rPr>
      </w:pPr>
    </w:p>
    <w:p w14:paraId="1524081A" w14:textId="77777777" w:rsidR="00F70813" w:rsidRPr="00345CF8" w:rsidRDefault="00F70813" w:rsidP="00C73832">
      <w:pPr>
        <w:suppressAutoHyphens/>
        <w:ind w:left="360"/>
        <w:jc w:val="both"/>
        <w:rPr>
          <w:rFonts w:ascii="Liberation Serif" w:eastAsia="Calibri" w:hAnsi="Liberation Serif"/>
          <w:kern w:val="2"/>
          <w:lang w:eastAsia="en-US"/>
        </w:rPr>
      </w:pPr>
      <w:r w:rsidRPr="00C048CB">
        <w:rPr>
          <w:rFonts w:ascii="Liberation Serif" w:eastAsia="Calibri" w:hAnsi="Liberation Serif"/>
          <w:kern w:val="2"/>
          <w:sz w:val="28"/>
          <w:szCs w:val="28"/>
          <w:lang w:eastAsia="en-US"/>
        </w:rPr>
        <w:t>Директор ОО</w:t>
      </w:r>
      <w:r w:rsidRPr="00345CF8">
        <w:rPr>
          <w:rFonts w:ascii="Liberation Serif" w:eastAsia="Calibri" w:hAnsi="Liberation Serif"/>
          <w:kern w:val="2"/>
          <w:lang w:eastAsia="en-US"/>
        </w:rPr>
        <w:t xml:space="preserve"> ____________________     _____________________________</w:t>
      </w:r>
    </w:p>
    <w:p w14:paraId="22578FD5" w14:textId="77777777" w:rsidR="00F70813" w:rsidRPr="00345CF8" w:rsidRDefault="00F70813" w:rsidP="00C73832">
      <w:pPr>
        <w:suppressAutoHyphens/>
        <w:jc w:val="both"/>
        <w:rPr>
          <w:rFonts w:ascii="Liberation Serif" w:eastAsia="Calibri" w:hAnsi="Liberation Serif"/>
          <w:kern w:val="2"/>
          <w:vertAlign w:val="superscript"/>
          <w:lang w:eastAsia="en-US"/>
        </w:rPr>
      </w:pPr>
      <w:r w:rsidRPr="00345CF8">
        <w:rPr>
          <w:rFonts w:ascii="Liberation Serif" w:eastAsia="Calibri" w:hAnsi="Liberation Serif"/>
          <w:kern w:val="2"/>
          <w:vertAlign w:val="superscript"/>
          <w:lang w:eastAsia="en-US"/>
        </w:rPr>
        <w:t xml:space="preserve">                                                        подпись                                                                  ФИО                                                                  </w:t>
      </w:r>
    </w:p>
    <w:p w14:paraId="1435B5AC" w14:textId="77777777" w:rsidR="00F70813" w:rsidRPr="00345CF8" w:rsidRDefault="00F70813" w:rsidP="00C73832">
      <w:pPr>
        <w:suppressAutoHyphens/>
        <w:ind w:left="360"/>
        <w:jc w:val="both"/>
        <w:rPr>
          <w:rFonts w:ascii="Liberation Serif" w:eastAsia="Calibri" w:hAnsi="Liberation Serif"/>
          <w:kern w:val="2"/>
          <w:lang w:eastAsia="en-US"/>
        </w:rPr>
      </w:pPr>
    </w:p>
    <w:p w14:paraId="6B875269" w14:textId="77777777" w:rsidR="00F70813" w:rsidRPr="00345CF8" w:rsidRDefault="00F70813" w:rsidP="00C73832">
      <w:pPr>
        <w:suppressAutoHyphens/>
        <w:ind w:left="360"/>
        <w:jc w:val="both"/>
        <w:rPr>
          <w:rFonts w:ascii="Liberation Serif" w:eastAsia="Calibri" w:hAnsi="Liberation Serif"/>
          <w:kern w:val="2"/>
          <w:lang w:eastAsia="en-US"/>
        </w:rPr>
      </w:pPr>
      <w:r w:rsidRPr="00345CF8">
        <w:rPr>
          <w:rFonts w:ascii="Liberation Serif" w:eastAsia="Calibri" w:hAnsi="Liberation Serif"/>
          <w:kern w:val="2"/>
          <w:lang w:eastAsia="en-US"/>
        </w:rPr>
        <w:t>М.П.</w:t>
      </w:r>
    </w:p>
    <w:p w14:paraId="4171788F" w14:textId="77777777" w:rsidR="00F70813" w:rsidRPr="00345CF8" w:rsidRDefault="00F70813" w:rsidP="00C73832">
      <w:pPr>
        <w:ind w:left="360"/>
        <w:rPr>
          <w:rFonts w:ascii="Liberation Serif" w:hAnsi="Liberation Serif"/>
        </w:rPr>
      </w:pPr>
    </w:p>
    <w:p w14:paraId="392AEDE0" w14:textId="77777777" w:rsidR="0016798D" w:rsidRDefault="0016798D" w:rsidP="00C73832">
      <w:pPr>
        <w:rPr>
          <w:rFonts w:ascii="Liberation Serif" w:hAnsi="Liberation Serif"/>
        </w:rPr>
      </w:pPr>
    </w:p>
    <w:p w14:paraId="3EF481BE" w14:textId="77777777" w:rsidR="00C048CB" w:rsidRDefault="00C048CB" w:rsidP="00C73832">
      <w:pPr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14:paraId="452227EC" w14:textId="77777777" w:rsidR="00F70813" w:rsidRPr="00345CF8" w:rsidRDefault="00F70813" w:rsidP="00C73832">
      <w:pPr>
        <w:ind w:left="5670"/>
        <w:rPr>
          <w:rFonts w:ascii="Liberation Serif" w:hAnsi="Liberation Serif"/>
        </w:rPr>
      </w:pPr>
      <w:r w:rsidRPr="00345CF8">
        <w:rPr>
          <w:rFonts w:ascii="Liberation Serif" w:hAnsi="Liberation Serif"/>
        </w:rPr>
        <w:lastRenderedPageBreak/>
        <w:t>Приложение № 2</w:t>
      </w:r>
    </w:p>
    <w:p w14:paraId="4A6250AA" w14:textId="77777777" w:rsidR="00F70813" w:rsidRPr="00345CF8" w:rsidRDefault="00F70813" w:rsidP="00C73832">
      <w:pPr>
        <w:ind w:left="5670"/>
        <w:rPr>
          <w:rFonts w:ascii="Liberation Serif" w:hAnsi="Liberation Serif"/>
        </w:rPr>
      </w:pPr>
      <w:r w:rsidRPr="00345CF8">
        <w:rPr>
          <w:rFonts w:ascii="Liberation Serif" w:hAnsi="Liberation Serif"/>
        </w:rPr>
        <w:t xml:space="preserve">к Положению о муниципальном этапе конкурса «Молодой педагог» </w:t>
      </w:r>
      <w:r w:rsidR="008D25AA" w:rsidRPr="00345CF8">
        <w:rPr>
          <w:rFonts w:ascii="Liberation Serif" w:hAnsi="Liberation Serif"/>
        </w:rPr>
        <w:t>-2019</w:t>
      </w:r>
      <w:r w:rsidR="00FD24D1">
        <w:rPr>
          <w:rFonts w:ascii="Liberation Serif" w:hAnsi="Liberation Serif"/>
        </w:rPr>
        <w:t xml:space="preserve"> году</w:t>
      </w:r>
    </w:p>
    <w:p w14:paraId="38BD71FC" w14:textId="77777777" w:rsidR="00F70813" w:rsidRPr="00345CF8" w:rsidRDefault="00F70813" w:rsidP="00C73832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6CA9D6C" w14:textId="77777777" w:rsidR="00F70813" w:rsidRPr="00345CF8" w:rsidRDefault="00F70813" w:rsidP="00C7383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45CF8">
        <w:rPr>
          <w:rFonts w:ascii="Liberation Serif" w:hAnsi="Liberation Serif"/>
          <w:b/>
          <w:bCs/>
          <w:sz w:val="28"/>
          <w:szCs w:val="28"/>
        </w:rPr>
        <w:t>Анкета</w:t>
      </w:r>
    </w:p>
    <w:p w14:paraId="36062003" w14:textId="77777777" w:rsidR="00F70813" w:rsidRPr="00345CF8" w:rsidRDefault="00F70813" w:rsidP="00C7383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45CF8">
        <w:rPr>
          <w:rFonts w:ascii="Liberation Serif" w:hAnsi="Liberation Serif"/>
          <w:b/>
          <w:bCs/>
          <w:sz w:val="28"/>
          <w:szCs w:val="28"/>
        </w:rPr>
        <w:t>участника конкурса «Молодой педагог» в 2019 году</w:t>
      </w:r>
    </w:p>
    <w:p w14:paraId="2406DC86" w14:textId="77777777" w:rsidR="00F70813" w:rsidRPr="00345CF8" w:rsidRDefault="00F70813" w:rsidP="00C73832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646B475" w14:textId="77777777" w:rsidR="00F70813" w:rsidRPr="00345CF8" w:rsidRDefault="00F70813" w:rsidP="00C73832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10"/>
      </w:tblGrid>
      <w:tr w:rsidR="00F70813" w:rsidRPr="00345CF8" w14:paraId="560CD8D4" w14:textId="77777777" w:rsidTr="00F70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3AF" w14:textId="77777777" w:rsidR="00F70813" w:rsidRPr="00345CF8" w:rsidRDefault="00F70813" w:rsidP="00C73832">
            <w:pPr>
              <w:jc w:val="both"/>
              <w:rPr>
                <w:rFonts w:ascii="Liberation Serif" w:hAnsi="Liberation Serif"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 xml:space="preserve">Фамилия, имя, отчество </w:t>
            </w:r>
          </w:p>
          <w:p w14:paraId="114B2FD9" w14:textId="77777777" w:rsidR="00F70813" w:rsidRPr="00345CF8" w:rsidRDefault="00F70813" w:rsidP="00C73832">
            <w:pPr>
              <w:suppressAutoHyphens/>
              <w:jc w:val="both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132" w14:textId="77777777" w:rsidR="00F70813" w:rsidRPr="00345CF8" w:rsidRDefault="00F70813" w:rsidP="00C73832">
            <w:pPr>
              <w:suppressAutoHyphens/>
              <w:jc w:val="center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</w:tr>
      <w:tr w:rsidR="00F70813" w:rsidRPr="00345CF8" w14:paraId="13DF68C6" w14:textId="77777777" w:rsidTr="00F70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9A9" w14:textId="77777777" w:rsidR="00F70813" w:rsidRPr="00345CF8" w:rsidRDefault="00F70813" w:rsidP="00C73832">
            <w:pPr>
              <w:jc w:val="both"/>
              <w:rPr>
                <w:rFonts w:ascii="Liberation Serif" w:hAnsi="Liberation Serif"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>Дата рождения</w:t>
            </w:r>
          </w:p>
          <w:p w14:paraId="503620C5" w14:textId="77777777" w:rsidR="00F70813" w:rsidRPr="00345CF8" w:rsidRDefault="00F70813" w:rsidP="00C73832">
            <w:pPr>
              <w:suppressAutoHyphens/>
              <w:jc w:val="both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061" w14:textId="77777777" w:rsidR="00F70813" w:rsidRPr="00345CF8" w:rsidRDefault="00F70813" w:rsidP="00C73832">
            <w:pPr>
              <w:suppressAutoHyphens/>
              <w:jc w:val="center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</w:tr>
      <w:tr w:rsidR="00F70813" w:rsidRPr="00345CF8" w14:paraId="7ED40DF0" w14:textId="77777777" w:rsidTr="00F70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E1B" w14:textId="77777777" w:rsidR="00F70813" w:rsidRPr="00345CF8" w:rsidRDefault="00F70813" w:rsidP="00C73832">
            <w:pPr>
              <w:jc w:val="both"/>
              <w:rPr>
                <w:rFonts w:ascii="Liberation Serif" w:hAnsi="Liberation Serif"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 xml:space="preserve">Место рождения </w:t>
            </w:r>
          </w:p>
          <w:p w14:paraId="69328B44" w14:textId="77777777" w:rsidR="00F70813" w:rsidRPr="00345CF8" w:rsidRDefault="00F70813" w:rsidP="00C73832">
            <w:pPr>
              <w:suppressAutoHyphens/>
              <w:jc w:val="both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9A7A" w14:textId="77777777" w:rsidR="00F70813" w:rsidRPr="00345CF8" w:rsidRDefault="00F70813" w:rsidP="00C73832">
            <w:pPr>
              <w:suppressAutoHyphens/>
              <w:jc w:val="center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</w:tr>
      <w:tr w:rsidR="00F70813" w:rsidRPr="00345CF8" w14:paraId="3955D96F" w14:textId="77777777" w:rsidTr="00F70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A54D" w14:textId="77777777" w:rsidR="00F70813" w:rsidRPr="00345CF8" w:rsidRDefault="00F70813" w:rsidP="00C73832">
            <w:pPr>
              <w:jc w:val="both"/>
              <w:rPr>
                <w:rFonts w:ascii="Liberation Serif" w:hAnsi="Liberation Serif"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>Адрес фактического проживания, индекс, телефон, электронная почта</w:t>
            </w:r>
          </w:p>
          <w:p w14:paraId="13FD5138" w14:textId="77777777" w:rsidR="00F70813" w:rsidRPr="00345CF8" w:rsidRDefault="00F70813" w:rsidP="00C73832">
            <w:pPr>
              <w:suppressAutoHyphens/>
              <w:jc w:val="both"/>
              <w:rPr>
                <w:rFonts w:ascii="Liberation Serif" w:hAnsi="Liberation Serif"/>
                <w:kern w:val="2"/>
                <w:lang w:eastAsia="en-US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770" w14:textId="77777777" w:rsidR="00F70813" w:rsidRPr="00345CF8" w:rsidRDefault="00F70813" w:rsidP="00C73832">
            <w:pPr>
              <w:suppressAutoHyphens/>
              <w:jc w:val="center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</w:tr>
      <w:tr w:rsidR="00F70813" w:rsidRPr="00345CF8" w14:paraId="2337C7D9" w14:textId="77777777" w:rsidTr="00F70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5A02" w14:textId="77777777" w:rsidR="00F70813" w:rsidRPr="00345CF8" w:rsidRDefault="00F70813" w:rsidP="00C73832">
            <w:pPr>
              <w:jc w:val="both"/>
              <w:rPr>
                <w:rFonts w:ascii="Liberation Serif" w:hAnsi="Liberation Serif"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 xml:space="preserve">Базовое образование: </w:t>
            </w:r>
          </w:p>
          <w:p w14:paraId="2320BAAC" w14:textId="77777777" w:rsidR="00F70813" w:rsidRPr="00345CF8" w:rsidRDefault="00F70813" w:rsidP="00C73832">
            <w:pPr>
              <w:numPr>
                <w:ilvl w:val="0"/>
                <w:numId w:val="24"/>
              </w:numPr>
              <w:tabs>
                <w:tab w:val="num" w:pos="284"/>
              </w:tabs>
              <w:suppressAutoHyphens/>
              <w:ind w:left="284" w:hanging="284"/>
              <w:jc w:val="both"/>
              <w:rPr>
                <w:rFonts w:ascii="Liberation Serif" w:hAnsi="Liberation Serif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>название учебного заведения в соответствии с записью в дипломе;</w:t>
            </w:r>
          </w:p>
          <w:p w14:paraId="39A617F3" w14:textId="77777777" w:rsidR="00F70813" w:rsidRPr="00345CF8" w:rsidRDefault="00F70813" w:rsidP="00C73832">
            <w:pPr>
              <w:numPr>
                <w:ilvl w:val="0"/>
                <w:numId w:val="24"/>
              </w:numPr>
              <w:tabs>
                <w:tab w:val="num" w:pos="284"/>
              </w:tabs>
              <w:suppressAutoHyphens/>
              <w:ind w:left="284" w:hanging="284"/>
              <w:jc w:val="both"/>
              <w:rPr>
                <w:rFonts w:ascii="Liberation Serif" w:hAnsi="Liberation Serif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>специальность по диплому;</w:t>
            </w:r>
          </w:p>
          <w:p w14:paraId="33F19959" w14:textId="77777777" w:rsidR="00F70813" w:rsidRPr="00345CF8" w:rsidRDefault="00F70813" w:rsidP="00C73832">
            <w:pPr>
              <w:numPr>
                <w:ilvl w:val="0"/>
                <w:numId w:val="24"/>
              </w:numPr>
              <w:tabs>
                <w:tab w:val="num" w:pos="284"/>
              </w:tabs>
              <w:suppressAutoHyphens/>
              <w:ind w:left="284" w:hanging="284"/>
              <w:jc w:val="both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>год окончания вуза (учебного заведения)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D87" w14:textId="77777777" w:rsidR="00F70813" w:rsidRPr="00345CF8" w:rsidRDefault="00F70813" w:rsidP="00C73832">
            <w:pPr>
              <w:suppressAutoHyphens/>
              <w:jc w:val="center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</w:tr>
      <w:tr w:rsidR="00F70813" w:rsidRPr="00345CF8" w14:paraId="62882BFB" w14:textId="77777777" w:rsidTr="00F70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A793" w14:textId="77777777" w:rsidR="00F70813" w:rsidRPr="00345CF8" w:rsidRDefault="00F70813" w:rsidP="00C73832">
            <w:pPr>
              <w:jc w:val="both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>Педагогический стаж (полных лет) и квалификационная категория (если есть)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0C8" w14:textId="77777777" w:rsidR="00F70813" w:rsidRPr="00345CF8" w:rsidRDefault="00F70813" w:rsidP="00C73832">
            <w:pPr>
              <w:suppressAutoHyphens/>
              <w:jc w:val="center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</w:tr>
      <w:tr w:rsidR="00F70813" w:rsidRPr="00345CF8" w14:paraId="16BE07DD" w14:textId="77777777" w:rsidTr="00F70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2649" w14:textId="77777777" w:rsidR="00F70813" w:rsidRPr="00345CF8" w:rsidRDefault="00F70813" w:rsidP="00C73832">
            <w:pPr>
              <w:jc w:val="both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>Ваша отличительная черта как педагога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79C9" w14:textId="77777777" w:rsidR="00F70813" w:rsidRPr="00345CF8" w:rsidRDefault="00F70813" w:rsidP="00C73832">
            <w:pPr>
              <w:suppressAutoHyphens/>
              <w:jc w:val="center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</w:tr>
      <w:tr w:rsidR="00F70813" w:rsidRPr="00345CF8" w14:paraId="7EDAFE23" w14:textId="77777777" w:rsidTr="00F70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5DF" w14:textId="77777777" w:rsidR="00F70813" w:rsidRPr="00345CF8" w:rsidRDefault="00F70813" w:rsidP="00C73832">
            <w:pPr>
              <w:jc w:val="both"/>
              <w:rPr>
                <w:rFonts w:ascii="Liberation Serif" w:hAnsi="Liberation Serif"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>Ваши три желания:</w:t>
            </w:r>
          </w:p>
          <w:p w14:paraId="262B0269" w14:textId="77777777" w:rsidR="00F70813" w:rsidRPr="00345CF8" w:rsidRDefault="00F70813" w:rsidP="00C73832">
            <w:pPr>
              <w:numPr>
                <w:ilvl w:val="0"/>
                <w:numId w:val="25"/>
              </w:numPr>
              <w:suppressAutoHyphens/>
              <w:jc w:val="both"/>
              <w:rPr>
                <w:rFonts w:ascii="Liberation Serif" w:hAnsi="Liberation Serif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 xml:space="preserve">для себя – </w:t>
            </w:r>
          </w:p>
          <w:p w14:paraId="5B084B09" w14:textId="77777777" w:rsidR="00F70813" w:rsidRPr="00345CF8" w:rsidRDefault="00F70813" w:rsidP="00C73832">
            <w:pPr>
              <w:numPr>
                <w:ilvl w:val="0"/>
                <w:numId w:val="25"/>
              </w:numPr>
              <w:suppressAutoHyphens/>
              <w:jc w:val="both"/>
              <w:rPr>
                <w:rFonts w:ascii="Liberation Serif" w:hAnsi="Liberation Serif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 xml:space="preserve">для ОО – </w:t>
            </w:r>
          </w:p>
          <w:p w14:paraId="683390C1" w14:textId="77777777" w:rsidR="00F70813" w:rsidRPr="00345CF8" w:rsidRDefault="00F70813" w:rsidP="00C73832">
            <w:pPr>
              <w:numPr>
                <w:ilvl w:val="0"/>
                <w:numId w:val="25"/>
              </w:numPr>
              <w:suppressAutoHyphens/>
              <w:jc w:val="both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 xml:space="preserve">для города –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8F4" w14:textId="77777777" w:rsidR="00F70813" w:rsidRPr="00345CF8" w:rsidRDefault="00F70813" w:rsidP="00C73832">
            <w:pPr>
              <w:suppressAutoHyphens/>
              <w:jc w:val="center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</w:tr>
      <w:tr w:rsidR="00F70813" w:rsidRPr="00345CF8" w14:paraId="5089560B" w14:textId="77777777" w:rsidTr="00F70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914" w14:textId="77777777" w:rsidR="00F70813" w:rsidRPr="00345CF8" w:rsidRDefault="00F70813" w:rsidP="00C73832">
            <w:pPr>
              <w:jc w:val="both"/>
              <w:rPr>
                <w:rFonts w:ascii="Liberation Serif" w:hAnsi="Liberation Serif"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>Ваш любимый афоризм или девиз</w:t>
            </w:r>
          </w:p>
          <w:p w14:paraId="6DB5D18D" w14:textId="77777777" w:rsidR="00F70813" w:rsidRPr="00345CF8" w:rsidRDefault="00F70813" w:rsidP="00C73832">
            <w:pPr>
              <w:suppressAutoHyphens/>
              <w:jc w:val="both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ED87" w14:textId="77777777" w:rsidR="00F70813" w:rsidRPr="00345CF8" w:rsidRDefault="00F70813" w:rsidP="00C73832">
            <w:pPr>
              <w:suppressAutoHyphens/>
              <w:jc w:val="center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</w:tr>
      <w:tr w:rsidR="00F70813" w:rsidRPr="00345CF8" w14:paraId="54080796" w14:textId="77777777" w:rsidTr="00F70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C388" w14:textId="77777777" w:rsidR="00F70813" w:rsidRPr="00345CF8" w:rsidRDefault="00F70813" w:rsidP="00C73832">
            <w:pPr>
              <w:jc w:val="both"/>
              <w:rPr>
                <w:rFonts w:ascii="Liberation Serif" w:hAnsi="Liberation Serif"/>
                <w:kern w:val="2"/>
                <w:lang w:eastAsia="en-US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>Дополнительные сведения (факты, достойные упоминания)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295" w14:textId="77777777" w:rsidR="00F70813" w:rsidRPr="00345CF8" w:rsidRDefault="00F70813" w:rsidP="00C73832">
            <w:pPr>
              <w:suppressAutoHyphens/>
              <w:jc w:val="center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</w:tr>
      <w:tr w:rsidR="00F70813" w:rsidRPr="00345CF8" w14:paraId="68C2B902" w14:textId="77777777" w:rsidTr="00F708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F030" w14:textId="77777777" w:rsidR="00F70813" w:rsidRPr="00345CF8" w:rsidRDefault="00F70813" w:rsidP="00C73832">
            <w:pPr>
              <w:jc w:val="both"/>
              <w:rPr>
                <w:rFonts w:ascii="Liberation Serif" w:hAnsi="Liberation Serif"/>
              </w:rPr>
            </w:pPr>
            <w:r w:rsidRPr="00345CF8">
              <w:rPr>
                <w:rFonts w:ascii="Liberation Serif" w:hAnsi="Liberation Serif"/>
                <w:sz w:val="22"/>
                <w:szCs w:val="22"/>
              </w:rPr>
              <w:t>ФИО наставника, должность, стаж работы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474" w14:textId="77777777" w:rsidR="00F70813" w:rsidRPr="00345CF8" w:rsidRDefault="00F70813" w:rsidP="00C73832">
            <w:pPr>
              <w:suppressAutoHyphens/>
              <w:jc w:val="center"/>
              <w:rPr>
                <w:rFonts w:ascii="Liberation Serif" w:hAnsi="Liberation Serif"/>
                <w:b/>
                <w:bCs/>
                <w:kern w:val="2"/>
                <w:lang w:eastAsia="en-US"/>
              </w:rPr>
            </w:pPr>
          </w:p>
        </w:tc>
      </w:tr>
    </w:tbl>
    <w:p w14:paraId="11407DE3" w14:textId="77777777" w:rsidR="00C048CB" w:rsidRDefault="00C048CB" w:rsidP="00C73832">
      <w:pPr>
        <w:ind w:left="5670"/>
        <w:rPr>
          <w:rFonts w:ascii="Liberation Serif" w:hAnsi="Liberation Serif"/>
        </w:rPr>
      </w:pPr>
    </w:p>
    <w:p w14:paraId="722A201D" w14:textId="77777777" w:rsidR="00C048CB" w:rsidRDefault="00C048CB" w:rsidP="00C73832">
      <w:pPr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14:paraId="551EF0A5" w14:textId="6691C539" w:rsidR="00BE1E06" w:rsidRPr="00C70BB6" w:rsidRDefault="00BE1E06" w:rsidP="00C73832">
      <w:pPr>
        <w:ind w:left="5387"/>
        <w:rPr>
          <w:rFonts w:ascii="Liberation Serif" w:hAnsi="Liberation Serif"/>
        </w:rPr>
      </w:pPr>
      <w:r w:rsidRPr="00C70BB6">
        <w:rPr>
          <w:rFonts w:ascii="Liberation Serif" w:hAnsi="Liberation Serif"/>
        </w:rPr>
        <w:lastRenderedPageBreak/>
        <w:t>Приложение № 3</w:t>
      </w:r>
    </w:p>
    <w:p w14:paraId="1F02CA60" w14:textId="77777777" w:rsidR="00BE1E06" w:rsidRPr="00345CF8" w:rsidRDefault="00BE1E06" w:rsidP="00C73832">
      <w:pPr>
        <w:ind w:left="5387"/>
        <w:rPr>
          <w:rFonts w:ascii="Liberation Serif" w:hAnsi="Liberation Serif"/>
        </w:rPr>
      </w:pPr>
      <w:r w:rsidRPr="00345CF8">
        <w:rPr>
          <w:rFonts w:ascii="Liberation Serif" w:hAnsi="Liberation Serif"/>
        </w:rPr>
        <w:t xml:space="preserve">к Положению о муниципальном этапе конкурса «Молодой педагог» </w:t>
      </w:r>
      <w:r w:rsidR="008D25AA" w:rsidRPr="00345CF8">
        <w:rPr>
          <w:rFonts w:ascii="Liberation Serif" w:hAnsi="Liberation Serif"/>
        </w:rPr>
        <w:t>- 2019</w:t>
      </w:r>
      <w:r w:rsidR="00FD24D1">
        <w:rPr>
          <w:rFonts w:ascii="Liberation Serif" w:hAnsi="Liberation Serif"/>
        </w:rPr>
        <w:t xml:space="preserve"> году</w:t>
      </w:r>
    </w:p>
    <w:p w14:paraId="491A95F2" w14:textId="77777777" w:rsidR="00BE1E06" w:rsidRPr="00345CF8" w:rsidRDefault="00BE1E06" w:rsidP="00C73832">
      <w:pPr>
        <w:rPr>
          <w:rFonts w:ascii="Liberation Serif" w:hAnsi="Liberation Serif"/>
          <w:b/>
          <w:bCs/>
        </w:rPr>
      </w:pPr>
    </w:p>
    <w:p w14:paraId="1BF75349" w14:textId="77777777" w:rsidR="00BE1E06" w:rsidRPr="00C048CB" w:rsidRDefault="00BE1E06" w:rsidP="00C73832">
      <w:pPr>
        <w:ind w:firstLine="709"/>
        <w:jc w:val="center"/>
        <w:rPr>
          <w:rFonts w:ascii="Liberation Serif" w:hAnsi="Liberation Serif"/>
          <w:b/>
          <w:bCs/>
        </w:rPr>
      </w:pPr>
      <w:r w:rsidRPr="00C048CB">
        <w:rPr>
          <w:rFonts w:ascii="Liberation Serif" w:hAnsi="Liberation Serif"/>
          <w:b/>
          <w:bCs/>
        </w:rPr>
        <w:t>Показатели и критерии оценки качества конкурсных мероп</w:t>
      </w:r>
      <w:r w:rsidR="00556DC7" w:rsidRPr="00C048CB">
        <w:rPr>
          <w:rFonts w:ascii="Liberation Serif" w:hAnsi="Liberation Serif"/>
          <w:b/>
          <w:bCs/>
        </w:rPr>
        <w:t>риятий</w:t>
      </w:r>
    </w:p>
    <w:p w14:paraId="7A42E059" w14:textId="77777777" w:rsidR="00BE1E06" w:rsidRPr="00C048CB" w:rsidRDefault="00BE1E06" w:rsidP="00C73832">
      <w:pPr>
        <w:ind w:firstLine="709"/>
        <w:jc w:val="center"/>
        <w:rPr>
          <w:rFonts w:ascii="Liberation Serif" w:hAnsi="Liberation Serif"/>
          <w:b/>
          <w:bCs/>
        </w:rPr>
      </w:pPr>
      <w:r w:rsidRPr="00C048CB">
        <w:rPr>
          <w:rFonts w:ascii="Liberation Serif" w:hAnsi="Liberation Serif"/>
          <w:b/>
          <w:bCs/>
        </w:rPr>
        <w:t>Заочный этап</w:t>
      </w:r>
      <w:r w:rsidR="00556DC7" w:rsidRPr="00C048CB">
        <w:rPr>
          <w:rFonts w:ascii="Liberation Serif" w:hAnsi="Liberation Serif"/>
          <w:b/>
          <w:bCs/>
        </w:rPr>
        <w:t>.</w:t>
      </w:r>
    </w:p>
    <w:p w14:paraId="72A5A573" w14:textId="1389DFE9" w:rsidR="009748D7" w:rsidRPr="00C048CB" w:rsidRDefault="00BE1E06" w:rsidP="00C73832">
      <w:pPr>
        <w:pStyle w:val="a3"/>
        <w:numPr>
          <w:ilvl w:val="1"/>
          <w:numId w:val="25"/>
        </w:numPr>
        <w:ind w:left="0" w:firstLine="709"/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</w:rPr>
        <w:t xml:space="preserve">Интернет – портфолио </w:t>
      </w:r>
      <w:r w:rsidRPr="00C048CB">
        <w:rPr>
          <w:rFonts w:ascii="Liberation Serif" w:hAnsi="Liberation Serif"/>
          <w:bCs/>
          <w:iCs/>
        </w:rPr>
        <w:t xml:space="preserve">(максимальное </w:t>
      </w:r>
      <w:r w:rsidR="00C70BB6">
        <w:rPr>
          <w:rFonts w:ascii="Liberation Serif" w:hAnsi="Liberation Serif"/>
          <w:bCs/>
          <w:iCs/>
        </w:rPr>
        <w:t xml:space="preserve">количество </w:t>
      </w:r>
      <w:r w:rsidRPr="00C048CB">
        <w:rPr>
          <w:rFonts w:ascii="Liberation Serif" w:hAnsi="Liberation Serif"/>
          <w:bCs/>
          <w:iCs/>
        </w:rPr>
        <w:t>баллов: 3 х 3 = 9)</w:t>
      </w:r>
    </w:p>
    <w:p w14:paraId="57C91500" w14:textId="26A93771" w:rsidR="00BE1E06" w:rsidRPr="00C048CB" w:rsidRDefault="00EA64B0" w:rsidP="00EA64B0">
      <w:pPr>
        <w:ind w:left="1134" w:hanging="1134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Критерии:</w:t>
      </w:r>
      <w:r>
        <w:rPr>
          <w:rFonts w:ascii="Liberation Serif" w:hAnsi="Liberation Serif"/>
          <w:bCs/>
        </w:rPr>
        <w:tab/>
      </w:r>
      <w:r w:rsidR="00BE1E06" w:rsidRPr="00C048CB">
        <w:rPr>
          <w:rFonts w:ascii="Liberation Serif" w:hAnsi="Liberation Serif"/>
          <w:bCs/>
        </w:rPr>
        <w:t>0</w:t>
      </w:r>
      <w:r w:rsidR="00BE1E06" w:rsidRPr="00C048CB">
        <w:rPr>
          <w:rFonts w:ascii="Liberation Serif" w:hAnsi="Liberation Serif"/>
        </w:rPr>
        <w:t xml:space="preserve"> – отсутствует указанное качество;</w:t>
      </w:r>
    </w:p>
    <w:p w14:paraId="58379450" w14:textId="4C9A44F3" w:rsidR="00BE1E06" w:rsidRPr="00C048CB" w:rsidRDefault="00EA64B0" w:rsidP="00EA64B0">
      <w:pPr>
        <w:tabs>
          <w:tab w:val="left" w:pos="5655"/>
        </w:tabs>
        <w:ind w:left="1134" w:hanging="113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BE1E06" w:rsidRPr="00C048CB">
        <w:rPr>
          <w:rFonts w:ascii="Liberation Serif" w:hAnsi="Liberation Serif"/>
        </w:rPr>
        <w:t>1 – качество выражено незначительно;</w:t>
      </w:r>
      <w:r w:rsidR="00BE1E06" w:rsidRPr="00C048CB">
        <w:rPr>
          <w:rFonts w:ascii="Liberation Serif" w:hAnsi="Liberation Serif"/>
        </w:rPr>
        <w:tab/>
      </w:r>
    </w:p>
    <w:p w14:paraId="6741AFCE" w14:textId="20DAAD86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2 – качество выражено достаточно хорошо;</w:t>
      </w:r>
    </w:p>
    <w:p w14:paraId="5E025D82" w14:textId="584E0786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3 – качество выражено в полной мере.</w:t>
      </w:r>
    </w:p>
    <w:p w14:paraId="1BCA1EBE" w14:textId="77777777" w:rsidR="00BE1E06" w:rsidRPr="00C048CB" w:rsidRDefault="00BE1E06" w:rsidP="00C73832">
      <w:pPr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  <w:bCs/>
        </w:rPr>
        <w:t>Показатели оценки:</w:t>
      </w:r>
    </w:p>
    <w:p w14:paraId="340A22AF" w14:textId="4CF86524" w:rsidR="00BE1E06" w:rsidRPr="00C048CB" w:rsidRDefault="00BE1E06" w:rsidP="00C73832">
      <w:pPr>
        <w:ind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1) содержательность ресурса: актуальность, информативность, тематическая организованность контента;</w:t>
      </w:r>
    </w:p>
    <w:p w14:paraId="03E16E3E" w14:textId="77777777" w:rsidR="00BE1E06" w:rsidRPr="00C048CB" w:rsidRDefault="00BE1E06" w:rsidP="00C73832">
      <w:pPr>
        <w:ind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2) отражение опыта работы конкурсанта и практическая значимость материалов, культура представления информации;</w:t>
      </w:r>
    </w:p>
    <w:p w14:paraId="7A4EEBC1" w14:textId="77777777" w:rsidR="00BE1E06" w:rsidRPr="00C048CB" w:rsidRDefault="00BE1E06" w:rsidP="00C73832">
      <w:pPr>
        <w:ind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3) концептуальность и эргономичность: соответствие типа ресурса его содержанию, доступность использования, обеспечение обратной связи.</w:t>
      </w:r>
    </w:p>
    <w:p w14:paraId="40B743E6" w14:textId="3025A372" w:rsidR="00BE1E06" w:rsidRPr="00C048CB" w:rsidRDefault="00BE1E06" w:rsidP="00C73832">
      <w:pPr>
        <w:pStyle w:val="a3"/>
        <w:numPr>
          <w:ilvl w:val="1"/>
          <w:numId w:val="25"/>
        </w:numPr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</w:rPr>
        <w:t>«Педагогическая находка»</w:t>
      </w:r>
      <w:r w:rsidRPr="00C048CB">
        <w:rPr>
          <w:rFonts w:ascii="Liberation Serif" w:hAnsi="Liberation Serif"/>
          <w:bCs/>
          <w:i/>
          <w:iCs/>
        </w:rPr>
        <w:t xml:space="preserve"> </w:t>
      </w:r>
      <w:r w:rsidRPr="00C048CB">
        <w:rPr>
          <w:rFonts w:ascii="Liberation Serif" w:hAnsi="Liberation Serif"/>
          <w:bCs/>
          <w:iCs/>
        </w:rPr>
        <w:t xml:space="preserve">(максимальное </w:t>
      </w:r>
      <w:r w:rsidR="00C70BB6" w:rsidRPr="00C70BB6">
        <w:rPr>
          <w:rFonts w:ascii="Liberation Serif" w:hAnsi="Liberation Serif"/>
          <w:bCs/>
          <w:iCs/>
        </w:rPr>
        <w:t xml:space="preserve">количество </w:t>
      </w:r>
      <w:r w:rsidRPr="00C048CB">
        <w:rPr>
          <w:rFonts w:ascii="Liberation Serif" w:hAnsi="Liberation Serif"/>
          <w:bCs/>
          <w:iCs/>
        </w:rPr>
        <w:t>баллов: 3 х 4 = 12)</w:t>
      </w:r>
    </w:p>
    <w:p w14:paraId="51B4A0E6" w14:textId="43FD22E3" w:rsidR="00BE1E06" w:rsidRPr="00C048CB" w:rsidRDefault="00BE1E06" w:rsidP="00EA64B0">
      <w:pPr>
        <w:ind w:left="1134" w:hanging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  <w:bCs/>
        </w:rPr>
        <w:t xml:space="preserve">Критерии: </w:t>
      </w:r>
      <w:r w:rsidR="00EA64B0">
        <w:rPr>
          <w:rFonts w:ascii="Liberation Serif" w:hAnsi="Liberation Serif"/>
          <w:bCs/>
        </w:rPr>
        <w:tab/>
      </w:r>
      <w:r w:rsidRPr="00C048CB">
        <w:rPr>
          <w:rFonts w:ascii="Liberation Serif" w:hAnsi="Liberation Serif"/>
          <w:bCs/>
        </w:rPr>
        <w:t>0</w:t>
      </w:r>
      <w:r w:rsidRPr="00C048CB">
        <w:rPr>
          <w:rFonts w:ascii="Liberation Serif" w:hAnsi="Liberation Serif"/>
        </w:rPr>
        <w:t xml:space="preserve"> – отсутствует указанное качество;</w:t>
      </w:r>
    </w:p>
    <w:p w14:paraId="198D894C" w14:textId="1FEC42A7" w:rsidR="00BE1E06" w:rsidRPr="00C048CB" w:rsidRDefault="00EA64B0" w:rsidP="00EA64B0">
      <w:pPr>
        <w:tabs>
          <w:tab w:val="left" w:pos="5655"/>
        </w:tabs>
        <w:ind w:left="1134" w:hanging="113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BE1E06" w:rsidRPr="00C048CB">
        <w:rPr>
          <w:rFonts w:ascii="Liberation Serif" w:hAnsi="Liberation Serif"/>
        </w:rPr>
        <w:t>1 – качество выражено незначительно;</w:t>
      </w:r>
      <w:r w:rsidR="00BE1E06" w:rsidRPr="00C048CB">
        <w:rPr>
          <w:rFonts w:ascii="Liberation Serif" w:hAnsi="Liberation Serif"/>
        </w:rPr>
        <w:tab/>
      </w:r>
    </w:p>
    <w:p w14:paraId="65D8F81B" w14:textId="299DB415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2 – качество выражено достаточно хорошо;</w:t>
      </w:r>
    </w:p>
    <w:p w14:paraId="4FB3194C" w14:textId="4D95504F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3 – качество выражено в полной мере.</w:t>
      </w:r>
    </w:p>
    <w:p w14:paraId="24DE4B42" w14:textId="77777777" w:rsidR="00BE1E06" w:rsidRPr="00C048CB" w:rsidRDefault="00BE1E06" w:rsidP="00C73832">
      <w:pPr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  <w:bCs/>
        </w:rPr>
        <w:t>Показатели оценки:</w:t>
      </w:r>
    </w:p>
    <w:p w14:paraId="7EF9E3DC" w14:textId="77777777" w:rsidR="00BE1E06" w:rsidRPr="00C048CB" w:rsidRDefault="00BE1E06" w:rsidP="00C73832">
      <w:pPr>
        <w:pStyle w:val="a3"/>
        <w:numPr>
          <w:ilvl w:val="0"/>
          <w:numId w:val="34"/>
        </w:numPr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Актуальность (отражение современных направлений в развитии образования, перспективность, четкая формулировка целевых установок)</w:t>
      </w:r>
    </w:p>
    <w:p w14:paraId="53A77AAA" w14:textId="77777777" w:rsidR="00BE1E06" w:rsidRPr="00C048CB" w:rsidRDefault="00BE1E06" w:rsidP="00C73832">
      <w:pPr>
        <w:pStyle w:val="a3"/>
        <w:numPr>
          <w:ilvl w:val="0"/>
          <w:numId w:val="34"/>
        </w:numPr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 xml:space="preserve">Новизна (уникальность опыта, уровень инновационной ценности материала: авторская разработка или адаптация уже имеющихся в педагогической практике материалов к условиям конкретной образовательной организации класса) </w:t>
      </w:r>
    </w:p>
    <w:p w14:paraId="5B199C74" w14:textId="77777777" w:rsidR="00BE1E06" w:rsidRPr="00C048CB" w:rsidRDefault="00BE1E06" w:rsidP="00C73832">
      <w:pPr>
        <w:pStyle w:val="a3"/>
        <w:numPr>
          <w:ilvl w:val="0"/>
          <w:numId w:val="34"/>
        </w:numPr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 xml:space="preserve">Степень разработанности материала (глубина, четкость изложения); </w:t>
      </w:r>
    </w:p>
    <w:p w14:paraId="00940009" w14:textId="77777777" w:rsidR="00BE1E06" w:rsidRPr="00C048CB" w:rsidRDefault="00BE1E06" w:rsidP="00C73832">
      <w:pPr>
        <w:pStyle w:val="a3"/>
        <w:numPr>
          <w:ilvl w:val="0"/>
          <w:numId w:val="34"/>
        </w:numPr>
        <w:ind w:left="0" w:firstLine="709"/>
        <w:jc w:val="both"/>
        <w:rPr>
          <w:rFonts w:ascii="Liberation Serif" w:hAnsi="Liberation Serif"/>
          <w:color w:val="FF0000"/>
        </w:rPr>
      </w:pPr>
      <w:r w:rsidRPr="00C048CB">
        <w:rPr>
          <w:rFonts w:ascii="Liberation Serif" w:hAnsi="Liberation Serif"/>
        </w:rPr>
        <w:t xml:space="preserve">Результативность (повышение качества образовательного процесса с помощью использования предлагаемых материалов: формирование ключевых и предметных компетенций, повышение мотивации обучения, познавательной активности, творческого потенциала учащихся и т.д.) </w:t>
      </w:r>
    </w:p>
    <w:p w14:paraId="48D21057" w14:textId="23A2D67A" w:rsidR="00BE1E06" w:rsidRPr="00C048CB" w:rsidRDefault="00BE1E06" w:rsidP="00C73832">
      <w:pPr>
        <w:pStyle w:val="a3"/>
        <w:numPr>
          <w:ilvl w:val="1"/>
          <w:numId w:val="25"/>
        </w:numPr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 xml:space="preserve">Эссе «Я - педагог» </w:t>
      </w:r>
      <w:r w:rsidRPr="00C048CB">
        <w:rPr>
          <w:rFonts w:ascii="Liberation Serif" w:hAnsi="Liberation Serif"/>
          <w:bCs/>
          <w:iCs/>
        </w:rPr>
        <w:t xml:space="preserve">(максимальное </w:t>
      </w:r>
      <w:r w:rsidR="00C70BB6" w:rsidRPr="00C70BB6">
        <w:rPr>
          <w:rFonts w:ascii="Liberation Serif" w:hAnsi="Liberation Serif"/>
          <w:bCs/>
          <w:iCs/>
        </w:rPr>
        <w:t xml:space="preserve">количество </w:t>
      </w:r>
      <w:r w:rsidRPr="00C048CB">
        <w:rPr>
          <w:rFonts w:ascii="Liberation Serif" w:hAnsi="Liberation Serif"/>
          <w:bCs/>
          <w:iCs/>
        </w:rPr>
        <w:t>баллов: 3 х 3 = 9)</w:t>
      </w:r>
    </w:p>
    <w:p w14:paraId="3DC9C6DA" w14:textId="2683AEF1" w:rsidR="00BE1E06" w:rsidRPr="00C048CB" w:rsidRDefault="00EA64B0" w:rsidP="00EA64B0">
      <w:pPr>
        <w:ind w:left="1134" w:hanging="1134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Критерии:</w:t>
      </w:r>
      <w:r>
        <w:rPr>
          <w:rFonts w:ascii="Liberation Serif" w:hAnsi="Liberation Serif"/>
          <w:bCs/>
        </w:rPr>
        <w:tab/>
      </w:r>
      <w:r w:rsidR="00BE1E06" w:rsidRPr="00C048CB">
        <w:rPr>
          <w:rFonts w:ascii="Liberation Serif" w:hAnsi="Liberation Serif"/>
          <w:bCs/>
        </w:rPr>
        <w:t>0</w:t>
      </w:r>
      <w:r w:rsidR="00BE1E06" w:rsidRPr="00C048CB">
        <w:rPr>
          <w:rFonts w:ascii="Liberation Serif" w:hAnsi="Liberation Serif"/>
        </w:rPr>
        <w:t xml:space="preserve"> – отсутствует указанное качество;</w:t>
      </w:r>
    </w:p>
    <w:p w14:paraId="00DE780F" w14:textId="61F8B74E" w:rsidR="00BE1E06" w:rsidRPr="00C048CB" w:rsidRDefault="00EA64B0" w:rsidP="00EA64B0">
      <w:pPr>
        <w:tabs>
          <w:tab w:val="left" w:pos="5655"/>
        </w:tabs>
        <w:ind w:left="1134" w:hanging="113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BE1E06" w:rsidRPr="00C048CB">
        <w:rPr>
          <w:rFonts w:ascii="Liberation Serif" w:hAnsi="Liberation Serif"/>
        </w:rPr>
        <w:t>1 – качество выражено незначительно;</w:t>
      </w:r>
      <w:r w:rsidR="00BE1E06" w:rsidRPr="00C048CB">
        <w:rPr>
          <w:rFonts w:ascii="Liberation Serif" w:hAnsi="Liberation Serif"/>
        </w:rPr>
        <w:tab/>
      </w:r>
    </w:p>
    <w:p w14:paraId="71B08946" w14:textId="189241D7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2 – качество выражено достаточно хорошо;</w:t>
      </w:r>
    </w:p>
    <w:p w14:paraId="1C8F3A9E" w14:textId="491909F8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3 – качество выражено в полной мере.</w:t>
      </w:r>
    </w:p>
    <w:p w14:paraId="3DC88BE7" w14:textId="77777777" w:rsidR="00BE1E06" w:rsidRPr="00C048CB" w:rsidRDefault="00BE1E06" w:rsidP="00C73832">
      <w:pPr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  <w:bCs/>
        </w:rPr>
        <w:t>Показатели оценки:</w:t>
      </w:r>
    </w:p>
    <w:p w14:paraId="51ABE1DA" w14:textId="77777777" w:rsidR="00BE1E06" w:rsidRPr="00C048CB" w:rsidRDefault="00BE1E06" w:rsidP="00C73832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 xml:space="preserve">Ясность и чёткость аргументов выбора профессии. Присутствует свое мнение.  При описании сути используются специальные понятия и термины. </w:t>
      </w:r>
    </w:p>
    <w:p w14:paraId="4A04463B" w14:textId="77777777" w:rsidR="00BE1E06" w:rsidRPr="00C048CB" w:rsidRDefault="00BE1E06" w:rsidP="00C73832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Широта и масштабность взгляда на профессию. Имеется убедительная аргументация своих взглядов.</w:t>
      </w:r>
    </w:p>
    <w:p w14:paraId="21071DB4" w14:textId="77777777" w:rsidR="00BE1E06" w:rsidRPr="00C048CB" w:rsidRDefault="00BE1E06" w:rsidP="00C73832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Уровень изложения и художественный стиль. Присутствует логика изложения информации. Соблюден стиль изложения.</w:t>
      </w:r>
    </w:p>
    <w:p w14:paraId="290B34D2" w14:textId="77777777" w:rsidR="00BE1E06" w:rsidRPr="00C048CB" w:rsidRDefault="00BE1E06" w:rsidP="00C73832">
      <w:pPr>
        <w:ind w:firstLine="709"/>
        <w:jc w:val="center"/>
        <w:rPr>
          <w:rFonts w:ascii="Liberation Serif" w:hAnsi="Liberation Serif"/>
          <w:b/>
          <w:bCs/>
        </w:rPr>
      </w:pPr>
      <w:r w:rsidRPr="00C048CB">
        <w:rPr>
          <w:rFonts w:ascii="Liberation Serif" w:hAnsi="Liberation Serif"/>
          <w:b/>
          <w:bCs/>
        </w:rPr>
        <w:t>Очный этап</w:t>
      </w:r>
      <w:r w:rsidR="00556DC7" w:rsidRPr="00C048CB">
        <w:rPr>
          <w:rFonts w:ascii="Liberation Serif" w:hAnsi="Liberation Serif"/>
          <w:b/>
          <w:bCs/>
        </w:rPr>
        <w:t>.</w:t>
      </w:r>
    </w:p>
    <w:p w14:paraId="2DF61922" w14:textId="78A2E0C3" w:rsidR="00BE1E06" w:rsidRPr="00C048CB" w:rsidRDefault="00BE1E06" w:rsidP="004C4285">
      <w:pPr>
        <w:pStyle w:val="a3"/>
        <w:numPr>
          <w:ilvl w:val="2"/>
          <w:numId w:val="25"/>
        </w:numPr>
        <w:tabs>
          <w:tab w:val="clear" w:pos="1440"/>
        </w:tabs>
        <w:ind w:left="0" w:firstLine="709"/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  <w:bCs/>
        </w:rPr>
        <w:t xml:space="preserve">«Визитка участника» </w:t>
      </w:r>
      <w:r w:rsidRPr="00C048CB">
        <w:rPr>
          <w:rFonts w:ascii="Liberation Serif" w:hAnsi="Liberation Serif"/>
          <w:bCs/>
          <w:iCs/>
        </w:rPr>
        <w:t xml:space="preserve">(максимальное </w:t>
      </w:r>
      <w:r w:rsidR="00C70BB6" w:rsidRPr="00C70BB6">
        <w:rPr>
          <w:rFonts w:ascii="Liberation Serif" w:hAnsi="Liberation Serif"/>
          <w:bCs/>
          <w:iCs/>
        </w:rPr>
        <w:t xml:space="preserve">количество </w:t>
      </w:r>
      <w:r w:rsidRPr="00C048CB">
        <w:rPr>
          <w:rFonts w:ascii="Liberation Serif" w:hAnsi="Liberation Serif"/>
          <w:bCs/>
          <w:iCs/>
        </w:rPr>
        <w:t>баллов: 3 х 3 = 9)</w:t>
      </w:r>
    </w:p>
    <w:p w14:paraId="552EF3B5" w14:textId="4D4761F6" w:rsidR="00BE1E06" w:rsidRPr="00C048CB" w:rsidRDefault="00EA64B0" w:rsidP="00EA64B0">
      <w:pPr>
        <w:ind w:left="1134" w:hanging="1134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Критерии:</w:t>
      </w:r>
      <w:r>
        <w:rPr>
          <w:rFonts w:ascii="Liberation Serif" w:hAnsi="Liberation Serif"/>
          <w:bCs/>
        </w:rPr>
        <w:tab/>
      </w:r>
      <w:r w:rsidR="00BE1E06" w:rsidRPr="00C048CB">
        <w:rPr>
          <w:rFonts w:ascii="Liberation Serif" w:hAnsi="Liberation Serif"/>
        </w:rPr>
        <w:t>0 – отсутствует указанное качество;</w:t>
      </w:r>
    </w:p>
    <w:p w14:paraId="0548561A" w14:textId="68C968D3" w:rsidR="00BE1E06" w:rsidRPr="00C048CB" w:rsidRDefault="00EA64B0" w:rsidP="00EA64B0">
      <w:pPr>
        <w:tabs>
          <w:tab w:val="left" w:pos="5655"/>
        </w:tabs>
        <w:ind w:left="1134" w:hanging="113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BE1E06" w:rsidRPr="00C048CB">
        <w:rPr>
          <w:rFonts w:ascii="Liberation Serif" w:hAnsi="Liberation Serif"/>
        </w:rPr>
        <w:t>1 – качество выражено незначительно;</w:t>
      </w:r>
      <w:r w:rsidR="00BE1E06" w:rsidRPr="00C048CB">
        <w:rPr>
          <w:rFonts w:ascii="Liberation Serif" w:hAnsi="Liberation Serif"/>
        </w:rPr>
        <w:tab/>
      </w:r>
    </w:p>
    <w:p w14:paraId="431BD3C6" w14:textId="41264994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2 – качество выражено достаточно хорошо;</w:t>
      </w:r>
    </w:p>
    <w:p w14:paraId="1D9832D7" w14:textId="3A775A42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3 – качество выражено в полной мере.</w:t>
      </w:r>
    </w:p>
    <w:p w14:paraId="72E328C3" w14:textId="77777777" w:rsidR="00BE1E06" w:rsidRPr="00C048CB" w:rsidRDefault="00BE1E06" w:rsidP="00C73832">
      <w:pPr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  <w:bCs/>
        </w:rPr>
        <w:lastRenderedPageBreak/>
        <w:t>Показатели оценки:</w:t>
      </w:r>
    </w:p>
    <w:p w14:paraId="0F9FA5B2" w14:textId="77777777" w:rsidR="00BE1E06" w:rsidRPr="00C048CB" w:rsidRDefault="00BE1E06" w:rsidP="00C73832">
      <w:pPr>
        <w:numPr>
          <w:ilvl w:val="0"/>
          <w:numId w:val="31"/>
        </w:numPr>
        <w:suppressAutoHyphens/>
        <w:snapToGrid w:val="0"/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Оригинальность, яркость, индивидуальность представленной информации;</w:t>
      </w:r>
    </w:p>
    <w:p w14:paraId="7AA46405" w14:textId="77777777" w:rsidR="00BE1E06" w:rsidRPr="00C048CB" w:rsidRDefault="00BE1E06" w:rsidP="00C73832">
      <w:pPr>
        <w:numPr>
          <w:ilvl w:val="0"/>
          <w:numId w:val="31"/>
        </w:numPr>
        <w:suppressAutoHyphens/>
        <w:snapToGrid w:val="0"/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Ясность и чёткость аргументов выбора профессии.</w:t>
      </w:r>
    </w:p>
    <w:p w14:paraId="0F9E032A" w14:textId="77777777" w:rsidR="00BE1E06" w:rsidRPr="00C048CB" w:rsidRDefault="00BE1E06" w:rsidP="00C73832">
      <w:pPr>
        <w:numPr>
          <w:ilvl w:val="0"/>
          <w:numId w:val="31"/>
        </w:numPr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Своеобразие представленного опыта. Полнота и содержательность представленной информации</w:t>
      </w:r>
    </w:p>
    <w:p w14:paraId="3BEC12BD" w14:textId="38C25F0B" w:rsidR="00BE1E06" w:rsidRPr="00C048CB" w:rsidRDefault="009748D7" w:rsidP="004C4285">
      <w:pPr>
        <w:pStyle w:val="a3"/>
        <w:numPr>
          <w:ilvl w:val="2"/>
          <w:numId w:val="25"/>
        </w:numPr>
        <w:tabs>
          <w:tab w:val="clear" w:pos="1440"/>
        </w:tabs>
        <w:ind w:left="0" w:firstLine="709"/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</w:rPr>
        <w:t xml:space="preserve">«Тестирование» (максимальное </w:t>
      </w:r>
      <w:r w:rsidR="00C70BB6" w:rsidRPr="00C70BB6">
        <w:rPr>
          <w:rFonts w:ascii="Liberation Serif" w:hAnsi="Liberation Serif"/>
        </w:rPr>
        <w:t xml:space="preserve">количество </w:t>
      </w:r>
      <w:r w:rsidRPr="00C048CB">
        <w:rPr>
          <w:rFonts w:ascii="Liberation Serif" w:hAnsi="Liberation Serif"/>
        </w:rPr>
        <w:t>баллов - 15) - тест открытого типа, вопросы предполагают выбор одного правильного ответа. За каждый правильный ответ начисляется 1 балл. Время на в</w:t>
      </w:r>
      <w:r w:rsidR="008171E8" w:rsidRPr="00C048CB">
        <w:rPr>
          <w:rFonts w:ascii="Liberation Serif" w:hAnsi="Liberation Serif"/>
        </w:rPr>
        <w:t>ыполнение тестового задания – 7</w:t>
      </w:r>
      <w:r w:rsidRPr="00C048CB">
        <w:rPr>
          <w:rFonts w:ascii="Liberation Serif" w:hAnsi="Liberation Serif"/>
        </w:rPr>
        <w:t xml:space="preserve"> минут.</w:t>
      </w:r>
    </w:p>
    <w:p w14:paraId="6A97A424" w14:textId="7012D89D" w:rsidR="00BE1E06" w:rsidRPr="00C048CB" w:rsidRDefault="00BE1E06" w:rsidP="00C73832">
      <w:pPr>
        <w:ind w:firstLine="709"/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  <w:bCs/>
        </w:rPr>
        <w:t>3. «Педагогическое мгновение»</w:t>
      </w:r>
      <w:r w:rsidRPr="00C048CB">
        <w:rPr>
          <w:rFonts w:ascii="Liberation Serif" w:hAnsi="Liberation Serif"/>
          <w:bCs/>
          <w:iCs/>
        </w:rPr>
        <w:t xml:space="preserve"> (максимальное </w:t>
      </w:r>
      <w:r w:rsidR="00C70BB6" w:rsidRPr="00C70BB6">
        <w:rPr>
          <w:rFonts w:ascii="Liberation Serif" w:hAnsi="Liberation Serif"/>
          <w:bCs/>
          <w:iCs/>
        </w:rPr>
        <w:t xml:space="preserve">количество </w:t>
      </w:r>
      <w:r w:rsidRPr="00C048CB">
        <w:rPr>
          <w:rFonts w:ascii="Liberation Serif" w:hAnsi="Liberation Serif"/>
          <w:bCs/>
          <w:iCs/>
        </w:rPr>
        <w:t>баллов: 3 х 4 = 12)</w:t>
      </w:r>
    </w:p>
    <w:p w14:paraId="5680DDDB" w14:textId="29BA7C7C" w:rsidR="00BE1E06" w:rsidRPr="00C048CB" w:rsidRDefault="00EA64B0" w:rsidP="00EA64B0">
      <w:pPr>
        <w:ind w:left="1134" w:hanging="1134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Критерии:</w:t>
      </w:r>
      <w:r>
        <w:rPr>
          <w:rFonts w:ascii="Liberation Serif" w:hAnsi="Liberation Serif"/>
          <w:bCs/>
        </w:rPr>
        <w:tab/>
      </w:r>
      <w:r w:rsidR="00BE1E06" w:rsidRPr="00C048CB">
        <w:rPr>
          <w:rFonts w:ascii="Liberation Serif" w:hAnsi="Liberation Serif"/>
          <w:bCs/>
        </w:rPr>
        <w:t>0</w:t>
      </w:r>
      <w:r w:rsidR="00BE1E06" w:rsidRPr="00C048CB">
        <w:rPr>
          <w:rFonts w:ascii="Liberation Serif" w:hAnsi="Liberation Serif"/>
        </w:rPr>
        <w:t xml:space="preserve"> – отсутствует указанное качество</w:t>
      </w:r>
    </w:p>
    <w:p w14:paraId="28CC002A" w14:textId="3D759C7D" w:rsidR="00BE1E06" w:rsidRPr="00C048CB" w:rsidRDefault="00EA64B0" w:rsidP="00EA64B0">
      <w:pPr>
        <w:tabs>
          <w:tab w:val="left" w:pos="5655"/>
        </w:tabs>
        <w:ind w:left="1134" w:hanging="113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BE1E06" w:rsidRPr="00C048CB">
        <w:rPr>
          <w:rFonts w:ascii="Liberation Serif" w:hAnsi="Liberation Serif"/>
        </w:rPr>
        <w:t>1 – качество выражено незначительно</w:t>
      </w:r>
    </w:p>
    <w:p w14:paraId="352F0A6C" w14:textId="4A8AF6AF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2 – качество выражено достаточно хорошо</w:t>
      </w:r>
    </w:p>
    <w:p w14:paraId="68AFAFCB" w14:textId="74D6A035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3 – качество выражено в полной мере</w:t>
      </w:r>
    </w:p>
    <w:p w14:paraId="36F7E16D" w14:textId="77777777" w:rsidR="00BE1E06" w:rsidRPr="00C048CB" w:rsidRDefault="00BE1E06" w:rsidP="00C73832">
      <w:pPr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  <w:bCs/>
        </w:rPr>
        <w:t>Показатели оценки:</w:t>
      </w:r>
    </w:p>
    <w:p w14:paraId="5E8FF4E7" w14:textId="77777777" w:rsidR="00BE1E06" w:rsidRPr="00C048CB" w:rsidRDefault="00BE1E06" w:rsidP="00C73832">
      <w:pPr>
        <w:pStyle w:val="a3"/>
        <w:numPr>
          <w:ilvl w:val="0"/>
          <w:numId w:val="33"/>
        </w:numPr>
        <w:suppressAutoHyphens/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Методически правиль</w:t>
      </w:r>
      <w:r w:rsidR="009748D7" w:rsidRPr="00C048CB">
        <w:rPr>
          <w:rFonts w:ascii="Liberation Serif" w:hAnsi="Liberation Serif"/>
        </w:rPr>
        <w:t>ное построение урока, занятия; в</w:t>
      </w:r>
      <w:r w:rsidRPr="00C048CB">
        <w:rPr>
          <w:rFonts w:ascii="Liberation Serif" w:hAnsi="Liberation Serif"/>
        </w:rPr>
        <w:t>ладение методикой преподавания</w:t>
      </w:r>
      <w:r w:rsidR="009748D7" w:rsidRPr="00C048CB">
        <w:rPr>
          <w:rFonts w:ascii="Liberation Serif" w:hAnsi="Liberation Serif"/>
        </w:rPr>
        <w:t>.</w:t>
      </w:r>
      <w:r w:rsidRPr="00C048CB">
        <w:rPr>
          <w:rFonts w:ascii="Liberation Serif" w:hAnsi="Liberation Serif"/>
        </w:rPr>
        <w:t xml:space="preserve">  </w:t>
      </w:r>
    </w:p>
    <w:p w14:paraId="53B327BF" w14:textId="77777777" w:rsidR="00BE1E06" w:rsidRPr="00C048CB" w:rsidRDefault="00BE1E06" w:rsidP="00C73832">
      <w:pPr>
        <w:pStyle w:val="a3"/>
        <w:numPr>
          <w:ilvl w:val="0"/>
          <w:numId w:val="33"/>
        </w:numPr>
        <w:suppressAutoHyphens/>
        <w:snapToGrid w:val="0"/>
        <w:ind w:left="0" w:firstLine="709"/>
        <w:jc w:val="both"/>
        <w:rPr>
          <w:rFonts w:ascii="Liberation Serif" w:hAnsi="Liberation Serif"/>
          <w:color w:val="000000"/>
          <w:spacing w:val="2"/>
        </w:rPr>
      </w:pPr>
      <w:r w:rsidRPr="00C048CB">
        <w:rPr>
          <w:rFonts w:ascii="Liberation Serif" w:hAnsi="Liberation Serif"/>
        </w:rPr>
        <w:t>Индивидуализация выбранного методического приема</w:t>
      </w:r>
      <w:r w:rsidR="009748D7" w:rsidRPr="00C048CB">
        <w:rPr>
          <w:rFonts w:ascii="Liberation Serif" w:hAnsi="Liberation Serif"/>
        </w:rPr>
        <w:t>.</w:t>
      </w:r>
    </w:p>
    <w:p w14:paraId="1B089E75" w14:textId="77777777" w:rsidR="00BE1E06" w:rsidRPr="00C048CB" w:rsidRDefault="00BE1E06" w:rsidP="00C73832">
      <w:pPr>
        <w:pStyle w:val="a3"/>
        <w:numPr>
          <w:ilvl w:val="0"/>
          <w:numId w:val="33"/>
        </w:numPr>
        <w:suppressAutoHyphens/>
        <w:snapToGrid w:val="0"/>
        <w:ind w:left="0" w:firstLine="709"/>
        <w:jc w:val="both"/>
        <w:rPr>
          <w:rFonts w:ascii="Liberation Serif" w:hAnsi="Liberation Serif"/>
          <w:color w:val="000000"/>
          <w:spacing w:val="2"/>
        </w:rPr>
      </w:pPr>
      <w:r w:rsidRPr="00C048CB">
        <w:rPr>
          <w:rFonts w:ascii="Liberation Serif" w:hAnsi="Liberation Serif"/>
        </w:rPr>
        <w:t>Актуальность выбранной технологии, методики в соответствии с объектом обучения</w:t>
      </w:r>
      <w:r w:rsidR="009748D7" w:rsidRPr="00C048CB">
        <w:rPr>
          <w:rFonts w:ascii="Liberation Serif" w:hAnsi="Liberation Serif"/>
        </w:rPr>
        <w:t>.</w:t>
      </w:r>
    </w:p>
    <w:p w14:paraId="34B3C0B4" w14:textId="77777777" w:rsidR="00BE1E06" w:rsidRPr="00C048CB" w:rsidRDefault="00BE1E06" w:rsidP="00C73832">
      <w:pPr>
        <w:pStyle w:val="a3"/>
        <w:numPr>
          <w:ilvl w:val="0"/>
          <w:numId w:val="33"/>
        </w:numPr>
        <w:suppressAutoHyphens/>
        <w:snapToGrid w:val="0"/>
        <w:ind w:left="0" w:firstLine="709"/>
        <w:jc w:val="both"/>
        <w:rPr>
          <w:rFonts w:ascii="Liberation Serif" w:hAnsi="Liberation Serif"/>
          <w:color w:val="000000"/>
          <w:spacing w:val="2"/>
        </w:rPr>
      </w:pPr>
      <w:r w:rsidRPr="00C048CB">
        <w:rPr>
          <w:rFonts w:ascii="Liberation Serif" w:hAnsi="Liberation Serif"/>
        </w:rPr>
        <w:t>Логичность высказываний, оперирование профессиональной терминологией</w:t>
      </w:r>
      <w:r w:rsidRPr="00C048CB">
        <w:rPr>
          <w:rFonts w:ascii="Liberation Serif" w:hAnsi="Liberation Serif"/>
          <w:color w:val="000000"/>
          <w:spacing w:val="2"/>
        </w:rPr>
        <w:t xml:space="preserve"> Аргументированность ответа</w:t>
      </w:r>
      <w:r w:rsidR="009748D7" w:rsidRPr="00C048CB">
        <w:rPr>
          <w:rFonts w:ascii="Liberation Serif" w:hAnsi="Liberation Serif"/>
          <w:color w:val="000000"/>
          <w:spacing w:val="2"/>
        </w:rPr>
        <w:t>.</w:t>
      </w:r>
    </w:p>
    <w:p w14:paraId="6EF476D4" w14:textId="2B5F0351" w:rsidR="00BE1E06" w:rsidRPr="00C048CB" w:rsidRDefault="0016798D" w:rsidP="00C73832">
      <w:pPr>
        <w:pStyle w:val="a3"/>
        <w:numPr>
          <w:ilvl w:val="1"/>
          <w:numId w:val="25"/>
        </w:numPr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</w:rPr>
        <w:t xml:space="preserve">«Педагогический брифинг» </w:t>
      </w:r>
      <w:r w:rsidR="00BE1E06" w:rsidRPr="00C048CB">
        <w:rPr>
          <w:rFonts w:ascii="Liberation Serif" w:hAnsi="Liberation Serif"/>
          <w:bCs/>
          <w:iCs/>
        </w:rPr>
        <w:t xml:space="preserve">(максимальное </w:t>
      </w:r>
      <w:r w:rsidR="00C70BB6" w:rsidRPr="00C70BB6">
        <w:rPr>
          <w:rFonts w:ascii="Liberation Serif" w:hAnsi="Liberation Serif"/>
          <w:bCs/>
          <w:iCs/>
        </w:rPr>
        <w:t xml:space="preserve">количество </w:t>
      </w:r>
      <w:r w:rsidR="00BE1E06" w:rsidRPr="00C048CB">
        <w:rPr>
          <w:rFonts w:ascii="Liberation Serif" w:hAnsi="Liberation Serif"/>
          <w:bCs/>
          <w:iCs/>
        </w:rPr>
        <w:t>баллов: 3 х 4 = 12)</w:t>
      </w:r>
    </w:p>
    <w:p w14:paraId="337FA11F" w14:textId="1D97C0D3" w:rsidR="00BE1E06" w:rsidRPr="00C048CB" w:rsidRDefault="00EA64B0" w:rsidP="00EA64B0">
      <w:pPr>
        <w:ind w:left="1134" w:hanging="1134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Критерии:</w:t>
      </w:r>
      <w:r>
        <w:rPr>
          <w:rFonts w:ascii="Liberation Serif" w:hAnsi="Liberation Serif"/>
          <w:bCs/>
        </w:rPr>
        <w:tab/>
      </w:r>
      <w:r w:rsidR="00BE1E06" w:rsidRPr="00C048CB">
        <w:rPr>
          <w:rFonts w:ascii="Liberation Serif" w:hAnsi="Liberation Serif"/>
        </w:rPr>
        <w:t>0 – отсутствует указанное качество</w:t>
      </w:r>
    </w:p>
    <w:p w14:paraId="4254F0B6" w14:textId="15753F23" w:rsidR="00BE1E06" w:rsidRPr="00C048CB" w:rsidRDefault="00EA64B0" w:rsidP="00EA64B0">
      <w:pPr>
        <w:tabs>
          <w:tab w:val="left" w:pos="5655"/>
        </w:tabs>
        <w:ind w:left="1134" w:hanging="113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BE1E06" w:rsidRPr="00C048CB">
        <w:rPr>
          <w:rFonts w:ascii="Liberation Serif" w:hAnsi="Liberation Serif"/>
        </w:rPr>
        <w:t>1 – качество выражено незначительно</w:t>
      </w:r>
      <w:r w:rsidR="00BE1E06" w:rsidRPr="00C048CB">
        <w:rPr>
          <w:rFonts w:ascii="Liberation Serif" w:hAnsi="Liberation Serif"/>
        </w:rPr>
        <w:tab/>
      </w:r>
    </w:p>
    <w:p w14:paraId="4FA356C6" w14:textId="12AC89C4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2 – качество выражено достаточно хорошо</w:t>
      </w:r>
    </w:p>
    <w:p w14:paraId="4844CFE8" w14:textId="23EE176A" w:rsidR="00BE1E06" w:rsidRPr="00C048CB" w:rsidRDefault="00BE1E06" w:rsidP="00EA64B0">
      <w:pPr>
        <w:ind w:left="1134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3 – качество выражено в полной мере</w:t>
      </w:r>
    </w:p>
    <w:p w14:paraId="12E8D94A" w14:textId="77777777" w:rsidR="00BE1E06" w:rsidRPr="00C048CB" w:rsidRDefault="00BE1E06" w:rsidP="00C73832">
      <w:pPr>
        <w:jc w:val="both"/>
        <w:rPr>
          <w:rFonts w:ascii="Liberation Serif" w:hAnsi="Liberation Serif"/>
          <w:bCs/>
        </w:rPr>
      </w:pPr>
      <w:r w:rsidRPr="00C048CB">
        <w:rPr>
          <w:rFonts w:ascii="Liberation Serif" w:hAnsi="Liberation Serif"/>
          <w:bCs/>
        </w:rPr>
        <w:t>Показатели оценки:</w:t>
      </w:r>
    </w:p>
    <w:p w14:paraId="09E4B5D7" w14:textId="77777777" w:rsidR="00BE1E06" w:rsidRPr="00C048CB" w:rsidRDefault="00BE1E06" w:rsidP="00C73832">
      <w:pPr>
        <w:pStyle w:val="a3"/>
        <w:numPr>
          <w:ilvl w:val="0"/>
          <w:numId w:val="32"/>
        </w:numPr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Умение анализировать, обобщать, выявлять и применять инновационные идеи в свое</w:t>
      </w:r>
      <w:r w:rsidR="00556DC7" w:rsidRPr="00C048CB">
        <w:rPr>
          <w:rFonts w:ascii="Liberation Serif" w:hAnsi="Liberation Serif"/>
        </w:rPr>
        <w:t>й профессиональной деятельности.</w:t>
      </w:r>
      <w:r w:rsidRPr="00C048CB">
        <w:rPr>
          <w:rFonts w:ascii="Liberation Serif" w:hAnsi="Liberation Serif"/>
        </w:rPr>
        <w:t xml:space="preserve"> </w:t>
      </w:r>
    </w:p>
    <w:p w14:paraId="2620B74C" w14:textId="77777777" w:rsidR="00BE1E06" w:rsidRPr="00C048CB" w:rsidRDefault="00BE1E06" w:rsidP="00C73832">
      <w:pPr>
        <w:pStyle w:val="a3"/>
        <w:numPr>
          <w:ilvl w:val="0"/>
          <w:numId w:val="32"/>
        </w:numPr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 xml:space="preserve">Общая и профессиональная эрудиция: </w:t>
      </w:r>
      <w:r w:rsidRPr="00C048CB">
        <w:rPr>
          <w:rFonts w:ascii="Liberation Serif" w:hAnsi="Liberation Serif"/>
          <w:spacing w:val="2"/>
          <w:shd w:val="clear" w:color="auto" w:fill="FFFFFF"/>
        </w:rPr>
        <w:t xml:space="preserve">корректность и грамотность использования понятийного аппарата и научного языка, отсутствие фактических ошибок. </w:t>
      </w:r>
    </w:p>
    <w:p w14:paraId="5024AF4E" w14:textId="77777777" w:rsidR="00BE1E06" w:rsidRPr="00C048CB" w:rsidRDefault="00BE1E06" w:rsidP="00C73832">
      <w:pPr>
        <w:pStyle w:val="a3"/>
        <w:numPr>
          <w:ilvl w:val="0"/>
          <w:numId w:val="32"/>
        </w:numPr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  <w:spacing w:val="2"/>
          <w:shd w:val="clear" w:color="auto" w:fill="FFFFFF"/>
        </w:rPr>
        <w:t>Знание нормативно-правовой базы современного образования</w:t>
      </w:r>
      <w:r w:rsidR="009748D7" w:rsidRPr="00C048CB">
        <w:rPr>
          <w:rFonts w:ascii="Liberation Serif" w:hAnsi="Liberation Serif"/>
          <w:spacing w:val="2"/>
          <w:shd w:val="clear" w:color="auto" w:fill="FFFFFF"/>
        </w:rPr>
        <w:t>.</w:t>
      </w:r>
    </w:p>
    <w:p w14:paraId="2A66353B" w14:textId="77777777" w:rsidR="00BE1E06" w:rsidRPr="00C048CB" w:rsidRDefault="00BE1E06" w:rsidP="00C73832">
      <w:pPr>
        <w:pStyle w:val="a3"/>
        <w:numPr>
          <w:ilvl w:val="0"/>
          <w:numId w:val="32"/>
        </w:numPr>
        <w:ind w:left="0" w:firstLine="709"/>
        <w:jc w:val="both"/>
        <w:rPr>
          <w:rFonts w:ascii="Liberation Serif" w:hAnsi="Liberation Serif"/>
        </w:rPr>
      </w:pPr>
      <w:r w:rsidRPr="00C048CB">
        <w:rPr>
          <w:rFonts w:ascii="Liberation Serif" w:hAnsi="Liberation Serif"/>
        </w:rPr>
        <w:t>Коммуникационная культура: умение</w:t>
      </w:r>
      <w:r w:rsidRPr="00C048CB">
        <w:rPr>
          <w:rFonts w:ascii="Liberation Serif" w:hAnsi="Liberation Serif"/>
          <w:spacing w:val="2"/>
          <w:shd w:val="clear" w:color="auto" w:fill="FFFFFF"/>
        </w:rPr>
        <w:t xml:space="preserve"> корректировать собственную позицию под воздействием аргументов</w:t>
      </w:r>
      <w:r w:rsidR="00556DC7" w:rsidRPr="00C048CB">
        <w:rPr>
          <w:rFonts w:ascii="Liberation Serif" w:hAnsi="Liberation Serif"/>
          <w:spacing w:val="2"/>
          <w:shd w:val="clear" w:color="auto" w:fill="FFFFFF"/>
        </w:rPr>
        <w:t xml:space="preserve"> и доводов участников дискуссии, </w:t>
      </w:r>
      <w:r w:rsidRPr="00C048CB">
        <w:rPr>
          <w:rFonts w:ascii="Liberation Serif" w:hAnsi="Liberation Serif"/>
          <w:spacing w:val="2"/>
          <w:shd w:val="clear" w:color="auto" w:fill="FFFFFF"/>
        </w:rPr>
        <w:t>эмоциональная сдержанность и корректность</w:t>
      </w:r>
      <w:r w:rsidR="009748D7" w:rsidRPr="00C048CB">
        <w:rPr>
          <w:rFonts w:ascii="Liberation Serif" w:hAnsi="Liberation Serif"/>
          <w:spacing w:val="2"/>
          <w:shd w:val="clear" w:color="auto" w:fill="FFFFFF"/>
        </w:rPr>
        <w:t>.</w:t>
      </w:r>
    </w:p>
    <w:p w14:paraId="2E14CF82" w14:textId="77777777" w:rsidR="00BE1E06" w:rsidRPr="00345CF8" w:rsidRDefault="00BE1E06" w:rsidP="00C73832">
      <w:pPr>
        <w:rPr>
          <w:rFonts w:ascii="Liberation Serif" w:hAnsi="Liberation Serif"/>
          <w:sz w:val="26"/>
          <w:szCs w:val="26"/>
        </w:rPr>
      </w:pPr>
    </w:p>
    <w:p w14:paraId="6F69751B" w14:textId="77777777" w:rsidR="00BE1E06" w:rsidRPr="00345CF8" w:rsidRDefault="00BE1E06" w:rsidP="00C73832">
      <w:pPr>
        <w:ind w:left="5670"/>
        <w:rPr>
          <w:rFonts w:ascii="Liberation Serif" w:hAnsi="Liberation Serif"/>
          <w:sz w:val="26"/>
          <w:szCs w:val="26"/>
        </w:rPr>
      </w:pPr>
    </w:p>
    <w:p w14:paraId="3BBE8691" w14:textId="77777777" w:rsidR="00BE1E06" w:rsidRPr="00345CF8" w:rsidRDefault="00BE1E06" w:rsidP="00C73832">
      <w:pPr>
        <w:ind w:left="5670"/>
        <w:rPr>
          <w:rFonts w:ascii="Liberation Serif" w:hAnsi="Liberation Serif"/>
          <w:sz w:val="26"/>
          <w:szCs w:val="26"/>
        </w:rPr>
      </w:pPr>
    </w:p>
    <w:p w14:paraId="173D48F6" w14:textId="77777777" w:rsidR="00BE1E06" w:rsidRPr="00345CF8" w:rsidRDefault="00BE1E06" w:rsidP="00C73832">
      <w:pPr>
        <w:ind w:left="5670"/>
        <w:rPr>
          <w:rFonts w:ascii="Liberation Serif" w:hAnsi="Liberation Serif"/>
          <w:sz w:val="26"/>
          <w:szCs w:val="26"/>
        </w:rPr>
      </w:pPr>
    </w:p>
    <w:p w14:paraId="2524C881" w14:textId="77777777" w:rsidR="00BE1E06" w:rsidRPr="00345CF8" w:rsidRDefault="00BE1E06" w:rsidP="00C73832">
      <w:pPr>
        <w:ind w:left="5670"/>
        <w:rPr>
          <w:rFonts w:ascii="Liberation Serif" w:hAnsi="Liberation Serif"/>
          <w:sz w:val="26"/>
          <w:szCs w:val="26"/>
        </w:rPr>
      </w:pPr>
    </w:p>
    <w:p w14:paraId="0F2CCD1D" w14:textId="77777777" w:rsidR="0049363E" w:rsidRPr="00345CF8" w:rsidRDefault="0049363E" w:rsidP="00C73832">
      <w:pPr>
        <w:ind w:left="5670"/>
        <w:rPr>
          <w:rFonts w:ascii="Liberation Serif" w:hAnsi="Liberation Serif"/>
          <w:sz w:val="26"/>
          <w:szCs w:val="26"/>
        </w:rPr>
      </w:pPr>
    </w:p>
    <w:p w14:paraId="44C5999E" w14:textId="77777777" w:rsidR="0049363E" w:rsidRPr="00345CF8" w:rsidRDefault="0049363E" w:rsidP="00C73832">
      <w:pPr>
        <w:spacing w:after="200" w:line="276" w:lineRule="auto"/>
        <w:rPr>
          <w:rFonts w:ascii="Liberation Serif" w:eastAsia="Calibri" w:hAnsi="Liberation Serif"/>
          <w:sz w:val="28"/>
          <w:szCs w:val="28"/>
          <w:lang w:eastAsia="en-US"/>
        </w:rPr>
        <w:sectPr w:rsidR="0049363E" w:rsidRPr="00345CF8" w:rsidSect="00C73832">
          <w:headerReference w:type="default" r:id="rId11"/>
          <w:pgSz w:w="11906" w:h="16838" w:code="9"/>
          <w:pgMar w:top="568" w:right="567" w:bottom="1134" w:left="1418" w:header="709" w:footer="709" w:gutter="0"/>
          <w:pgNumType w:start="1"/>
          <w:cols w:space="708"/>
          <w:titlePg/>
          <w:docGrid w:linePitch="600" w:charSpace="32768"/>
        </w:sectPr>
      </w:pPr>
    </w:p>
    <w:p w14:paraId="6BA31232" w14:textId="7C23D7FC" w:rsidR="0049363E" w:rsidRPr="00C70BB6" w:rsidRDefault="00C85972" w:rsidP="00C73832">
      <w:pPr>
        <w:ind w:left="9639"/>
        <w:rPr>
          <w:rFonts w:ascii="Liberation Serif" w:hAnsi="Liberation Serif"/>
        </w:rPr>
      </w:pPr>
      <w:r w:rsidRPr="00C70BB6">
        <w:rPr>
          <w:rFonts w:ascii="Liberation Serif" w:hAnsi="Liberation Serif"/>
        </w:rPr>
        <w:lastRenderedPageBreak/>
        <w:t>Приложение № 4</w:t>
      </w:r>
    </w:p>
    <w:p w14:paraId="69FDF329" w14:textId="5A9C9B94" w:rsidR="008D25AA" w:rsidRPr="00345CF8" w:rsidRDefault="0049363E" w:rsidP="00C73832">
      <w:pPr>
        <w:ind w:left="9639"/>
        <w:rPr>
          <w:rFonts w:ascii="Liberation Serif" w:hAnsi="Liberation Serif"/>
        </w:rPr>
      </w:pPr>
      <w:r w:rsidRPr="00345CF8">
        <w:rPr>
          <w:rFonts w:ascii="Liberation Serif" w:hAnsi="Liberation Serif"/>
        </w:rPr>
        <w:t xml:space="preserve">к Положению о муниципальном </w:t>
      </w:r>
    </w:p>
    <w:p w14:paraId="4E66546B" w14:textId="3279832E" w:rsidR="0049363E" w:rsidRDefault="0049363E" w:rsidP="00C73832">
      <w:pPr>
        <w:ind w:left="9639"/>
        <w:rPr>
          <w:rFonts w:ascii="Liberation Serif" w:hAnsi="Liberation Serif"/>
        </w:rPr>
      </w:pPr>
      <w:r w:rsidRPr="00345CF8">
        <w:rPr>
          <w:rFonts w:ascii="Liberation Serif" w:hAnsi="Liberation Serif"/>
        </w:rPr>
        <w:t xml:space="preserve">этапе конкурса «Молодой педагог» </w:t>
      </w:r>
      <w:r w:rsidR="008D25AA" w:rsidRPr="00345CF8">
        <w:rPr>
          <w:rFonts w:ascii="Liberation Serif" w:hAnsi="Liberation Serif"/>
        </w:rPr>
        <w:t>- 2019</w:t>
      </w:r>
      <w:r w:rsidR="00FD24D1">
        <w:rPr>
          <w:rFonts w:ascii="Liberation Serif" w:hAnsi="Liberation Serif"/>
        </w:rPr>
        <w:t xml:space="preserve"> году</w:t>
      </w:r>
    </w:p>
    <w:p w14:paraId="46C1759F" w14:textId="77777777" w:rsidR="0016798D" w:rsidRPr="0016798D" w:rsidRDefault="0016798D" w:rsidP="00C73832">
      <w:pPr>
        <w:ind w:left="5670"/>
        <w:jc w:val="right"/>
        <w:rPr>
          <w:rFonts w:ascii="Liberation Serif" w:hAnsi="Liberation Serif"/>
        </w:rPr>
      </w:pPr>
    </w:p>
    <w:p w14:paraId="06CA2C0F" w14:textId="77777777" w:rsidR="0049363E" w:rsidRPr="00345CF8" w:rsidRDefault="0049363E" w:rsidP="00C73832">
      <w:pPr>
        <w:spacing w:after="200" w:line="276" w:lineRule="auto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Оценочный лист заочного этапа </w:t>
      </w:r>
      <w:r w:rsidR="008D25AA"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муниципального конкурса «Молодой педагог» – 2019</w:t>
      </w:r>
    </w:p>
    <w:tbl>
      <w:tblPr>
        <w:tblStyle w:val="a7"/>
        <w:tblW w:w="15467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709"/>
        <w:gridCol w:w="1417"/>
        <w:gridCol w:w="1134"/>
        <w:gridCol w:w="709"/>
        <w:gridCol w:w="709"/>
        <w:gridCol w:w="708"/>
        <w:gridCol w:w="709"/>
        <w:gridCol w:w="851"/>
        <w:gridCol w:w="708"/>
        <w:gridCol w:w="709"/>
        <w:gridCol w:w="1042"/>
      </w:tblGrid>
      <w:tr w:rsidR="0049363E" w:rsidRPr="00345CF8" w14:paraId="4BD28EA7" w14:textId="77777777" w:rsidTr="0049363E">
        <w:tc>
          <w:tcPr>
            <w:tcW w:w="2376" w:type="dxa"/>
            <w:vMerge w:val="restart"/>
          </w:tcPr>
          <w:p w14:paraId="1508E004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Участник</w:t>
            </w:r>
          </w:p>
        </w:tc>
        <w:tc>
          <w:tcPr>
            <w:tcW w:w="2127" w:type="dxa"/>
            <w:vMerge w:val="restart"/>
          </w:tcPr>
          <w:p w14:paraId="1086C582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Образовательная организация</w:t>
            </w:r>
          </w:p>
        </w:tc>
        <w:tc>
          <w:tcPr>
            <w:tcW w:w="1559" w:type="dxa"/>
            <w:vMerge w:val="restart"/>
          </w:tcPr>
          <w:p w14:paraId="1D53CDB7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Должность</w:t>
            </w:r>
          </w:p>
        </w:tc>
        <w:tc>
          <w:tcPr>
            <w:tcW w:w="8363" w:type="dxa"/>
            <w:gridSpan w:val="10"/>
          </w:tcPr>
          <w:p w14:paraId="3307B5E1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Задание и показатель оценивания</w:t>
            </w:r>
          </w:p>
        </w:tc>
        <w:tc>
          <w:tcPr>
            <w:tcW w:w="1042" w:type="dxa"/>
            <w:vMerge w:val="restart"/>
          </w:tcPr>
          <w:p w14:paraId="49D94EC1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Общее</w:t>
            </w:r>
          </w:p>
          <w:p w14:paraId="30AF300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кол-во баллов</w:t>
            </w:r>
          </w:p>
        </w:tc>
      </w:tr>
      <w:tr w:rsidR="0049363E" w:rsidRPr="00345CF8" w14:paraId="1E11A7E3" w14:textId="77777777" w:rsidTr="0049363E">
        <w:tc>
          <w:tcPr>
            <w:tcW w:w="2376" w:type="dxa"/>
            <w:vMerge/>
          </w:tcPr>
          <w:p w14:paraId="67B77E26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14:paraId="056F5DB6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14:paraId="1C6AC3CB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3"/>
          </w:tcPr>
          <w:p w14:paraId="46E610D2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Интернет - портфолио</w:t>
            </w:r>
          </w:p>
        </w:tc>
        <w:tc>
          <w:tcPr>
            <w:tcW w:w="2835" w:type="dxa"/>
            <w:gridSpan w:val="4"/>
          </w:tcPr>
          <w:p w14:paraId="03202C79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«Педагогическая</w:t>
            </w:r>
          </w:p>
          <w:p w14:paraId="0456CBD1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находка»</w:t>
            </w:r>
          </w:p>
        </w:tc>
        <w:tc>
          <w:tcPr>
            <w:tcW w:w="2268" w:type="dxa"/>
            <w:gridSpan w:val="3"/>
          </w:tcPr>
          <w:p w14:paraId="10D5CAB3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Эссе «Я - педагог».</w:t>
            </w:r>
          </w:p>
        </w:tc>
        <w:tc>
          <w:tcPr>
            <w:tcW w:w="1042" w:type="dxa"/>
            <w:vMerge/>
          </w:tcPr>
          <w:p w14:paraId="74CE013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5B53E619" w14:textId="77777777" w:rsidTr="0049363E">
        <w:trPr>
          <w:cantSplit/>
          <w:trHeight w:val="3106"/>
        </w:trPr>
        <w:tc>
          <w:tcPr>
            <w:tcW w:w="2376" w:type="dxa"/>
            <w:vMerge/>
          </w:tcPr>
          <w:p w14:paraId="266265F1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14:paraId="27ED840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14:paraId="5DEFB4B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14:paraId="4FF4FA6B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 xml:space="preserve">Содержательность ресурса, простота доступа </w:t>
            </w:r>
          </w:p>
        </w:tc>
        <w:tc>
          <w:tcPr>
            <w:tcW w:w="1417" w:type="dxa"/>
            <w:textDirection w:val="btLr"/>
          </w:tcPr>
          <w:p w14:paraId="0437B337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>Отражение опыта работы конкурсанта и практическая значимость материалов, культура представления информации</w:t>
            </w:r>
          </w:p>
        </w:tc>
        <w:tc>
          <w:tcPr>
            <w:tcW w:w="1134" w:type="dxa"/>
            <w:textDirection w:val="btLr"/>
          </w:tcPr>
          <w:p w14:paraId="67E2FE60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>Концептуальность и эргономичность доступность использования, обеспечение обратной связи</w:t>
            </w:r>
          </w:p>
        </w:tc>
        <w:tc>
          <w:tcPr>
            <w:tcW w:w="709" w:type="dxa"/>
            <w:textDirection w:val="btLr"/>
          </w:tcPr>
          <w:p w14:paraId="0A4587F6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>Актуальность</w:t>
            </w:r>
          </w:p>
        </w:tc>
        <w:tc>
          <w:tcPr>
            <w:tcW w:w="709" w:type="dxa"/>
            <w:textDirection w:val="btLr"/>
          </w:tcPr>
          <w:p w14:paraId="287DAF1A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 xml:space="preserve">Новизна </w:t>
            </w:r>
          </w:p>
        </w:tc>
        <w:tc>
          <w:tcPr>
            <w:tcW w:w="708" w:type="dxa"/>
            <w:textDirection w:val="btLr"/>
          </w:tcPr>
          <w:p w14:paraId="78B33DE7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>Степень разработанности материала</w:t>
            </w:r>
          </w:p>
        </w:tc>
        <w:tc>
          <w:tcPr>
            <w:tcW w:w="709" w:type="dxa"/>
            <w:textDirection w:val="btLr"/>
          </w:tcPr>
          <w:p w14:paraId="0F5AAF5F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>Результативность</w:t>
            </w:r>
          </w:p>
        </w:tc>
        <w:tc>
          <w:tcPr>
            <w:tcW w:w="851" w:type="dxa"/>
            <w:textDirection w:val="btLr"/>
          </w:tcPr>
          <w:p w14:paraId="25068B15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 xml:space="preserve">Ясность и чёткость аргументов выбора профессии </w:t>
            </w:r>
          </w:p>
        </w:tc>
        <w:tc>
          <w:tcPr>
            <w:tcW w:w="708" w:type="dxa"/>
            <w:textDirection w:val="btLr"/>
          </w:tcPr>
          <w:p w14:paraId="0712679E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>Широта и масштабность взгляда на профессию</w:t>
            </w:r>
          </w:p>
        </w:tc>
        <w:tc>
          <w:tcPr>
            <w:tcW w:w="709" w:type="dxa"/>
            <w:textDirection w:val="btLr"/>
          </w:tcPr>
          <w:p w14:paraId="681DDAB5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 xml:space="preserve">Уровень изложения и художественный стиль </w:t>
            </w:r>
          </w:p>
        </w:tc>
        <w:tc>
          <w:tcPr>
            <w:tcW w:w="1042" w:type="dxa"/>
            <w:textDirection w:val="btLr"/>
          </w:tcPr>
          <w:p w14:paraId="5C5C4870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49363E" w:rsidRPr="00345CF8" w14:paraId="04E4AEFC" w14:textId="77777777" w:rsidTr="0049363E">
        <w:tc>
          <w:tcPr>
            <w:tcW w:w="2376" w:type="dxa"/>
            <w:vMerge/>
          </w:tcPr>
          <w:p w14:paraId="3CAF3F2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14:paraId="2A1573A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14:paraId="1401F2D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9CE8FB4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1417" w:type="dxa"/>
          </w:tcPr>
          <w:p w14:paraId="746BC58D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1134" w:type="dxa"/>
          </w:tcPr>
          <w:p w14:paraId="6586B844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709" w:type="dxa"/>
          </w:tcPr>
          <w:p w14:paraId="7C580741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709" w:type="dxa"/>
          </w:tcPr>
          <w:p w14:paraId="581B40CC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708" w:type="dxa"/>
          </w:tcPr>
          <w:p w14:paraId="2891B970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709" w:type="dxa"/>
          </w:tcPr>
          <w:p w14:paraId="7983C3AB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851" w:type="dxa"/>
          </w:tcPr>
          <w:p w14:paraId="4EF669FC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708" w:type="dxa"/>
          </w:tcPr>
          <w:p w14:paraId="5E4CD3EB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709" w:type="dxa"/>
          </w:tcPr>
          <w:p w14:paraId="446AC360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1042" w:type="dxa"/>
          </w:tcPr>
          <w:p w14:paraId="4ED60E0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49BB58AE" w14:textId="77777777" w:rsidTr="0049363E">
        <w:tc>
          <w:tcPr>
            <w:tcW w:w="2376" w:type="dxa"/>
          </w:tcPr>
          <w:p w14:paraId="5419B2D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2127" w:type="dxa"/>
          </w:tcPr>
          <w:p w14:paraId="78EFC6C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1559" w:type="dxa"/>
          </w:tcPr>
          <w:p w14:paraId="21A9180F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709" w:type="dxa"/>
          </w:tcPr>
          <w:p w14:paraId="6F0CBC9B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56AC793F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1B4584E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EAC69D2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764940C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18908CD1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C76FC73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7BBFAF66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03B8E45A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71D13C1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</w:tcPr>
          <w:p w14:paraId="618BC2C1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49363E" w:rsidRPr="00345CF8" w14:paraId="3BA36131" w14:textId="77777777" w:rsidTr="0049363E">
        <w:tc>
          <w:tcPr>
            <w:tcW w:w="2376" w:type="dxa"/>
          </w:tcPr>
          <w:p w14:paraId="3345DAA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19E1676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7477E4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CC450A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6257991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59919E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D840AEF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DA4665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26F7DB3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DA1E0A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1634B42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7EEEE55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DE16A3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</w:tcPr>
          <w:p w14:paraId="3BB5770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3D956E0B" w14:textId="77777777" w:rsidTr="0049363E">
        <w:tc>
          <w:tcPr>
            <w:tcW w:w="2376" w:type="dxa"/>
          </w:tcPr>
          <w:p w14:paraId="05D46A0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0F3234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A9CDA6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E74183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46D275B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2FA9EB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3A76C8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8FC658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45CF624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FFB0CA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1D210CA1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14:paraId="17EE4B8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BD4B8D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</w:tcPr>
          <w:p w14:paraId="1AC2C89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</w:tbl>
    <w:p w14:paraId="28AB7024" w14:textId="77777777" w:rsidR="0049363E" w:rsidRPr="00345CF8" w:rsidRDefault="0049363E" w:rsidP="00C7383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14:paraId="53F9EE3E" w14:textId="77777777" w:rsidR="00AD7CF1" w:rsidRPr="00345CF8" w:rsidRDefault="00AD7CF1" w:rsidP="00C7383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14:paraId="3635A035" w14:textId="77777777" w:rsidR="0049363E" w:rsidRPr="00345CF8" w:rsidRDefault="0049363E" w:rsidP="00C7383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Член жюри____________/_______________________</w:t>
      </w:r>
      <w:r w:rsidR="00AD7CF1"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/</w:t>
      </w:r>
    </w:p>
    <w:p w14:paraId="424FE95F" w14:textId="77777777" w:rsidR="0049363E" w:rsidRPr="00345CF8" w:rsidRDefault="0049363E" w:rsidP="00C7383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14:paraId="0EB8AC5E" w14:textId="77777777" w:rsidR="00AD7CF1" w:rsidRPr="00345CF8" w:rsidRDefault="00AD7CF1" w:rsidP="00C7383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14:paraId="5DB9573B" w14:textId="77777777" w:rsidR="0049363E" w:rsidRPr="00345CF8" w:rsidRDefault="0049363E" w:rsidP="00C73832">
      <w:pPr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lastRenderedPageBreak/>
        <w:t xml:space="preserve">Оценочный лист очного этапа </w:t>
      </w:r>
      <w:r w:rsidR="00AD7CF1"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муниципального конкурса «Молодой педагог» – 2019</w:t>
      </w:r>
    </w:p>
    <w:p w14:paraId="2A545E68" w14:textId="77777777" w:rsidR="00AD7CF1" w:rsidRPr="00345CF8" w:rsidRDefault="00AD7CF1" w:rsidP="00C73832">
      <w:pPr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tbl>
      <w:tblPr>
        <w:tblStyle w:val="a7"/>
        <w:tblW w:w="162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534"/>
        <w:gridCol w:w="592"/>
        <w:gridCol w:w="992"/>
        <w:gridCol w:w="851"/>
        <w:gridCol w:w="850"/>
        <w:gridCol w:w="992"/>
        <w:gridCol w:w="1134"/>
        <w:gridCol w:w="1134"/>
        <w:gridCol w:w="1276"/>
        <w:gridCol w:w="709"/>
        <w:gridCol w:w="709"/>
        <w:gridCol w:w="850"/>
        <w:gridCol w:w="1042"/>
      </w:tblGrid>
      <w:tr w:rsidR="0049363E" w:rsidRPr="00345CF8" w14:paraId="18B9AECB" w14:textId="77777777" w:rsidTr="0049363E">
        <w:tc>
          <w:tcPr>
            <w:tcW w:w="1418" w:type="dxa"/>
            <w:vMerge w:val="restart"/>
          </w:tcPr>
          <w:p w14:paraId="01B68BCF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Участник</w:t>
            </w:r>
          </w:p>
        </w:tc>
        <w:tc>
          <w:tcPr>
            <w:tcW w:w="2127" w:type="dxa"/>
            <w:vMerge w:val="restart"/>
          </w:tcPr>
          <w:p w14:paraId="531E3760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Образовательная организация</w:t>
            </w:r>
          </w:p>
        </w:tc>
        <w:tc>
          <w:tcPr>
            <w:tcW w:w="1534" w:type="dxa"/>
            <w:vMerge w:val="restart"/>
          </w:tcPr>
          <w:p w14:paraId="493F3A0A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Должность</w:t>
            </w:r>
          </w:p>
        </w:tc>
        <w:tc>
          <w:tcPr>
            <w:tcW w:w="10089" w:type="dxa"/>
            <w:gridSpan w:val="11"/>
          </w:tcPr>
          <w:p w14:paraId="19A26C26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Задание и показатель оценивания</w:t>
            </w:r>
          </w:p>
        </w:tc>
        <w:tc>
          <w:tcPr>
            <w:tcW w:w="1042" w:type="dxa"/>
            <w:vMerge w:val="restart"/>
          </w:tcPr>
          <w:p w14:paraId="071BB17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Общее</w:t>
            </w:r>
          </w:p>
          <w:p w14:paraId="4C73FCE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кол-во баллов</w:t>
            </w:r>
          </w:p>
        </w:tc>
      </w:tr>
      <w:tr w:rsidR="0049363E" w:rsidRPr="00345CF8" w14:paraId="4F25C291" w14:textId="77777777" w:rsidTr="0049363E">
        <w:tc>
          <w:tcPr>
            <w:tcW w:w="1418" w:type="dxa"/>
            <w:vMerge/>
          </w:tcPr>
          <w:p w14:paraId="26734DCE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14:paraId="307CAA2F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  <w:vMerge/>
          </w:tcPr>
          <w:p w14:paraId="39999874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  <w:gridSpan w:val="3"/>
          </w:tcPr>
          <w:p w14:paraId="547A69A3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«Визитка участника»</w:t>
            </w:r>
          </w:p>
        </w:tc>
        <w:tc>
          <w:tcPr>
            <w:tcW w:w="4110" w:type="dxa"/>
            <w:gridSpan w:val="4"/>
          </w:tcPr>
          <w:p w14:paraId="773387B3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«Педагогическое мгновение»</w:t>
            </w:r>
          </w:p>
        </w:tc>
        <w:tc>
          <w:tcPr>
            <w:tcW w:w="3544" w:type="dxa"/>
            <w:gridSpan w:val="4"/>
          </w:tcPr>
          <w:p w14:paraId="0EE9D70A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«Педагогический брифинг».</w:t>
            </w:r>
          </w:p>
        </w:tc>
        <w:tc>
          <w:tcPr>
            <w:tcW w:w="1042" w:type="dxa"/>
            <w:vMerge/>
          </w:tcPr>
          <w:p w14:paraId="3BEB5B9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50FEB7B2" w14:textId="77777777" w:rsidTr="0049363E">
        <w:trPr>
          <w:cantSplit/>
          <w:trHeight w:val="4239"/>
        </w:trPr>
        <w:tc>
          <w:tcPr>
            <w:tcW w:w="1418" w:type="dxa"/>
            <w:vMerge/>
          </w:tcPr>
          <w:p w14:paraId="76A6012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14:paraId="598806A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  <w:vMerge/>
          </w:tcPr>
          <w:p w14:paraId="5273C5F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  <w:textDirection w:val="btLr"/>
          </w:tcPr>
          <w:p w14:paraId="3E7EE016" w14:textId="77777777" w:rsidR="0049363E" w:rsidRPr="00345CF8" w:rsidRDefault="00AD7CF1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>Оригинальность подачи</w:t>
            </w:r>
            <w:r w:rsidR="0049363E" w:rsidRPr="00345CF8">
              <w:rPr>
                <w:rFonts w:ascii="Liberation Serif" w:eastAsia="Calibri" w:hAnsi="Liberation Serif"/>
                <w:i/>
                <w:lang w:eastAsia="en-US"/>
              </w:rPr>
              <w:t xml:space="preserve"> информации </w:t>
            </w:r>
          </w:p>
        </w:tc>
        <w:tc>
          <w:tcPr>
            <w:tcW w:w="992" w:type="dxa"/>
            <w:textDirection w:val="btLr"/>
          </w:tcPr>
          <w:p w14:paraId="246784C9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 xml:space="preserve">Полнота и содержательность представленной информации </w:t>
            </w:r>
          </w:p>
        </w:tc>
        <w:tc>
          <w:tcPr>
            <w:tcW w:w="851" w:type="dxa"/>
            <w:textDirection w:val="btLr"/>
          </w:tcPr>
          <w:p w14:paraId="325DCFDD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 xml:space="preserve">Ясность и чёткость аргументов выбора профессии </w:t>
            </w:r>
          </w:p>
        </w:tc>
        <w:tc>
          <w:tcPr>
            <w:tcW w:w="850" w:type="dxa"/>
            <w:textDirection w:val="btLr"/>
          </w:tcPr>
          <w:p w14:paraId="53FC17A4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>Методически правильное построение урока (занятия)</w:t>
            </w:r>
          </w:p>
        </w:tc>
        <w:tc>
          <w:tcPr>
            <w:tcW w:w="992" w:type="dxa"/>
            <w:textDirection w:val="btLr"/>
          </w:tcPr>
          <w:p w14:paraId="0923DDED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 xml:space="preserve">Индивидуализация выбранного методического приема </w:t>
            </w:r>
          </w:p>
        </w:tc>
        <w:tc>
          <w:tcPr>
            <w:tcW w:w="1134" w:type="dxa"/>
            <w:textDirection w:val="btLr"/>
          </w:tcPr>
          <w:p w14:paraId="40057D6D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 xml:space="preserve">Актуальность выбранной технологии, методики в соответствии с объектом обучения </w:t>
            </w:r>
          </w:p>
        </w:tc>
        <w:tc>
          <w:tcPr>
            <w:tcW w:w="1134" w:type="dxa"/>
            <w:textDirection w:val="btLr"/>
          </w:tcPr>
          <w:p w14:paraId="2DA99E82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>Логичность высказываний, оперирование профессиональной терминологией</w:t>
            </w:r>
          </w:p>
        </w:tc>
        <w:tc>
          <w:tcPr>
            <w:tcW w:w="1276" w:type="dxa"/>
            <w:textDirection w:val="btLr"/>
          </w:tcPr>
          <w:p w14:paraId="5F32A7E2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hAnsi="Liberation Serif"/>
                <w:i/>
              </w:rPr>
              <w:t xml:space="preserve">умение анализировать, обобщать, выявлять и применять инновационные </w:t>
            </w:r>
            <w:r w:rsidR="00AD7CF1" w:rsidRPr="00345CF8">
              <w:rPr>
                <w:rFonts w:ascii="Liberation Serif" w:hAnsi="Liberation Serif"/>
                <w:i/>
              </w:rPr>
              <w:t>идеи в</w:t>
            </w:r>
            <w:r w:rsidRPr="00345CF8">
              <w:rPr>
                <w:rFonts w:ascii="Liberation Serif" w:hAnsi="Liberation Serif"/>
                <w:i/>
              </w:rPr>
              <w:t xml:space="preserve"> своей профессиональной деятельности</w:t>
            </w:r>
          </w:p>
        </w:tc>
        <w:tc>
          <w:tcPr>
            <w:tcW w:w="709" w:type="dxa"/>
            <w:textDirection w:val="btLr"/>
          </w:tcPr>
          <w:p w14:paraId="355F6DF5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>Коммуникационная культура</w:t>
            </w:r>
          </w:p>
        </w:tc>
        <w:tc>
          <w:tcPr>
            <w:tcW w:w="709" w:type="dxa"/>
            <w:textDirection w:val="btLr"/>
          </w:tcPr>
          <w:p w14:paraId="290A1637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lang w:eastAsia="en-US"/>
              </w:rPr>
              <w:t>Общая и профессиональная эрудиция</w:t>
            </w:r>
          </w:p>
        </w:tc>
        <w:tc>
          <w:tcPr>
            <w:tcW w:w="850" w:type="dxa"/>
            <w:textDirection w:val="btLr"/>
          </w:tcPr>
          <w:p w14:paraId="0302F707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i/>
                <w:lang w:eastAsia="en-US"/>
              </w:rPr>
            </w:pPr>
            <w:r w:rsidRPr="00345CF8">
              <w:rPr>
                <w:rFonts w:ascii="Liberation Serif" w:eastAsia="Calibri" w:hAnsi="Liberation Serif"/>
                <w:i/>
                <w:spacing w:val="2"/>
                <w:shd w:val="clear" w:color="auto" w:fill="FFFFFF"/>
                <w:lang w:eastAsia="en-US"/>
              </w:rPr>
              <w:t>Знание нормативно-правовой базы современного образования</w:t>
            </w:r>
          </w:p>
        </w:tc>
        <w:tc>
          <w:tcPr>
            <w:tcW w:w="1042" w:type="dxa"/>
            <w:textDirection w:val="btLr"/>
          </w:tcPr>
          <w:p w14:paraId="23CB801E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49363E" w:rsidRPr="00345CF8" w14:paraId="16976125" w14:textId="77777777" w:rsidTr="0049363E">
        <w:trPr>
          <w:trHeight w:val="407"/>
        </w:trPr>
        <w:tc>
          <w:tcPr>
            <w:tcW w:w="1418" w:type="dxa"/>
            <w:vMerge/>
          </w:tcPr>
          <w:p w14:paraId="56DA0C5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14:paraId="061950C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  <w:vMerge/>
          </w:tcPr>
          <w:p w14:paraId="143CF24F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14:paraId="01287886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992" w:type="dxa"/>
          </w:tcPr>
          <w:p w14:paraId="08A46C86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851" w:type="dxa"/>
          </w:tcPr>
          <w:p w14:paraId="26E3FADE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850" w:type="dxa"/>
          </w:tcPr>
          <w:p w14:paraId="131BDFBE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992" w:type="dxa"/>
          </w:tcPr>
          <w:p w14:paraId="2F6349FD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1134" w:type="dxa"/>
          </w:tcPr>
          <w:p w14:paraId="0F1A3575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1134" w:type="dxa"/>
          </w:tcPr>
          <w:p w14:paraId="7B8190B8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1276" w:type="dxa"/>
          </w:tcPr>
          <w:p w14:paraId="3499E8C7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709" w:type="dxa"/>
          </w:tcPr>
          <w:p w14:paraId="0F83FB2E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709" w:type="dxa"/>
          </w:tcPr>
          <w:p w14:paraId="5547C1DE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850" w:type="dxa"/>
          </w:tcPr>
          <w:p w14:paraId="3CE5374B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0-3</w:t>
            </w:r>
          </w:p>
        </w:tc>
        <w:tc>
          <w:tcPr>
            <w:tcW w:w="1042" w:type="dxa"/>
          </w:tcPr>
          <w:p w14:paraId="4087035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6FB7EAB4" w14:textId="77777777" w:rsidTr="0049363E">
        <w:tc>
          <w:tcPr>
            <w:tcW w:w="1418" w:type="dxa"/>
          </w:tcPr>
          <w:p w14:paraId="487681B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2127" w:type="dxa"/>
          </w:tcPr>
          <w:p w14:paraId="055A0E1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1534" w:type="dxa"/>
          </w:tcPr>
          <w:p w14:paraId="6ADB30F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592" w:type="dxa"/>
          </w:tcPr>
          <w:p w14:paraId="75F25ECD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E2BCE0A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218C414F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CB227ED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9B279B9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EF4AB1D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B554996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1F4AEFF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2EA4C9F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18A3D63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F61DFB2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</w:tcPr>
          <w:p w14:paraId="18CF9C9D" w14:textId="77777777" w:rsidR="0049363E" w:rsidRPr="00345CF8" w:rsidRDefault="0049363E" w:rsidP="00C73832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49363E" w:rsidRPr="00345CF8" w14:paraId="2A257A91" w14:textId="77777777" w:rsidTr="0049363E">
        <w:tc>
          <w:tcPr>
            <w:tcW w:w="1418" w:type="dxa"/>
          </w:tcPr>
          <w:p w14:paraId="7DB3FA0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7C8B6AC1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</w:tcPr>
          <w:p w14:paraId="0B8B5F5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14:paraId="7CD5050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32F1D3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11806CA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6D5C3F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1CBF7D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8F0629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9028F5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241288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8BCF141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3800A2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212553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</w:tcPr>
          <w:p w14:paraId="645BA06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6602A1AF" w14:textId="77777777" w:rsidTr="0049363E">
        <w:tc>
          <w:tcPr>
            <w:tcW w:w="1418" w:type="dxa"/>
          </w:tcPr>
          <w:p w14:paraId="7ADBDCC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5FB1787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</w:tcPr>
          <w:p w14:paraId="366638B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14:paraId="0A9B21D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C6D3E7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0603536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48A2370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227023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D8D6BB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56A6D5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EF0F02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C3AE53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A77190F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56093E3F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</w:tcPr>
          <w:p w14:paraId="3BA5E30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</w:tbl>
    <w:p w14:paraId="0E01AE3D" w14:textId="77777777" w:rsidR="0049363E" w:rsidRPr="00345CF8" w:rsidRDefault="0049363E" w:rsidP="00C7383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14:paraId="718610B5" w14:textId="77777777" w:rsidR="0049363E" w:rsidRPr="00345CF8" w:rsidRDefault="0049363E" w:rsidP="00C7383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Член жюри_____</w:t>
      </w:r>
      <w:r w:rsidR="00AD7CF1"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_______/_______________________</w:t>
      </w: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/</w:t>
      </w:r>
    </w:p>
    <w:p w14:paraId="3F3BD296" w14:textId="77777777" w:rsidR="00AD7CF1" w:rsidRPr="00345CF8" w:rsidRDefault="00AD7CF1" w:rsidP="00C73832">
      <w:pPr>
        <w:spacing w:after="200" w:line="276" w:lineRule="auto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14:paraId="750A8E72" w14:textId="77777777" w:rsidR="00AD7CF1" w:rsidRPr="00345CF8" w:rsidRDefault="00AD7CF1" w:rsidP="00C73832">
      <w:pPr>
        <w:spacing w:after="200" w:line="276" w:lineRule="auto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14:paraId="31078FF8" w14:textId="77777777" w:rsidR="0049363E" w:rsidRPr="00345CF8" w:rsidRDefault="0049363E" w:rsidP="00C73832">
      <w:pPr>
        <w:spacing w:after="200" w:line="276" w:lineRule="auto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Снижение балов за несоблюдение регламента (– 0, 5</w:t>
      </w:r>
      <w:r w:rsidR="00556DC7"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б</w:t>
      </w:r>
      <w:r w:rsidR="008171E8">
        <w:rPr>
          <w:rFonts w:ascii="Liberation Serif" w:eastAsia="Calibri" w:hAnsi="Liberation Serif"/>
          <w:b/>
          <w:sz w:val="28"/>
          <w:szCs w:val="28"/>
          <w:lang w:eastAsia="en-US"/>
        </w:rPr>
        <w:t>аллов) за каждую 1</w:t>
      </w: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минут</w:t>
      </w:r>
      <w:r w:rsidR="008171E8">
        <w:rPr>
          <w:rFonts w:ascii="Liberation Serif" w:eastAsia="Calibri" w:hAnsi="Liberation Serif"/>
          <w:b/>
          <w:sz w:val="28"/>
          <w:szCs w:val="28"/>
          <w:lang w:eastAsia="en-US"/>
        </w:rPr>
        <w:t>у</w:t>
      </w: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лишнего времени.</w:t>
      </w:r>
    </w:p>
    <w:p w14:paraId="0A2AEDF2" w14:textId="77777777" w:rsidR="0049363E" w:rsidRPr="00345CF8" w:rsidRDefault="00AD7CF1" w:rsidP="00C73832">
      <w:pPr>
        <w:spacing w:after="200" w:line="276" w:lineRule="auto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lastRenderedPageBreak/>
        <w:t xml:space="preserve">Сводный оценочный лист </w:t>
      </w:r>
      <w:r w:rsidR="0049363E"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муниципального к</w:t>
      </w: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онкурса «Молодой педагог» – 2019</w:t>
      </w:r>
    </w:p>
    <w:tbl>
      <w:tblPr>
        <w:tblStyle w:val="a7"/>
        <w:tblW w:w="159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701"/>
        <w:gridCol w:w="567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567"/>
        <w:gridCol w:w="850"/>
        <w:gridCol w:w="1134"/>
        <w:gridCol w:w="1184"/>
      </w:tblGrid>
      <w:tr w:rsidR="0049363E" w:rsidRPr="00345CF8" w14:paraId="00D1213E" w14:textId="77777777" w:rsidTr="0049363E">
        <w:tc>
          <w:tcPr>
            <w:tcW w:w="2694" w:type="dxa"/>
            <w:vMerge w:val="restart"/>
          </w:tcPr>
          <w:p w14:paraId="2BF71004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Участник</w:t>
            </w:r>
          </w:p>
        </w:tc>
        <w:tc>
          <w:tcPr>
            <w:tcW w:w="2126" w:type="dxa"/>
            <w:vMerge w:val="restart"/>
          </w:tcPr>
          <w:p w14:paraId="402E3EA6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Образовательная организация</w:t>
            </w:r>
          </w:p>
        </w:tc>
        <w:tc>
          <w:tcPr>
            <w:tcW w:w="1701" w:type="dxa"/>
            <w:vMerge w:val="restart"/>
          </w:tcPr>
          <w:p w14:paraId="49262DF0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Должность</w:t>
            </w:r>
          </w:p>
        </w:tc>
        <w:tc>
          <w:tcPr>
            <w:tcW w:w="8221" w:type="dxa"/>
            <w:gridSpan w:val="13"/>
          </w:tcPr>
          <w:p w14:paraId="58BD1C8A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Этапы оценивания</w:t>
            </w:r>
          </w:p>
        </w:tc>
        <w:tc>
          <w:tcPr>
            <w:tcW w:w="1184" w:type="dxa"/>
            <w:vMerge w:val="restart"/>
          </w:tcPr>
          <w:p w14:paraId="69FCB77E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Общее</w:t>
            </w:r>
          </w:p>
          <w:p w14:paraId="1F18430E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кол-во баллов</w:t>
            </w:r>
          </w:p>
        </w:tc>
      </w:tr>
      <w:tr w:rsidR="0049363E" w:rsidRPr="00345CF8" w14:paraId="4EE824D9" w14:textId="77777777" w:rsidTr="0049363E">
        <w:tc>
          <w:tcPr>
            <w:tcW w:w="2694" w:type="dxa"/>
            <w:vMerge/>
          </w:tcPr>
          <w:p w14:paraId="71F500FE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14:paraId="5F33F653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677DC2AA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6"/>
          </w:tcPr>
          <w:p w14:paraId="5EA1DEE7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Заочный этап</w:t>
            </w:r>
          </w:p>
        </w:tc>
        <w:tc>
          <w:tcPr>
            <w:tcW w:w="3685" w:type="dxa"/>
            <w:gridSpan w:val="6"/>
          </w:tcPr>
          <w:p w14:paraId="02F13A62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Очный этап</w:t>
            </w:r>
          </w:p>
        </w:tc>
        <w:tc>
          <w:tcPr>
            <w:tcW w:w="1134" w:type="dxa"/>
          </w:tcPr>
          <w:p w14:paraId="7B597BBE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345CF8">
              <w:rPr>
                <w:rFonts w:ascii="Liberation Serif" w:eastAsia="Calibri" w:hAnsi="Liberation Serif"/>
                <w:b/>
                <w:lang w:eastAsia="en-US"/>
              </w:rPr>
              <w:t>Тестирование</w:t>
            </w:r>
          </w:p>
        </w:tc>
        <w:tc>
          <w:tcPr>
            <w:tcW w:w="1184" w:type="dxa"/>
            <w:vMerge/>
          </w:tcPr>
          <w:p w14:paraId="32ED266E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7B85EF4F" w14:textId="77777777" w:rsidTr="0049363E">
        <w:trPr>
          <w:cantSplit/>
          <w:trHeight w:val="366"/>
        </w:trPr>
        <w:tc>
          <w:tcPr>
            <w:tcW w:w="2694" w:type="dxa"/>
            <w:vMerge/>
          </w:tcPr>
          <w:p w14:paraId="3ADA7F56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14:paraId="6B53CC4C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08D17972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5"/>
          </w:tcPr>
          <w:p w14:paraId="672CCB60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345CF8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Члены жюри</w:t>
            </w:r>
          </w:p>
        </w:tc>
        <w:tc>
          <w:tcPr>
            <w:tcW w:w="709" w:type="dxa"/>
          </w:tcPr>
          <w:p w14:paraId="3C830E39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345CF8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Ср. балл</w:t>
            </w:r>
          </w:p>
        </w:tc>
        <w:tc>
          <w:tcPr>
            <w:tcW w:w="2835" w:type="dxa"/>
            <w:gridSpan w:val="5"/>
          </w:tcPr>
          <w:p w14:paraId="0AC56D36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345CF8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Члены жюри</w:t>
            </w:r>
          </w:p>
        </w:tc>
        <w:tc>
          <w:tcPr>
            <w:tcW w:w="850" w:type="dxa"/>
          </w:tcPr>
          <w:p w14:paraId="52FB758D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345CF8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Ср. балл</w:t>
            </w:r>
          </w:p>
        </w:tc>
        <w:tc>
          <w:tcPr>
            <w:tcW w:w="1134" w:type="dxa"/>
            <w:vMerge w:val="restart"/>
          </w:tcPr>
          <w:p w14:paraId="13D98043" w14:textId="77777777" w:rsidR="0049363E" w:rsidRPr="00345CF8" w:rsidRDefault="0049363E" w:rsidP="00C73832">
            <w:pPr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vMerge w:val="restart"/>
            <w:textDirection w:val="btLr"/>
          </w:tcPr>
          <w:p w14:paraId="1A1A3C3F" w14:textId="77777777" w:rsidR="0049363E" w:rsidRPr="00345CF8" w:rsidRDefault="0049363E" w:rsidP="00C73832">
            <w:pPr>
              <w:ind w:left="113" w:right="113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49363E" w:rsidRPr="00345CF8" w14:paraId="70255BCD" w14:textId="77777777" w:rsidTr="0049363E">
        <w:trPr>
          <w:cantSplit/>
          <w:trHeight w:val="123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C3AB34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2FC246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E0E329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71B72E74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1B7E1E6A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50618F2A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49BE231C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1E55D5BF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DF5BB6E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372449E5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0633B55B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08C10B66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70DF0964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37782A27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17F5F881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524B3AA3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vMerge/>
            <w:tcBorders>
              <w:bottom w:val="single" w:sz="4" w:space="0" w:color="auto"/>
            </w:tcBorders>
            <w:textDirection w:val="btLr"/>
          </w:tcPr>
          <w:p w14:paraId="2B156DE3" w14:textId="77777777" w:rsidR="0049363E" w:rsidRPr="00345CF8" w:rsidRDefault="0049363E" w:rsidP="00C73832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49363E" w:rsidRPr="00345CF8" w14:paraId="50734BEC" w14:textId="77777777" w:rsidTr="0049363E">
        <w:tc>
          <w:tcPr>
            <w:tcW w:w="2694" w:type="dxa"/>
          </w:tcPr>
          <w:p w14:paraId="643FCC7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2126" w:type="dxa"/>
          </w:tcPr>
          <w:p w14:paraId="7E94015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1701" w:type="dxa"/>
          </w:tcPr>
          <w:p w14:paraId="0F03659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567" w:type="dxa"/>
          </w:tcPr>
          <w:p w14:paraId="105CC10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164D57F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45F415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55A055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198B9B9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BDBF61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07CF08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425386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2F17F7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5B3CCF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DCB5701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CD5A671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B5F183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</w:tcPr>
          <w:p w14:paraId="2A31B82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737A51B6" w14:textId="77777777" w:rsidTr="0049363E">
        <w:tc>
          <w:tcPr>
            <w:tcW w:w="2694" w:type="dxa"/>
          </w:tcPr>
          <w:p w14:paraId="723471B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0FADF7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35C4A7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6A1E72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C2DFC9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B410261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80519E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76C09F5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6AEC62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9F5448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153A26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08A005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93BE8E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A6334A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AE77D6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DC29BA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</w:tcPr>
          <w:p w14:paraId="5DD946B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1BE1C795" w14:textId="77777777" w:rsidTr="0049363E">
        <w:tc>
          <w:tcPr>
            <w:tcW w:w="2694" w:type="dxa"/>
          </w:tcPr>
          <w:p w14:paraId="369DA9A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5982534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7C2461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30835D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D05CC8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28407A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E2726E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5F0C487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544877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10EE88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3FC6C2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5CCC79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C12B08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40ABA0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A8F84F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EED038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</w:tcPr>
          <w:p w14:paraId="25ADE97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6B3B7B3F" w14:textId="77777777" w:rsidTr="0049363E">
        <w:tc>
          <w:tcPr>
            <w:tcW w:w="2694" w:type="dxa"/>
          </w:tcPr>
          <w:p w14:paraId="3FB25AB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84E480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E2D83C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324C68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4E0F81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59A7C6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2A31A11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662BBCD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6F7721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DDFF5B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3E1DA1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A77E30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44D01A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945E89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9F7EEA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78B265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</w:tcPr>
          <w:p w14:paraId="704A3E0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4C77B42F" w14:textId="77777777" w:rsidTr="0049363E">
        <w:tc>
          <w:tcPr>
            <w:tcW w:w="2694" w:type="dxa"/>
          </w:tcPr>
          <w:p w14:paraId="63F409E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42D0A6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EF42A2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80281E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33F0D8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4F6E93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F5E599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519F1E6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05EA35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9AC605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4F81A5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D1701F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6B3982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2E1032F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D43F4F1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318BDB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</w:tcPr>
          <w:p w14:paraId="5732A1D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12C6C604" w14:textId="77777777" w:rsidTr="0049363E">
        <w:tc>
          <w:tcPr>
            <w:tcW w:w="2694" w:type="dxa"/>
          </w:tcPr>
          <w:p w14:paraId="27484B5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B7E068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CCDCB1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DF57EA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E08E78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6A7AAA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94A4C0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3253FC2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AFCC91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EBC6E2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DDA710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02E455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A2654B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B8C1ED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986C57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253218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</w:tcPr>
          <w:p w14:paraId="2A3A1F1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29C6D95F" w14:textId="77777777" w:rsidTr="0049363E">
        <w:tc>
          <w:tcPr>
            <w:tcW w:w="2694" w:type="dxa"/>
          </w:tcPr>
          <w:p w14:paraId="6EA73E1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210548B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2C2E72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A2A7AC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AB4827F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9FF456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116AFF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6E69D3C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CEE377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9D360E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D390AB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05D841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EA1769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34F71F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9D32AC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51BFFC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</w:tcPr>
          <w:p w14:paraId="7E309B6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67B1077F" w14:textId="77777777" w:rsidTr="0049363E">
        <w:tc>
          <w:tcPr>
            <w:tcW w:w="2694" w:type="dxa"/>
          </w:tcPr>
          <w:p w14:paraId="4C8DDD4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796E45A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674051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BF43E4F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4075FA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9EE36CF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2B9573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6B531B9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E5738F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330466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E099099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FFCF36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611BA1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11DB74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5C0C5F2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1AC396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</w:tcPr>
          <w:p w14:paraId="27223DF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2DC072F1" w14:textId="77777777" w:rsidTr="0049363E">
        <w:tc>
          <w:tcPr>
            <w:tcW w:w="2694" w:type="dxa"/>
          </w:tcPr>
          <w:p w14:paraId="0D79854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9F9DA9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143B3B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D532E2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B1F705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0261E23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15EFED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7463DEB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664E7E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822654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A937FF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7A15BF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45294F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F286C1E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CC885D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3C2E21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</w:tcPr>
          <w:p w14:paraId="66678E0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  <w:tr w:rsidR="0049363E" w:rsidRPr="00345CF8" w14:paraId="745D9959" w14:textId="77777777" w:rsidTr="0049363E">
        <w:tc>
          <w:tcPr>
            <w:tcW w:w="2694" w:type="dxa"/>
          </w:tcPr>
          <w:p w14:paraId="4B065D91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4E40719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952BFF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69B4837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E2E2585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B623A5B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265832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3B649388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C7C9CB4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3946620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F1ED76F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D3B6FE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C40BBB2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A6D804C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5DF94FD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D637C4A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</w:tcPr>
          <w:p w14:paraId="3CA3D636" w14:textId="77777777" w:rsidR="0049363E" w:rsidRPr="00345CF8" w:rsidRDefault="0049363E" w:rsidP="00C73832">
            <w:pPr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</w:p>
        </w:tc>
      </w:tr>
    </w:tbl>
    <w:p w14:paraId="45D0F354" w14:textId="77777777" w:rsidR="0049363E" w:rsidRPr="00345CF8" w:rsidRDefault="0049363E" w:rsidP="00C7383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14:paraId="7C13AB10" w14:textId="77777777" w:rsidR="0049363E" w:rsidRPr="00345CF8" w:rsidRDefault="0049363E" w:rsidP="00C7383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Ч</w:t>
      </w:r>
      <w:r w:rsidR="00AD7CF1"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>лены жюри 1.  _________________</w:t>
      </w:r>
    </w:p>
    <w:p w14:paraId="199684F1" w14:textId="77777777" w:rsidR="0049363E" w:rsidRPr="00345CF8" w:rsidRDefault="0049363E" w:rsidP="00C7383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              </w:t>
      </w:r>
      <w:r w:rsidR="00AD7CF1"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         2. __________________</w:t>
      </w:r>
    </w:p>
    <w:p w14:paraId="3E76DC68" w14:textId="77777777" w:rsidR="0049363E" w:rsidRPr="00345CF8" w:rsidRDefault="0049363E" w:rsidP="00C73832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345CF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                        3.__________________</w:t>
      </w:r>
    </w:p>
    <w:p w14:paraId="70F246DD" w14:textId="77777777" w:rsidR="0049363E" w:rsidRPr="00345CF8" w:rsidRDefault="0049363E" w:rsidP="00C73832">
      <w:pPr>
        <w:ind w:left="5670"/>
        <w:rPr>
          <w:rFonts w:ascii="Liberation Serif" w:hAnsi="Liberation Serif"/>
          <w:sz w:val="26"/>
          <w:szCs w:val="26"/>
        </w:rPr>
        <w:sectPr w:rsidR="0049363E" w:rsidRPr="00345CF8" w:rsidSect="0049363E">
          <w:pgSz w:w="16838" w:h="11906" w:orient="landscape" w:code="9"/>
          <w:pgMar w:top="1418" w:right="1134" w:bottom="567" w:left="1134" w:header="709" w:footer="709" w:gutter="0"/>
          <w:cols w:space="708"/>
          <w:docGrid w:linePitch="600" w:charSpace="32768"/>
        </w:sectPr>
      </w:pPr>
    </w:p>
    <w:p w14:paraId="19957842" w14:textId="77777777" w:rsidR="00C048CB" w:rsidRPr="00C70BB6" w:rsidRDefault="00C048CB" w:rsidP="00C73832">
      <w:pPr>
        <w:ind w:left="5954"/>
        <w:rPr>
          <w:rFonts w:ascii="Liberation Serif" w:hAnsi="Liberation Serif"/>
          <w:sz w:val="26"/>
          <w:szCs w:val="26"/>
        </w:rPr>
      </w:pPr>
      <w:r w:rsidRPr="00C70BB6">
        <w:rPr>
          <w:rFonts w:ascii="Liberation Serif" w:hAnsi="Liberation Serif"/>
          <w:sz w:val="26"/>
          <w:szCs w:val="26"/>
        </w:rPr>
        <w:lastRenderedPageBreak/>
        <w:t>Приложение 2</w:t>
      </w:r>
    </w:p>
    <w:p w14:paraId="16334C14" w14:textId="77777777" w:rsidR="00C048CB" w:rsidRDefault="00C048CB" w:rsidP="00C73832">
      <w:pPr>
        <w:ind w:left="5954"/>
        <w:rPr>
          <w:rFonts w:ascii="Liberation Serif" w:hAnsi="Liberation Serif"/>
          <w:sz w:val="26"/>
          <w:szCs w:val="26"/>
        </w:rPr>
      </w:pPr>
    </w:p>
    <w:p w14:paraId="48FA5569" w14:textId="77777777" w:rsidR="00F70813" w:rsidRPr="00345CF8" w:rsidRDefault="00F70813" w:rsidP="00C73832">
      <w:pPr>
        <w:ind w:left="5954"/>
        <w:rPr>
          <w:rFonts w:ascii="Liberation Serif" w:hAnsi="Liberation Serif"/>
          <w:sz w:val="26"/>
          <w:szCs w:val="26"/>
        </w:rPr>
      </w:pPr>
      <w:r w:rsidRPr="00345CF8">
        <w:rPr>
          <w:rFonts w:ascii="Liberation Serif" w:hAnsi="Liberation Serif"/>
          <w:sz w:val="26"/>
          <w:szCs w:val="26"/>
        </w:rPr>
        <w:t>УТВЕРЖДЕН</w:t>
      </w:r>
    </w:p>
    <w:p w14:paraId="46AB752F" w14:textId="77777777" w:rsidR="00F70813" w:rsidRPr="00345CF8" w:rsidRDefault="00F70813" w:rsidP="00C73832">
      <w:pPr>
        <w:ind w:left="5954"/>
        <w:rPr>
          <w:rFonts w:ascii="Liberation Serif" w:hAnsi="Liberation Serif"/>
          <w:sz w:val="26"/>
          <w:szCs w:val="26"/>
        </w:rPr>
      </w:pPr>
      <w:r w:rsidRPr="00345CF8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14:paraId="3ABB7653" w14:textId="77777777" w:rsidR="00F70813" w:rsidRPr="00345CF8" w:rsidRDefault="00F70813" w:rsidP="00C73832">
      <w:pPr>
        <w:ind w:left="5954"/>
        <w:rPr>
          <w:rFonts w:ascii="Liberation Serif" w:hAnsi="Liberation Serif"/>
          <w:sz w:val="26"/>
          <w:szCs w:val="26"/>
        </w:rPr>
      </w:pPr>
      <w:r w:rsidRPr="00345CF8">
        <w:rPr>
          <w:rFonts w:ascii="Liberation Serif" w:hAnsi="Liberation Serif"/>
          <w:sz w:val="26"/>
          <w:szCs w:val="26"/>
        </w:rPr>
        <w:t>городского округа Заречный</w:t>
      </w:r>
    </w:p>
    <w:p w14:paraId="584E9CCD" w14:textId="35A1A97A" w:rsidR="007E4665" w:rsidRDefault="007E4665" w:rsidP="00C73832">
      <w:pPr>
        <w:ind w:left="5954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от___</w:t>
      </w:r>
      <w:r w:rsidRPr="007E4665">
        <w:rPr>
          <w:rFonts w:ascii="Liberation Serif" w:hAnsi="Liberation Serif"/>
          <w:sz w:val="26"/>
          <w:szCs w:val="26"/>
          <w:u w:val="single"/>
        </w:rPr>
        <w:t>24.09.2019</w:t>
      </w:r>
      <w:r>
        <w:rPr>
          <w:rFonts w:ascii="Liberation Serif" w:hAnsi="Liberation Serif"/>
          <w:sz w:val="26"/>
          <w:szCs w:val="26"/>
        </w:rPr>
        <w:t xml:space="preserve">___ № </w:t>
      </w:r>
      <w:r w:rsidRPr="007E4665">
        <w:rPr>
          <w:rFonts w:ascii="Liberation Serif" w:hAnsi="Liberation Serif"/>
          <w:sz w:val="26"/>
          <w:szCs w:val="26"/>
        </w:rPr>
        <w:t>___</w:t>
      </w:r>
      <w:r w:rsidRPr="007E4665">
        <w:rPr>
          <w:rFonts w:ascii="Liberation Serif" w:hAnsi="Liberation Serif"/>
          <w:sz w:val="26"/>
          <w:szCs w:val="26"/>
          <w:u w:val="single"/>
        </w:rPr>
        <w:t>953-П</w:t>
      </w:r>
      <w:r w:rsidRPr="007E4665">
        <w:rPr>
          <w:rFonts w:ascii="Liberation Serif" w:hAnsi="Liberation Serif"/>
          <w:sz w:val="26"/>
          <w:szCs w:val="26"/>
        </w:rPr>
        <w:t xml:space="preserve">____ </w:t>
      </w:r>
    </w:p>
    <w:p w14:paraId="3F07E9A8" w14:textId="734279FC" w:rsidR="00F70813" w:rsidRPr="00345CF8" w:rsidRDefault="00F70813" w:rsidP="00C73832">
      <w:pPr>
        <w:ind w:left="5954"/>
        <w:rPr>
          <w:rFonts w:ascii="Liberation Serif" w:hAnsi="Liberation Serif"/>
          <w:sz w:val="26"/>
          <w:szCs w:val="26"/>
        </w:rPr>
      </w:pPr>
      <w:r w:rsidRPr="00345CF8">
        <w:rPr>
          <w:rFonts w:ascii="Liberation Serif" w:hAnsi="Liberation Serif"/>
          <w:sz w:val="26"/>
          <w:szCs w:val="26"/>
        </w:rPr>
        <w:t xml:space="preserve">«Об организации и проведении муниципального этапа конкурса </w:t>
      </w:r>
    </w:p>
    <w:p w14:paraId="2D9BA594" w14:textId="77777777" w:rsidR="00F70813" w:rsidRPr="00345CF8" w:rsidRDefault="00F70813" w:rsidP="00C73832">
      <w:pPr>
        <w:ind w:left="5954"/>
        <w:rPr>
          <w:rFonts w:ascii="Liberation Serif" w:hAnsi="Liberation Serif"/>
          <w:sz w:val="26"/>
          <w:szCs w:val="26"/>
        </w:rPr>
      </w:pPr>
      <w:r w:rsidRPr="00345CF8">
        <w:rPr>
          <w:rFonts w:ascii="Liberation Serif" w:hAnsi="Liberation Serif"/>
          <w:sz w:val="26"/>
          <w:szCs w:val="26"/>
        </w:rPr>
        <w:t>«Молодой педагог» в 2019 году</w:t>
      </w:r>
    </w:p>
    <w:p w14:paraId="472BE68C" w14:textId="77777777" w:rsidR="00F70813" w:rsidRPr="00345CF8" w:rsidRDefault="00F70813" w:rsidP="00C73832">
      <w:pPr>
        <w:jc w:val="center"/>
        <w:rPr>
          <w:rFonts w:ascii="Liberation Serif" w:hAnsi="Liberation Serif"/>
          <w:sz w:val="28"/>
          <w:szCs w:val="28"/>
        </w:rPr>
      </w:pPr>
    </w:p>
    <w:p w14:paraId="7A386325" w14:textId="77777777" w:rsidR="00F70813" w:rsidRPr="00345CF8" w:rsidRDefault="00F70813" w:rsidP="00C73832">
      <w:pPr>
        <w:jc w:val="center"/>
        <w:rPr>
          <w:rFonts w:ascii="Liberation Serif" w:hAnsi="Liberation Serif"/>
          <w:sz w:val="28"/>
          <w:szCs w:val="28"/>
        </w:rPr>
      </w:pPr>
    </w:p>
    <w:p w14:paraId="60407DEC" w14:textId="77777777" w:rsidR="00F70813" w:rsidRPr="00345CF8" w:rsidRDefault="00F70813" w:rsidP="00C7383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45CF8">
        <w:rPr>
          <w:rFonts w:ascii="Liberation Serif" w:hAnsi="Liberation Serif"/>
          <w:b/>
          <w:bCs/>
          <w:sz w:val="28"/>
          <w:szCs w:val="28"/>
        </w:rPr>
        <w:t xml:space="preserve">Состав оргкомитета </w:t>
      </w:r>
    </w:p>
    <w:p w14:paraId="252BADC3" w14:textId="77777777" w:rsidR="00F70813" w:rsidRPr="00345CF8" w:rsidRDefault="00F70813" w:rsidP="00C7383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45CF8">
        <w:rPr>
          <w:rFonts w:ascii="Liberation Serif" w:hAnsi="Liberation Serif"/>
          <w:b/>
          <w:bCs/>
          <w:sz w:val="28"/>
          <w:szCs w:val="28"/>
        </w:rPr>
        <w:t>муниципального этапа конкурса «Молодой педагог» в 2019 году</w:t>
      </w:r>
    </w:p>
    <w:p w14:paraId="17B5E251" w14:textId="2C372796" w:rsidR="00F70813" w:rsidRDefault="00F70813" w:rsidP="00C73832">
      <w:pPr>
        <w:rPr>
          <w:rFonts w:ascii="Liberation Serif" w:hAnsi="Liberation Serif"/>
          <w:sz w:val="28"/>
          <w:szCs w:val="28"/>
        </w:rPr>
      </w:pPr>
    </w:p>
    <w:p w14:paraId="5AF68300" w14:textId="77777777" w:rsidR="00C73832" w:rsidRPr="00345CF8" w:rsidRDefault="00C73832" w:rsidP="00C73832">
      <w:pPr>
        <w:rPr>
          <w:rFonts w:ascii="Liberation Serif" w:hAnsi="Liberation Serif"/>
          <w:sz w:val="28"/>
          <w:szCs w:val="28"/>
        </w:rPr>
      </w:pPr>
    </w:p>
    <w:tbl>
      <w:tblPr>
        <w:tblW w:w="9923" w:type="dxa"/>
        <w:tblInd w:w="81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C70BB6" w:rsidRPr="00345CF8" w14:paraId="0A185AE8" w14:textId="77777777" w:rsidTr="004C4285">
        <w:tc>
          <w:tcPr>
            <w:tcW w:w="4253" w:type="dxa"/>
            <w:shd w:val="clear" w:color="auto" w:fill="auto"/>
          </w:tcPr>
          <w:p w14:paraId="3FC36FBF" w14:textId="77777777" w:rsidR="004C4285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>1.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 xml:space="preserve">Власенко </w:t>
            </w:r>
          </w:p>
          <w:p w14:paraId="6B94C0A0" w14:textId="73488280" w:rsidR="00C70BB6" w:rsidRP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>Светлана Леонидовна</w:t>
            </w:r>
          </w:p>
          <w:p w14:paraId="3F93EE6F" w14:textId="77777777" w:rsidR="00C70BB6" w:rsidRPr="000512DD" w:rsidRDefault="00C70BB6" w:rsidP="00C73832">
            <w:pPr>
              <w:suppressAutoHyphens/>
              <w:rPr>
                <w:rFonts w:ascii="Liberation Serif" w:hAnsi="Liberation Serif"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1E505B1" w14:textId="77777777" w:rsid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5CF8">
              <w:rPr>
                <w:rFonts w:ascii="Liberation Serif" w:hAnsi="Liberation Serif"/>
                <w:bCs/>
                <w:sz w:val="28"/>
                <w:szCs w:val="28"/>
              </w:rPr>
              <w:t>- заместитель директора по учебно-воспитательной работе МБОУ ДО ГО Заречный «ЦДТ»</w:t>
            </w:r>
          </w:p>
          <w:p w14:paraId="292EF922" w14:textId="21CEB43B" w:rsidR="00C73832" w:rsidRPr="00345CF8" w:rsidRDefault="00C73832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C70BB6" w:rsidRPr="00345CF8" w14:paraId="0DE390A2" w14:textId="77777777" w:rsidTr="004C4285">
        <w:tc>
          <w:tcPr>
            <w:tcW w:w="4253" w:type="dxa"/>
            <w:shd w:val="clear" w:color="auto" w:fill="auto"/>
          </w:tcPr>
          <w:p w14:paraId="61243098" w14:textId="77777777" w:rsidR="004C4285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2. </w:t>
            </w:r>
            <w:r w:rsidRPr="00345CF8">
              <w:rPr>
                <w:rFonts w:ascii="Liberation Serif" w:hAnsi="Liberation Serif"/>
                <w:bCs/>
                <w:sz w:val="28"/>
                <w:szCs w:val="28"/>
              </w:rPr>
              <w:t xml:space="preserve">Ким </w:t>
            </w:r>
          </w:p>
          <w:p w14:paraId="271A5A29" w14:textId="2FD6DE8A" w:rsidR="00C70BB6" w:rsidRPr="000512DD" w:rsidRDefault="00C70BB6" w:rsidP="00C73832">
            <w:pPr>
              <w:suppressAutoHyphens/>
              <w:rPr>
                <w:rFonts w:ascii="Liberation Serif" w:hAnsi="Liberation Serif"/>
                <w:bCs/>
                <w:color w:val="FF0000"/>
                <w:sz w:val="28"/>
                <w:szCs w:val="28"/>
              </w:rPr>
            </w:pPr>
            <w:r w:rsidRPr="00345CF8">
              <w:rPr>
                <w:rFonts w:ascii="Liberation Serif" w:hAnsi="Liberation Serif"/>
                <w:bCs/>
                <w:sz w:val="28"/>
                <w:szCs w:val="28"/>
              </w:rPr>
              <w:t>Максим Григорьевич</w:t>
            </w:r>
          </w:p>
        </w:tc>
        <w:tc>
          <w:tcPr>
            <w:tcW w:w="5670" w:type="dxa"/>
            <w:shd w:val="clear" w:color="auto" w:fill="auto"/>
          </w:tcPr>
          <w:p w14:paraId="503D4A7C" w14:textId="77777777" w:rsid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5CF8">
              <w:rPr>
                <w:rFonts w:ascii="Liberation Serif" w:hAnsi="Liberation Serif"/>
                <w:bCs/>
                <w:sz w:val="28"/>
                <w:szCs w:val="28"/>
              </w:rPr>
              <w:t>- ведущий специалист МКУ «Управление образования ГО Заречный»</w:t>
            </w:r>
          </w:p>
          <w:p w14:paraId="39019CA7" w14:textId="01630ED9" w:rsidR="00C73832" w:rsidRPr="00345CF8" w:rsidRDefault="00C73832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C70BB6" w:rsidRPr="00345CF8" w14:paraId="7270981F" w14:textId="77777777" w:rsidTr="004C4285">
        <w:tc>
          <w:tcPr>
            <w:tcW w:w="4253" w:type="dxa"/>
            <w:shd w:val="clear" w:color="auto" w:fill="auto"/>
          </w:tcPr>
          <w:p w14:paraId="15A66443" w14:textId="77777777" w:rsidR="004C4285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>3.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 xml:space="preserve">Логинова </w:t>
            </w:r>
          </w:p>
          <w:p w14:paraId="6E3041C8" w14:textId="6E462FD8" w:rsidR="00C70BB6" w:rsidRP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>Ирина Борисовна</w:t>
            </w:r>
          </w:p>
          <w:p w14:paraId="4C5898EE" w14:textId="77777777" w:rsidR="00C70BB6" w:rsidRPr="00345CF8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D77F071" w14:textId="77777777" w:rsid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5CF8">
              <w:rPr>
                <w:rFonts w:ascii="Liberation Serif" w:hAnsi="Liberation Serif"/>
                <w:bCs/>
                <w:sz w:val="28"/>
                <w:szCs w:val="28"/>
              </w:rPr>
              <w:t>- начальник МКУ «Управление образования ГО Заречный»</w:t>
            </w:r>
          </w:p>
          <w:p w14:paraId="7DEFC54A" w14:textId="3F6DAC4E" w:rsidR="00C73832" w:rsidRPr="00345CF8" w:rsidRDefault="00C73832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C70BB6" w:rsidRPr="00345CF8" w14:paraId="7C786136" w14:textId="77777777" w:rsidTr="004C4285">
        <w:tc>
          <w:tcPr>
            <w:tcW w:w="4253" w:type="dxa"/>
            <w:shd w:val="clear" w:color="auto" w:fill="auto"/>
          </w:tcPr>
          <w:p w14:paraId="31BB5B31" w14:textId="77777777" w:rsidR="004C4285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>4.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 xml:space="preserve">Лукина </w:t>
            </w:r>
          </w:p>
          <w:p w14:paraId="69136FB2" w14:textId="7F1A5EFF" w:rsidR="00C70BB6" w:rsidRP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>Ольга Владимировна</w:t>
            </w:r>
          </w:p>
          <w:p w14:paraId="5D9426C6" w14:textId="77777777" w:rsidR="00C70BB6" w:rsidRPr="00345CF8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7A0520C" w14:textId="29B0EFAF" w:rsidR="00C70BB6" w:rsidRPr="00345CF8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5CF8">
              <w:rPr>
                <w:rFonts w:ascii="Liberation Serif" w:hAnsi="Liberation Serif"/>
                <w:bCs/>
                <w:sz w:val="28"/>
                <w:szCs w:val="28"/>
              </w:rPr>
              <w:t>- директор МКОУ ГО Заречный «СОШ № 7»</w:t>
            </w:r>
          </w:p>
        </w:tc>
      </w:tr>
      <w:tr w:rsidR="00C70BB6" w:rsidRPr="00345CF8" w14:paraId="45E4AC7E" w14:textId="77777777" w:rsidTr="004C4285">
        <w:tc>
          <w:tcPr>
            <w:tcW w:w="4253" w:type="dxa"/>
            <w:shd w:val="clear" w:color="auto" w:fill="auto"/>
          </w:tcPr>
          <w:p w14:paraId="1B60A80D" w14:textId="77777777" w:rsidR="004C4285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5. </w:t>
            </w:r>
            <w:r w:rsidRPr="00345CF8">
              <w:rPr>
                <w:rFonts w:ascii="Liberation Serif" w:hAnsi="Liberation Serif"/>
                <w:bCs/>
                <w:sz w:val="28"/>
                <w:szCs w:val="28"/>
              </w:rPr>
              <w:t xml:space="preserve">Мокеенко </w:t>
            </w:r>
          </w:p>
          <w:p w14:paraId="7ADCF269" w14:textId="77777777" w:rsid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 xml:space="preserve">Насима Гафурзановна </w:t>
            </w:r>
          </w:p>
          <w:p w14:paraId="6488E15C" w14:textId="6157A835" w:rsidR="0097092A" w:rsidRPr="00345CF8" w:rsidRDefault="0097092A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E88776" w14:textId="77777777" w:rsid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5CF8">
              <w:rPr>
                <w:rFonts w:ascii="Liberation Serif" w:hAnsi="Liberation Serif"/>
                <w:bCs/>
                <w:sz w:val="28"/>
                <w:szCs w:val="28"/>
              </w:rPr>
              <w:t>- директор МАОУ ГО Заречный «СОШ № 1»</w:t>
            </w:r>
          </w:p>
          <w:p w14:paraId="723A6940" w14:textId="4ACE2EDC" w:rsidR="00C73832" w:rsidRPr="00345CF8" w:rsidRDefault="00C73832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C70BB6" w:rsidRPr="00345CF8" w14:paraId="633003F3" w14:textId="77777777" w:rsidTr="004C4285">
        <w:tc>
          <w:tcPr>
            <w:tcW w:w="4253" w:type="dxa"/>
            <w:shd w:val="clear" w:color="auto" w:fill="auto"/>
          </w:tcPr>
          <w:p w14:paraId="33C19BA9" w14:textId="77777777" w:rsidR="004C4285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 xml:space="preserve">6. Невоструева </w:t>
            </w:r>
          </w:p>
          <w:p w14:paraId="4914A1B8" w14:textId="22DDD859" w:rsidR="00C70BB6" w:rsidRP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>Наталья Леонидовна</w:t>
            </w:r>
          </w:p>
          <w:p w14:paraId="3389CCFC" w14:textId="77777777" w:rsidR="00C70BB6" w:rsidRPr="00345CF8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0CA3BAF" w14:textId="77777777" w:rsid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5CF8">
              <w:rPr>
                <w:rFonts w:ascii="Liberation Serif" w:hAnsi="Liberation Serif"/>
                <w:bCs/>
                <w:sz w:val="28"/>
                <w:szCs w:val="28"/>
              </w:rPr>
              <w:t>- и.о. заместителя главы администрации городского округа Заречный по социальным вопросам</w:t>
            </w:r>
          </w:p>
          <w:p w14:paraId="4889A29C" w14:textId="7DF37B32" w:rsidR="00C73832" w:rsidRPr="00345CF8" w:rsidRDefault="00C73832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C70BB6" w:rsidRPr="00345CF8" w14:paraId="53DBD619" w14:textId="77777777" w:rsidTr="004C4285">
        <w:tc>
          <w:tcPr>
            <w:tcW w:w="4253" w:type="dxa"/>
            <w:shd w:val="clear" w:color="auto" w:fill="auto"/>
          </w:tcPr>
          <w:p w14:paraId="0F701530" w14:textId="77777777" w:rsidR="004C4285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>7.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 xml:space="preserve">Петунина </w:t>
            </w:r>
          </w:p>
          <w:p w14:paraId="68BFE9F5" w14:textId="0AA5A322" w:rsidR="00C70BB6" w:rsidRP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>Галина Федоровна</w:t>
            </w:r>
          </w:p>
          <w:p w14:paraId="5FACF4E4" w14:textId="77777777" w:rsidR="00C70BB6" w:rsidRPr="00345CF8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93BBD5A" w14:textId="257F48CD" w:rsidR="00C70BB6" w:rsidRPr="00345CF8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5CF8">
              <w:rPr>
                <w:rFonts w:ascii="Liberation Serif" w:hAnsi="Liberation Serif"/>
                <w:bCs/>
                <w:sz w:val="28"/>
                <w:szCs w:val="28"/>
              </w:rPr>
              <w:t>- директор МБОУ ДОУ ГО Заречный «ЦДТ»</w:t>
            </w:r>
          </w:p>
        </w:tc>
      </w:tr>
      <w:tr w:rsidR="00C70BB6" w:rsidRPr="00345CF8" w14:paraId="56EED17D" w14:textId="77777777" w:rsidTr="004C4285">
        <w:tc>
          <w:tcPr>
            <w:tcW w:w="4253" w:type="dxa"/>
            <w:shd w:val="clear" w:color="auto" w:fill="auto"/>
          </w:tcPr>
          <w:p w14:paraId="3AC0D173" w14:textId="77777777" w:rsidR="004C4285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>8.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 xml:space="preserve">Щепина </w:t>
            </w:r>
          </w:p>
          <w:p w14:paraId="21D90A3A" w14:textId="09D13A93" w:rsidR="00C70BB6" w:rsidRPr="00C70BB6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C70BB6">
              <w:rPr>
                <w:rFonts w:ascii="Liberation Serif" w:hAnsi="Liberation Serif"/>
                <w:bCs/>
                <w:sz w:val="28"/>
                <w:szCs w:val="28"/>
              </w:rPr>
              <w:t>Светлана Николаевна</w:t>
            </w:r>
          </w:p>
          <w:p w14:paraId="1E6A2831" w14:textId="77777777" w:rsidR="00C70BB6" w:rsidRPr="00345CF8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  <w:p w14:paraId="375496E8" w14:textId="77777777" w:rsidR="00C70BB6" w:rsidRPr="00345CF8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32E0125" w14:textId="6994A076" w:rsidR="00C70BB6" w:rsidRPr="00345CF8" w:rsidRDefault="00C70BB6" w:rsidP="00C73832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  <w:r w:rsidRPr="00345CF8">
              <w:rPr>
                <w:rFonts w:ascii="Liberation Serif" w:hAnsi="Liberation Serif"/>
                <w:bCs/>
                <w:sz w:val="28"/>
                <w:szCs w:val="28"/>
              </w:rPr>
              <w:t>- председатель Заречной городской организации Профсоюза работников народного образования и науки РФ</w:t>
            </w:r>
          </w:p>
        </w:tc>
      </w:tr>
    </w:tbl>
    <w:p w14:paraId="0F72E69E" w14:textId="77777777" w:rsidR="000512DD" w:rsidRDefault="000512DD" w:rsidP="00C73832">
      <w:pPr>
        <w:ind w:left="5670"/>
        <w:rPr>
          <w:rFonts w:ascii="Liberation Serif" w:hAnsi="Liberation Serif"/>
          <w:sz w:val="26"/>
          <w:szCs w:val="26"/>
        </w:rPr>
      </w:pPr>
    </w:p>
    <w:p w14:paraId="4605FB2A" w14:textId="77777777" w:rsidR="000512DD" w:rsidRDefault="000512DD" w:rsidP="00C73832">
      <w:pPr>
        <w:spacing w:after="200" w:line="276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br w:type="page"/>
      </w:r>
    </w:p>
    <w:p w14:paraId="6E8143D6" w14:textId="77777777" w:rsidR="000512DD" w:rsidRPr="00C70BB6" w:rsidRDefault="000512DD" w:rsidP="00C73832">
      <w:pPr>
        <w:ind w:left="5954"/>
        <w:rPr>
          <w:rFonts w:ascii="Liberation Serif" w:hAnsi="Liberation Serif"/>
          <w:sz w:val="26"/>
          <w:szCs w:val="26"/>
        </w:rPr>
      </w:pPr>
      <w:r w:rsidRPr="00C70BB6">
        <w:rPr>
          <w:rFonts w:ascii="Liberation Serif" w:hAnsi="Liberation Serif"/>
          <w:sz w:val="26"/>
          <w:szCs w:val="26"/>
        </w:rPr>
        <w:lastRenderedPageBreak/>
        <w:t>Приложение 3</w:t>
      </w:r>
    </w:p>
    <w:p w14:paraId="701450D1" w14:textId="77777777" w:rsidR="000512DD" w:rsidRDefault="000512DD" w:rsidP="00C73832">
      <w:pPr>
        <w:ind w:left="5954"/>
        <w:rPr>
          <w:rFonts w:ascii="Liberation Serif" w:hAnsi="Liberation Serif"/>
          <w:sz w:val="26"/>
          <w:szCs w:val="26"/>
        </w:rPr>
      </w:pPr>
    </w:p>
    <w:p w14:paraId="566D474D" w14:textId="77777777" w:rsidR="00F70813" w:rsidRPr="00345CF8" w:rsidRDefault="00F70813" w:rsidP="00C73832">
      <w:pPr>
        <w:ind w:left="5954"/>
        <w:rPr>
          <w:rFonts w:ascii="Liberation Serif" w:hAnsi="Liberation Serif"/>
          <w:sz w:val="26"/>
          <w:szCs w:val="26"/>
        </w:rPr>
      </w:pPr>
      <w:r w:rsidRPr="00345CF8">
        <w:rPr>
          <w:rFonts w:ascii="Liberation Serif" w:hAnsi="Liberation Serif"/>
          <w:sz w:val="26"/>
          <w:szCs w:val="26"/>
        </w:rPr>
        <w:t>УТВЕРЖДЕН</w:t>
      </w:r>
    </w:p>
    <w:p w14:paraId="39554C09" w14:textId="77777777" w:rsidR="00F70813" w:rsidRPr="00345CF8" w:rsidRDefault="00F70813" w:rsidP="00C73832">
      <w:pPr>
        <w:ind w:left="5954"/>
        <w:rPr>
          <w:rFonts w:ascii="Liberation Serif" w:hAnsi="Liberation Serif"/>
          <w:sz w:val="26"/>
          <w:szCs w:val="26"/>
        </w:rPr>
      </w:pPr>
      <w:r w:rsidRPr="00345CF8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14:paraId="1852C0CD" w14:textId="77777777" w:rsidR="00F70813" w:rsidRPr="00345CF8" w:rsidRDefault="00F70813" w:rsidP="00C73832">
      <w:pPr>
        <w:ind w:left="5954"/>
        <w:rPr>
          <w:rFonts w:ascii="Liberation Serif" w:hAnsi="Liberation Serif"/>
          <w:sz w:val="26"/>
          <w:szCs w:val="26"/>
        </w:rPr>
      </w:pPr>
      <w:r w:rsidRPr="00345CF8">
        <w:rPr>
          <w:rFonts w:ascii="Liberation Serif" w:hAnsi="Liberation Serif"/>
          <w:sz w:val="26"/>
          <w:szCs w:val="26"/>
        </w:rPr>
        <w:t>городского округа Заречный</w:t>
      </w:r>
    </w:p>
    <w:p w14:paraId="0053D605" w14:textId="77777777" w:rsidR="007E4665" w:rsidRDefault="007E4665" w:rsidP="00C73832">
      <w:pPr>
        <w:ind w:left="5954"/>
        <w:rPr>
          <w:rFonts w:ascii="Liberation Serif" w:hAnsi="Liberation Serif"/>
          <w:sz w:val="26"/>
          <w:szCs w:val="26"/>
        </w:rPr>
      </w:pPr>
      <w:r w:rsidRPr="002B36C1">
        <w:rPr>
          <w:rFonts w:ascii="Liberation Serif" w:hAnsi="Liberation Serif"/>
          <w:sz w:val="26"/>
          <w:szCs w:val="26"/>
        </w:rPr>
        <w:t>от___</w:t>
      </w:r>
      <w:r w:rsidRPr="002B36C1">
        <w:rPr>
          <w:rFonts w:ascii="Liberation Serif" w:hAnsi="Liberation Serif"/>
          <w:sz w:val="26"/>
          <w:szCs w:val="26"/>
          <w:u w:val="single"/>
        </w:rPr>
        <w:t>24.09.2019</w:t>
      </w:r>
      <w:r w:rsidRPr="002B36C1">
        <w:rPr>
          <w:rFonts w:ascii="Liberation Serif" w:hAnsi="Liberation Serif"/>
          <w:sz w:val="26"/>
          <w:szCs w:val="26"/>
        </w:rPr>
        <w:t>__</w:t>
      </w:r>
      <w:proofErr w:type="gramStart"/>
      <w:r w:rsidRPr="002B36C1">
        <w:rPr>
          <w:rFonts w:ascii="Liberation Serif" w:hAnsi="Liberation Serif"/>
          <w:sz w:val="26"/>
          <w:szCs w:val="26"/>
        </w:rPr>
        <w:t>_  №</w:t>
      </w:r>
      <w:proofErr w:type="gramEnd"/>
      <w:r w:rsidRPr="002B36C1">
        <w:rPr>
          <w:rFonts w:ascii="Liberation Serif" w:hAnsi="Liberation Serif"/>
          <w:sz w:val="26"/>
          <w:szCs w:val="26"/>
        </w:rPr>
        <w:t xml:space="preserve">  ___</w:t>
      </w:r>
      <w:r w:rsidRPr="002B36C1">
        <w:rPr>
          <w:rFonts w:ascii="Liberation Serif" w:hAnsi="Liberation Serif"/>
          <w:sz w:val="26"/>
          <w:szCs w:val="26"/>
          <w:u w:val="single"/>
        </w:rPr>
        <w:t>953-П</w:t>
      </w:r>
      <w:r w:rsidRPr="002B36C1">
        <w:rPr>
          <w:rFonts w:ascii="Liberation Serif" w:hAnsi="Liberation Serif"/>
          <w:sz w:val="26"/>
          <w:szCs w:val="26"/>
        </w:rPr>
        <w:t xml:space="preserve">____ </w:t>
      </w:r>
    </w:p>
    <w:p w14:paraId="5D1BD4BD" w14:textId="63E26BF1" w:rsidR="00F70813" w:rsidRPr="00345CF8" w:rsidRDefault="00F70813" w:rsidP="00C73832">
      <w:pPr>
        <w:ind w:left="5954"/>
        <w:rPr>
          <w:rFonts w:ascii="Liberation Serif" w:hAnsi="Liberation Serif"/>
          <w:sz w:val="26"/>
          <w:szCs w:val="26"/>
        </w:rPr>
      </w:pPr>
      <w:bookmarkStart w:id="0" w:name="_GoBack"/>
      <w:bookmarkEnd w:id="0"/>
      <w:r w:rsidRPr="00345CF8">
        <w:rPr>
          <w:rFonts w:ascii="Liberation Serif" w:hAnsi="Liberation Serif"/>
          <w:sz w:val="26"/>
          <w:szCs w:val="26"/>
        </w:rPr>
        <w:t xml:space="preserve">«Об организации и проведении муниципального этапа конкурса </w:t>
      </w:r>
    </w:p>
    <w:p w14:paraId="0FBD506C" w14:textId="77777777" w:rsidR="00F70813" w:rsidRPr="00345CF8" w:rsidRDefault="0047799B" w:rsidP="00C73832">
      <w:pPr>
        <w:ind w:left="5954"/>
        <w:rPr>
          <w:rFonts w:ascii="Liberation Serif" w:hAnsi="Liberation Serif"/>
          <w:sz w:val="26"/>
          <w:szCs w:val="26"/>
        </w:rPr>
      </w:pPr>
      <w:r w:rsidRPr="00345CF8">
        <w:rPr>
          <w:rFonts w:ascii="Liberation Serif" w:hAnsi="Liberation Serif"/>
          <w:sz w:val="26"/>
          <w:szCs w:val="26"/>
        </w:rPr>
        <w:t>«Молодой педагог» в 2019</w:t>
      </w:r>
      <w:r w:rsidR="00F70813" w:rsidRPr="00345CF8">
        <w:rPr>
          <w:rFonts w:ascii="Liberation Serif" w:hAnsi="Liberation Serif"/>
          <w:sz w:val="26"/>
          <w:szCs w:val="26"/>
        </w:rPr>
        <w:t xml:space="preserve"> году</w:t>
      </w:r>
    </w:p>
    <w:p w14:paraId="6CC2F914" w14:textId="77777777" w:rsidR="00F70813" w:rsidRPr="00345CF8" w:rsidRDefault="00F70813" w:rsidP="00C73832">
      <w:pPr>
        <w:tabs>
          <w:tab w:val="left" w:pos="0"/>
        </w:tabs>
        <w:suppressAutoHyphens/>
        <w:jc w:val="both"/>
        <w:rPr>
          <w:rFonts w:ascii="Liberation Serif" w:hAnsi="Liberation Serif"/>
          <w:sz w:val="28"/>
          <w:szCs w:val="28"/>
        </w:rPr>
      </w:pPr>
    </w:p>
    <w:p w14:paraId="0EDA56CD" w14:textId="77777777" w:rsidR="00F70813" w:rsidRPr="00345CF8" w:rsidRDefault="00F70813" w:rsidP="00C73832">
      <w:pPr>
        <w:tabs>
          <w:tab w:val="left" w:pos="0"/>
        </w:tabs>
        <w:suppressAutoHyphens/>
        <w:jc w:val="both"/>
        <w:rPr>
          <w:rFonts w:ascii="Liberation Serif" w:hAnsi="Liberation Serif"/>
          <w:sz w:val="28"/>
          <w:szCs w:val="28"/>
        </w:rPr>
      </w:pPr>
    </w:p>
    <w:p w14:paraId="6940A48D" w14:textId="77777777" w:rsidR="00F70813" w:rsidRPr="00345CF8" w:rsidRDefault="00F70813" w:rsidP="00C7383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45CF8">
        <w:rPr>
          <w:rFonts w:ascii="Liberation Serif" w:hAnsi="Liberation Serif"/>
          <w:b/>
          <w:bCs/>
          <w:sz w:val="28"/>
          <w:szCs w:val="28"/>
        </w:rPr>
        <w:t xml:space="preserve">Состав жюри муниципального этапа </w:t>
      </w:r>
    </w:p>
    <w:p w14:paraId="3C3E4C69" w14:textId="419603B8" w:rsidR="00C73832" w:rsidRPr="00AA5B3B" w:rsidRDefault="00F70813" w:rsidP="00AA5B3B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45CF8">
        <w:rPr>
          <w:rFonts w:ascii="Liberation Serif" w:hAnsi="Liberation Serif"/>
          <w:b/>
          <w:bCs/>
          <w:sz w:val="28"/>
          <w:szCs w:val="28"/>
        </w:rPr>
        <w:t>конкурса «М</w:t>
      </w:r>
      <w:r w:rsidR="0047799B" w:rsidRPr="00345CF8">
        <w:rPr>
          <w:rFonts w:ascii="Liberation Serif" w:hAnsi="Liberation Serif"/>
          <w:b/>
          <w:bCs/>
          <w:sz w:val="28"/>
          <w:szCs w:val="28"/>
        </w:rPr>
        <w:t>олодой педагог» в 2019</w:t>
      </w:r>
      <w:r w:rsidRPr="00345CF8">
        <w:rPr>
          <w:rFonts w:ascii="Liberation Serif" w:hAnsi="Liberation Serif"/>
          <w:b/>
          <w:bCs/>
          <w:sz w:val="28"/>
          <w:szCs w:val="28"/>
        </w:rPr>
        <w:t xml:space="preserve"> году</w:t>
      </w:r>
    </w:p>
    <w:tbl>
      <w:tblPr>
        <w:tblpPr w:leftFromText="180" w:rightFromText="180" w:vertAnchor="text" w:horzAnchor="page" w:tblpX="1435" w:tblpY="175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E87486" w:rsidRPr="00345CF8" w14:paraId="21CB19FA" w14:textId="77777777" w:rsidTr="00C73832">
        <w:tc>
          <w:tcPr>
            <w:tcW w:w="4077" w:type="dxa"/>
            <w:shd w:val="clear" w:color="auto" w:fill="auto"/>
          </w:tcPr>
          <w:p w14:paraId="46783EFB" w14:textId="77777777" w:rsidR="00AA5B3B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 xml:space="preserve">1. Анохина </w:t>
            </w:r>
          </w:p>
          <w:p w14:paraId="242BC95F" w14:textId="0A2848A9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Наталья Евгеньевна</w:t>
            </w:r>
          </w:p>
          <w:p w14:paraId="66248206" w14:textId="77777777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5302F509" w14:textId="77777777" w:rsid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- руководитель ГМО учителей начальных классов</w:t>
            </w:r>
          </w:p>
          <w:p w14:paraId="219D1213" w14:textId="782F8B61" w:rsidR="00C73832" w:rsidRPr="00E87486" w:rsidRDefault="00C73832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E87486" w:rsidRPr="00345CF8" w14:paraId="2ED176A2" w14:textId="77777777" w:rsidTr="00C73832">
        <w:tc>
          <w:tcPr>
            <w:tcW w:w="4077" w:type="dxa"/>
            <w:shd w:val="clear" w:color="auto" w:fill="auto"/>
          </w:tcPr>
          <w:p w14:paraId="7739F404" w14:textId="77777777" w:rsidR="00AA5B3B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 xml:space="preserve">2. Ким </w:t>
            </w:r>
          </w:p>
          <w:p w14:paraId="3805F568" w14:textId="2CFF529C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Максим Григорьевич</w:t>
            </w:r>
          </w:p>
          <w:p w14:paraId="75DB6609" w14:textId="77777777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6ABA62D5" w14:textId="77777777" w:rsid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- ведущий специалист МКУ «Управление образования ГО Заречный»</w:t>
            </w:r>
          </w:p>
          <w:p w14:paraId="7CE66C30" w14:textId="37B9B751" w:rsidR="00C73832" w:rsidRPr="00E87486" w:rsidRDefault="00C73832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E87486" w:rsidRPr="00345CF8" w14:paraId="5E8A0678" w14:textId="77777777" w:rsidTr="00C73832">
        <w:tc>
          <w:tcPr>
            <w:tcW w:w="4077" w:type="dxa"/>
            <w:shd w:val="clear" w:color="auto" w:fill="auto"/>
          </w:tcPr>
          <w:p w14:paraId="1D9DE8E3" w14:textId="77777777" w:rsidR="00AA5B3B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 xml:space="preserve">3. Логинова </w:t>
            </w:r>
          </w:p>
          <w:p w14:paraId="4AEC4FFF" w14:textId="37644AFF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Ирина Борисовна</w:t>
            </w:r>
          </w:p>
          <w:p w14:paraId="0E3EB3E0" w14:textId="77777777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color w:val="FF0000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7E42848B" w14:textId="77777777" w:rsid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- начальник МКУ «Управление образования ГО Заречный»</w:t>
            </w:r>
          </w:p>
          <w:p w14:paraId="168745B6" w14:textId="019CFA7F" w:rsidR="00C73832" w:rsidRPr="00E87486" w:rsidRDefault="00C73832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E87486" w:rsidRPr="00345CF8" w14:paraId="12B55799" w14:textId="77777777" w:rsidTr="00C73832">
        <w:tc>
          <w:tcPr>
            <w:tcW w:w="4077" w:type="dxa"/>
            <w:shd w:val="clear" w:color="auto" w:fill="auto"/>
          </w:tcPr>
          <w:p w14:paraId="63C3A22A" w14:textId="77777777" w:rsidR="00AA5B3B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 xml:space="preserve">4. Петунина </w:t>
            </w:r>
          </w:p>
          <w:p w14:paraId="1A5A431B" w14:textId="46631FB1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Галина Федоровна</w:t>
            </w:r>
          </w:p>
          <w:p w14:paraId="7308D6D2" w14:textId="77777777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color w:val="FF0000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35262063" w14:textId="13CD24AC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- директор МБОУ ДОУ ГО Заречный «ЦДТ»</w:t>
            </w:r>
          </w:p>
        </w:tc>
      </w:tr>
      <w:tr w:rsidR="00E87486" w:rsidRPr="00345CF8" w14:paraId="1FDB4FB7" w14:textId="77777777" w:rsidTr="00C73832">
        <w:tc>
          <w:tcPr>
            <w:tcW w:w="4077" w:type="dxa"/>
            <w:shd w:val="clear" w:color="auto" w:fill="auto"/>
          </w:tcPr>
          <w:p w14:paraId="04936C5F" w14:textId="77777777" w:rsidR="00AA5B3B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5. Рагозина</w:t>
            </w:r>
          </w:p>
          <w:p w14:paraId="4004A75C" w14:textId="3046D1C1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Марина Анатольевна</w:t>
            </w:r>
          </w:p>
          <w:p w14:paraId="51EE560F" w14:textId="507DD57E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3F68503F" w14:textId="0D955C33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- директор МАОУ ГО Заречный «СОШ № 3»</w:t>
            </w:r>
          </w:p>
        </w:tc>
      </w:tr>
      <w:tr w:rsidR="00E87486" w:rsidRPr="00345CF8" w14:paraId="39CE8B4F" w14:textId="77777777" w:rsidTr="00C73832">
        <w:tc>
          <w:tcPr>
            <w:tcW w:w="4077" w:type="dxa"/>
            <w:shd w:val="clear" w:color="auto" w:fill="auto"/>
          </w:tcPr>
          <w:p w14:paraId="18887021" w14:textId="77777777" w:rsidR="00AA5B3B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 xml:space="preserve">6. Скоробогатова </w:t>
            </w:r>
          </w:p>
          <w:p w14:paraId="4B614CFC" w14:textId="3CC97B35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Яна Александровна</w:t>
            </w:r>
          </w:p>
        </w:tc>
        <w:tc>
          <w:tcPr>
            <w:tcW w:w="5954" w:type="dxa"/>
            <w:shd w:val="clear" w:color="auto" w:fill="auto"/>
          </w:tcPr>
          <w:p w14:paraId="76FA6298" w14:textId="77777777" w:rsid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 xml:space="preserve">- начальник </w:t>
            </w:r>
            <w:r w:rsidRPr="00E87486">
              <w:rPr>
                <w:sz w:val="28"/>
                <w:szCs w:val="28"/>
              </w:rPr>
              <w:t>МКУ</w:t>
            </w: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 xml:space="preserve"> «Управление культуры, спорта и молодежной политики ГО Заречный»</w:t>
            </w:r>
          </w:p>
          <w:p w14:paraId="6ED3436C" w14:textId="10E687F4" w:rsidR="00C73832" w:rsidRPr="00E87486" w:rsidRDefault="00C73832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E87486" w:rsidRPr="00345CF8" w14:paraId="1EDDCF1F" w14:textId="77777777" w:rsidTr="00C73832">
        <w:tc>
          <w:tcPr>
            <w:tcW w:w="4077" w:type="dxa"/>
            <w:shd w:val="clear" w:color="auto" w:fill="auto"/>
          </w:tcPr>
          <w:p w14:paraId="462B9BB4" w14:textId="77777777" w:rsidR="00AA5B3B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 xml:space="preserve">7. Уракчеева </w:t>
            </w:r>
          </w:p>
          <w:p w14:paraId="4C72A308" w14:textId="7ED4D63B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Елена Ивановна</w:t>
            </w:r>
          </w:p>
          <w:p w14:paraId="2FADADB5" w14:textId="5171043D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54E9E17B" w14:textId="77777777" w:rsid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- заместитель директора</w:t>
            </w:r>
            <w:r w:rsidRPr="00E87486">
              <w:rPr>
                <w:rFonts w:ascii="Liberation Serif" w:hAnsi="Liberation Serif"/>
                <w:sz w:val="28"/>
                <w:szCs w:val="28"/>
              </w:rPr>
              <w:t xml:space="preserve"> МКДОУ ГО Заречный «Детство»</w:t>
            </w:r>
          </w:p>
          <w:p w14:paraId="34EDB8F8" w14:textId="60310DC3" w:rsidR="00C73832" w:rsidRPr="00E87486" w:rsidRDefault="00C73832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E87486" w:rsidRPr="00345CF8" w14:paraId="06E229CD" w14:textId="77777777" w:rsidTr="00C73832">
        <w:tc>
          <w:tcPr>
            <w:tcW w:w="4077" w:type="dxa"/>
            <w:shd w:val="clear" w:color="auto" w:fill="auto"/>
          </w:tcPr>
          <w:p w14:paraId="5B274AE5" w14:textId="77777777" w:rsidR="00AA5B3B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 xml:space="preserve">8. Щепина </w:t>
            </w:r>
          </w:p>
          <w:p w14:paraId="48E0B984" w14:textId="385CCCBD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Светлана Николаевна</w:t>
            </w:r>
          </w:p>
          <w:p w14:paraId="76ADF338" w14:textId="4232278E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0A58AC99" w14:textId="78C37AF4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- председатель Заречной городской организации Профсоюза работников народного образования и науки РФ</w:t>
            </w:r>
          </w:p>
        </w:tc>
      </w:tr>
      <w:tr w:rsidR="00E87486" w:rsidRPr="00345CF8" w14:paraId="30CE15AD" w14:textId="77777777" w:rsidTr="00C73832">
        <w:tc>
          <w:tcPr>
            <w:tcW w:w="4077" w:type="dxa"/>
            <w:shd w:val="clear" w:color="auto" w:fill="auto"/>
          </w:tcPr>
          <w:p w14:paraId="06C0CBD8" w14:textId="77777777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 xml:space="preserve">Представитель администрации городского округа Заречный </w:t>
            </w:r>
          </w:p>
          <w:p w14:paraId="60C4C210" w14:textId="2D58BEAA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87486">
              <w:rPr>
                <w:rFonts w:ascii="Liberation Serif" w:hAnsi="Liberation Serif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5954" w:type="dxa"/>
            <w:shd w:val="clear" w:color="auto" w:fill="auto"/>
          </w:tcPr>
          <w:p w14:paraId="7755C75C" w14:textId="157F23E1" w:rsidR="00E87486" w:rsidRPr="00E87486" w:rsidRDefault="00E87486" w:rsidP="00C73832">
            <w:pPr>
              <w:suppressAutoHyphens/>
              <w:spacing w:line="276" w:lineRule="auto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</w:tbl>
    <w:p w14:paraId="3D6E56B9" w14:textId="33C74859" w:rsidR="00AA00C4" w:rsidRDefault="00AA00C4" w:rsidP="00C73832">
      <w:pPr>
        <w:rPr>
          <w:rFonts w:ascii="Liberation Serif" w:hAnsi="Liberation Serif"/>
        </w:rPr>
      </w:pPr>
    </w:p>
    <w:p w14:paraId="7F2F4C1B" w14:textId="77777777" w:rsidR="00C73832" w:rsidRPr="00345CF8" w:rsidRDefault="00C73832" w:rsidP="00C73832">
      <w:pPr>
        <w:rPr>
          <w:rFonts w:ascii="Liberation Serif" w:hAnsi="Liberation Serif"/>
        </w:rPr>
      </w:pPr>
    </w:p>
    <w:p w14:paraId="4D01CFFF" w14:textId="77777777" w:rsidR="008F6A07" w:rsidRPr="00345CF8" w:rsidRDefault="008F6A07" w:rsidP="00C73832">
      <w:pPr>
        <w:jc w:val="both"/>
        <w:rPr>
          <w:rFonts w:ascii="Liberation Serif" w:hAnsi="Liberation Serif"/>
          <w:sz w:val="28"/>
          <w:szCs w:val="28"/>
        </w:rPr>
      </w:pPr>
    </w:p>
    <w:sectPr w:rsidR="008F6A07" w:rsidRPr="00345CF8" w:rsidSect="00C73832">
      <w:pgSz w:w="11906" w:h="16838" w:code="9"/>
      <w:pgMar w:top="1134" w:right="424" w:bottom="1134" w:left="567" w:header="709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16DF45" w16cid:durableId="212F2921"/>
  <w16cid:commentId w16cid:paraId="7280430A" w16cid:durableId="212F2A5D"/>
  <w16cid:commentId w16cid:paraId="3D98C2E8" w16cid:durableId="212F2A52"/>
  <w16cid:commentId w16cid:paraId="6BF411D9" w16cid:durableId="212F2AC9"/>
  <w16cid:commentId w16cid:paraId="0D5DB1BD" w16cid:durableId="212F2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8949F" w14:textId="77777777" w:rsidR="009C25DA" w:rsidRDefault="009C25DA" w:rsidP="0016798D">
      <w:r>
        <w:separator/>
      </w:r>
    </w:p>
  </w:endnote>
  <w:endnote w:type="continuationSeparator" w:id="0">
    <w:p w14:paraId="3A14B24D" w14:textId="77777777" w:rsidR="009C25DA" w:rsidRDefault="009C25DA" w:rsidP="0016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6AAA8" w14:textId="77777777" w:rsidR="009C25DA" w:rsidRDefault="009C25DA" w:rsidP="0016798D">
      <w:r>
        <w:separator/>
      </w:r>
    </w:p>
  </w:footnote>
  <w:footnote w:type="continuationSeparator" w:id="0">
    <w:p w14:paraId="05D201B7" w14:textId="77777777" w:rsidR="009C25DA" w:rsidRDefault="009C25DA" w:rsidP="0016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93747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14:paraId="737643FA" w14:textId="6DE429AD" w:rsidR="00C048CB" w:rsidRPr="00C73832" w:rsidRDefault="00C048CB">
        <w:pPr>
          <w:pStyle w:val="a8"/>
          <w:jc w:val="center"/>
          <w:rPr>
            <w:rFonts w:ascii="Liberation Serif" w:hAnsi="Liberation Serif"/>
            <w:sz w:val="28"/>
          </w:rPr>
        </w:pPr>
        <w:r w:rsidRPr="00C73832">
          <w:rPr>
            <w:rFonts w:ascii="Liberation Serif" w:hAnsi="Liberation Serif"/>
            <w:sz w:val="28"/>
          </w:rPr>
          <w:fldChar w:fldCharType="begin"/>
        </w:r>
        <w:r w:rsidRPr="00C73832">
          <w:rPr>
            <w:rFonts w:ascii="Liberation Serif" w:hAnsi="Liberation Serif"/>
            <w:sz w:val="28"/>
          </w:rPr>
          <w:instrText>PAGE   \* MERGEFORMAT</w:instrText>
        </w:r>
        <w:r w:rsidRPr="00C73832">
          <w:rPr>
            <w:rFonts w:ascii="Liberation Serif" w:hAnsi="Liberation Serif"/>
            <w:sz w:val="28"/>
          </w:rPr>
          <w:fldChar w:fldCharType="separate"/>
        </w:r>
        <w:r w:rsidR="007E4665">
          <w:rPr>
            <w:rFonts w:ascii="Liberation Serif" w:hAnsi="Liberation Serif"/>
            <w:noProof/>
            <w:sz w:val="28"/>
          </w:rPr>
          <w:t>3</w:t>
        </w:r>
        <w:r w:rsidRPr="00C73832">
          <w:rPr>
            <w:rFonts w:ascii="Liberation Serif" w:hAnsi="Liberation Serif"/>
            <w:sz w:val="28"/>
          </w:rPr>
          <w:fldChar w:fldCharType="end"/>
        </w:r>
      </w:p>
    </w:sdtContent>
  </w:sdt>
  <w:p w14:paraId="1B1ABD64" w14:textId="77777777" w:rsidR="00C048CB" w:rsidRPr="00C73832" w:rsidRDefault="00C048CB">
    <w:pPr>
      <w:pStyle w:val="a8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228"/>
    <w:multiLevelType w:val="multilevel"/>
    <w:tmpl w:val="C7440060"/>
    <w:lvl w:ilvl="0">
      <w:start w:val="1"/>
      <w:numFmt w:val="decimal"/>
      <w:lvlText w:val="3.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91D4F1D"/>
    <w:multiLevelType w:val="multilevel"/>
    <w:tmpl w:val="9DB82DA6"/>
    <w:lvl w:ilvl="0">
      <w:start w:val="3"/>
      <w:numFmt w:val="decimal"/>
      <w:lvlText w:val="5.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971654A"/>
    <w:multiLevelType w:val="multilevel"/>
    <w:tmpl w:val="7F16EFCC"/>
    <w:lvl w:ilvl="0">
      <w:start w:val="1"/>
      <w:numFmt w:val="decimal"/>
      <w:lvlText w:val="5.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A965E76"/>
    <w:multiLevelType w:val="multilevel"/>
    <w:tmpl w:val="C05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FC6A28"/>
    <w:multiLevelType w:val="hybridMultilevel"/>
    <w:tmpl w:val="42E0FB74"/>
    <w:lvl w:ilvl="0" w:tplc="430210D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99622E"/>
    <w:multiLevelType w:val="hybridMultilevel"/>
    <w:tmpl w:val="15967222"/>
    <w:lvl w:ilvl="0" w:tplc="0DB4F5E2">
      <w:start w:val="1"/>
      <w:numFmt w:val="decimal"/>
      <w:lvlText w:val="%1)"/>
      <w:lvlJc w:val="left"/>
      <w:pPr>
        <w:ind w:left="1356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13060708"/>
    <w:multiLevelType w:val="hybridMultilevel"/>
    <w:tmpl w:val="BEC6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79D2"/>
    <w:multiLevelType w:val="hybridMultilevel"/>
    <w:tmpl w:val="920EC0A0"/>
    <w:lvl w:ilvl="0" w:tplc="63A419DC">
      <w:start w:val="7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7193CC0"/>
    <w:multiLevelType w:val="multilevel"/>
    <w:tmpl w:val="C05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F511EA5"/>
    <w:multiLevelType w:val="hybridMultilevel"/>
    <w:tmpl w:val="9854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96305"/>
    <w:multiLevelType w:val="hybridMultilevel"/>
    <w:tmpl w:val="E6E68368"/>
    <w:lvl w:ilvl="0" w:tplc="E1BA5702">
      <w:start w:val="2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7968"/>
    <w:multiLevelType w:val="multilevel"/>
    <w:tmpl w:val="C05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A6231C6"/>
    <w:multiLevelType w:val="multilevel"/>
    <w:tmpl w:val="0D9EB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C9211D5"/>
    <w:multiLevelType w:val="hybridMultilevel"/>
    <w:tmpl w:val="957A1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E6DA6"/>
    <w:multiLevelType w:val="hybridMultilevel"/>
    <w:tmpl w:val="9EB88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BC4DC7"/>
    <w:multiLevelType w:val="hybridMultilevel"/>
    <w:tmpl w:val="5DDE7BA4"/>
    <w:lvl w:ilvl="0" w:tplc="DF4AD8D8">
      <w:start w:val="1"/>
      <w:numFmt w:val="decimal"/>
      <w:lvlText w:val="%1)"/>
      <w:lvlJc w:val="left"/>
      <w:pPr>
        <w:ind w:left="149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2FE09E0"/>
    <w:multiLevelType w:val="hybridMultilevel"/>
    <w:tmpl w:val="9DA681B8"/>
    <w:lvl w:ilvl="0" w:tplc="D6E23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4E4ECB"/>
    <w:multiLevelType w:val="multilevel"/>
    <w:tmpl w:val="F4B8FA4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8" w15:restartNumberingAfterBreak="0">
    <w:nsid w:val="35A35AB3"/>
    <w:multiLevelType w:val="multilevel"/>
    <w:tmpl w:val="7890925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37A14D86"/>
    <w:multiLevelType w:val="hybridMultilevel"/>
    <w:tmpl w:val="FC68A584"/>
    <w:lvl w:ilvl="0" w:tplc="628028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93AB0"/>
    <w:multiLevelType w:val="multilevel"/>
    <w:tmpl w:val="6C9630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 w15:restartNumberingAfterBreak="0">
    <w:nsid w:val="3BAF650A"/>
    <w:multiLevelType w:val="hybridMultilevel"/>
    <w:tmpl w:val="EE0E2F9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0BC2B12"/>
    <w:multiLevelType w:val="multilevel"/>
    <w:tmpl w:val="0BD41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5AF08F2"/>
    <w:multiLevelType w:val="hybridMultilevel"/>
    <w:tmpl w:val="F0FCB46C"/>
    <w:lvl w:ilvl="0" w:tplc="12F0EF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15CB"/>
    <w:multiLevelType w:val="multilevel"/>
    <w:tmpl w:val="C05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6A367D3"/>
    <w:multiLevelType w:val="multilevel"/>
    <w:tmpl w:val="0D9EB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B4A7629"/>
    <w:multiLevelType w:val="multilevel"/>
    <w:tmpl w:val="3368ACF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5BC13DB3"/>
    <w:multiLevelType w:val="hybridMultilevel"/>
    <w:tmpl w:val="AF6A178E"/>
    <w:lvl w:ilvl="0" w:tplc="0B9A69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10761C"/>
    <w:multiLevelType w:val="hybridMultilevel"/>
    <w:tmpl w:val="E45A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A144FB"/>
    <w:multiLevelType w:val="multilevel"/>
    <w:tmpl w:val="49CC686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154DA8"/>
    <w:multiLevelType w:val="multilevel"/>
    <w:tmpl w:val="B19068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5827708"/>
    <w:multiLevelType w:val="hybridMultilevel"/>
    <w:tmpl w:val="799E1E7E"/>
    <w:lvl w:ilvl="0" w:tplc="ADEA8BA4">
      <w:start w:val="3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66A4B75"/>
    <w:multiLevelType w:val="hybridMultilevel"/>
    <w:tmpl w:val="B442EAD6"/>
    <w:lvl w:ilvl="0" w:tplc="8A4E77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4B70F5"/>
    <w:multiLevelType w:val="hybridMultilevel"/>
    <w:tmpl w:val="1D6E50EE"/>
    <w:lvl w:ilvl="0" w:tplc="BE08B3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3A2A52"/>
    <w:multiLevelType w:val="multilevel"/>
    <w:tmpl w:val="4B4C36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33454DE"/>
    <w:multiLevelType w:val="multilevel"/>
    <w:tmpl w:val="25D013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4634DA6"/>
    <w:multiLevelType w:val="hybridMultilevel"/>
    <w:tmpl w:val="BF70B5D4"/>
    <w:lvl w:ilvl="0" w:tplc="054C78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F1BB3"/>
    <w:multiLevelType w:val="hybridMultilevel"/>
    <w:tmpl w:val="6630B5F2"/>
    <w:lvl w:ilvl="0" w:tplc="57AE42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C158A5"/>
    <w:multiLevelType w:val="hybridMultilevel"/>
    <w:tmpl w:val="759A1FCC"/>
    <w:lvl w:ilvl="0" w:tplc="E86AC9F0">
      <w:start w:val="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 w15:restartNumberingAfterBreak="0">
    <w:nsid w:val="7E5C74FC"/>
    <w:multiLevelType w:val="multilevel"/>
    <w:tmpl w:val="C05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18"/>
  </w:num>
  <w:num w:numId="5">
    <w:abstractNumId w:val="26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16"/>
  </w:num>
  <w:num w:numId="11">
    <w:abstractNumId w:val="9"/>
  </w:num>
  <w:num w:numId="12">
    <w:abstractNumId w:val="20"/>
  </w:num>
  <w:num w:numId="13">
    <w:abstractNumId w:val="29"/>
  </w:num>
  <w:num w:numId="14">
    <w:abstractNumId w:val="6"/>
  </w:num>
  <w:num w:numId="15">
    <w:abstractNumId w:val="38"/>
  </w:num>
  <w:num w:numId="16">
    <w:abstractNumId w:val="31"/>
  </w:num>
  <w:num w:numId="17">
    <w:abstractNumId w:val="19"/>
  </w:num>
  <w:num w:numId="18">
    <w:abstractNumId w:val="21"/>
  </w:num>
  <w:num w:numId="19">
    <w:abstractNumId w:val="37"/>
  </w:num>
  <w:num w:numId="20">
    <w:abstractNumId w:val="34"/>
  </w:num>
  <w:num w:numId="21">
    <w:abstractNumId w:val="17"/>
  </w:num>
  <w:num w:numId="22">
    <w:abstractNumId w:val="5"/>
  </w:num>
  <w:num w:numId="23">
    <w:abstractNumId w:val="33"/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4"/>
  </w:num>
  <w:num w:numId="30">
    <w:abstractNumId w:val="14"/>
  </w:num>
  <w:num w:numId="31">
    <w:abstractNumId w:val="35"/>
  </w:num>
  <w:num w:numId="32">
    <w:abstractNumId w:val="36"/>
  </w:num>
  <w:num w:numId="33">
    <w:abstractNumId w:val="13"/>
  </w:num>
  <w:num w:numId="34">
    <w:abstractNumId w:val="15"/>
  </w:num>
  <w:num w:numId="35">
    <w:abstractNumId w:val="7"/>
  </w:num>
  <w:num w:numId="36">
    <w:abstractNumId w:val="27"/>
  </w:num>
  <w:num w:numId="37">
    <w:abstractNumId w:val="32"/>
  </w:num>
  <w:num w:numId="38">
    <w:abstractNumId w:val="25"/>
  </w:num>
  <w:num w:numId="39">
    <w:abstractNumId w:val="3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8E"/>
    <w:rsid w:val="0001599D"/>
    <w:rsid w:val="000458D1"/>
    <w:rsid w:val="000512DD"/>
    <w:rsid w:val="001210D6"/>
    <w:rsid w:val="0016798D"/>
    <w:rsid w:val="00185ACE"/>
    <w:rsid w:val="001C3646"/>
    <w:rsid w:val="002B36C1"/>
    <w:rsid w:val="00345CF8"/>
    <w:rsid w:val="0036286F"/>
    <w:rsid w:val="003A376B"/>
    <w:rsid w:val="003C221D"/>
    <w:rsid w:val="003E0809"/>
    <w:rsid w:val="00451D06"/>
    <w:rsid w:val="00463C54"/>
    <w:rsid w:val="0047799B"/>
    <w:rsid w:val="0048775F"/>
    <w:rsid w:val="0049363E"/>
    <w:rsid w:val="004C4285"/>
    <w:rsid w:val="00532C35"/>
    <w:rsid w:val="00556DC7"/>
    <w:rsid w:val="00611557"/>
    <w:rsid w:val="0061728E"/>
    <w:rsid w:val="00627543"/>
    <w:rsid w:val="006A61F9"/>
    <w:rsid w:val="006C5D0F"/>
    <w:rsid w:val="006F6ABF"/>
    <w:rsid w:val="0071648C"/>
    <w:rsid w:val="00727E46"/>
    <w:rsid w:val="007664F1"/>
    <w:rsid w:val="007C5094"/>
    <w:rsid w:val="007E4665"/>
    <w:rsid w:val="00802411"/>
    <w:rsid w:val="008171E8"/>
    <w:rsid w:val="00821ED6"/>
    <w:rsid w:val="008A7712"/>
    <w:rsid w:val="008D24F5"/>
    <w:rsid w:val="008D25AA"/>
    <w:rsid w:val="008E7D37"/>
    <w:rsid w:val="008F6A07"/>
    <w:rsid w:val="00920D03"/>
    <w:rsid w:val="0097092A"/>
    <w:rsid w:val="009748D7"/>
    <w:rsid w:val="009C25DA"/>
    <w:rsid w:val="00A206D4"/>
    <w:rsid w:val="00A41A1B"/>
    <w:rsid w:val="00A8613B"/>
    <w:rsid w:val="00AA00C4"/>
    <w:rsid w:val="00AA5B3B"/>
    <w:rsid w:val="00AB607B"/>
    <w:rsid w:val="00AD7CF1"/>
    <w:rsid w:val="00B449A7"/>
    <w:rsid w:val="00B95656"/>
    <w:rsid w:val="00BE1E06"/>
    <w:rsid w:val="00BF0B26"/>
    <w:rsid w:val="00C048CB"/>
    <w:rsid w:val="00C70BB6"/>
    <w:rsid w:val="00C73832"/>
    <w:rsid w:val="00C74CE1"/>
    <w:rsid w:val="00C85972"/>
    <w:rsid w:val="00C92CD3"/>
    <w:rsid w:val="00E867EE"/>
    <w:rsid w:val="00E87486"/>
    <w:rsid w:val="00EA64B0"/>
    <w:rsid w:val="00EF0C10"/>
    <w:rsid w:val="00F00732"/>
    <w:rsid w:val="00F3552A"/>
    <w:rsid w:val="00F70813"/>
    <w:rsid w:val="00FB415F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C77E2"/>
  <w15:docId w15:val="{C807D90A-5736-4360-81EB-B6D5544C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8E"/>
    <w:pPr>
      <w:ind w:left="720"/>
      <w:contextualSpacing/>
    </w:pPr>
  </w:style>
  <w:style w:type="character" w:styleId="a4">
    <w:name w:val="Hyperlink"/>
    <w:uiPriority w:val="99"/>
    <w:unhideWhenUsed/>
    <w:rsid w:val="0061728E"/>
    <w:rPr>
      <w:color w:val="0000FF"/>
      <w:u w:val="single"/>
    </w:rPr>
  </w:style>
  <w:style w:type="paragraph" w:styleId="2">
    <w:name w:val="Body Text 2"/>
    <w:basedOn w:val="a"/>
    <w:link w:val="20"/>
    <w:semiHidden/>
    <w:rsid w:val="008A7712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8A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92C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2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75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49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79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7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79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7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C048C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048C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04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48C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04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C0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dt_zar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D9474-0C32-4D47-8C96-C64FD810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B36B09EA</Template>
  <TotalTime>5</TotalTime>
  <Pages>15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 Измоденова</cp:lastModifiedBy>
  <cp:revision>4</cp:revision>
  <cp:lastPrinted>2019-09-24T09:59:00Z</cp:lastPrinted>
  <dcterms:created xsi:type="dcterms:W3CDTF">2019-09-24T10:00:00Z</dcterms:created>
  <dcterms:modified xsi:type="dcterms:W3CDTF">2019-09-25T08:36:00Z</dcterms:modified>
</cp:coreProperties>
</file>