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42" w:rsidRPr="007B3608" w:rsidRDefault="00AE1142" w:rsidP="00C3044D">
      <w:pPr>
        <w:tabs>
          <w:tab w:val="left" w:pos="6521"/>
        </w:tabs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AE1142" w:rsidRPr="007B3608" w:rsidRDefault="00AE1142" w:rsidP="00C3044D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AE1142" w:rsidRDefault="00AE1142" w:rsidP="00C3044D">
      <w:pPr>
        <w:pStyle w:val="NormalWeb"/>
        <w:shd w:val="clear" w:color="auto" w:fill="FFFFFF"/>
        <w:spacing w:before="0" w:beforeAutospacing="0" w:after="0" w:afterAutospacing="0"/>
        <w:ind w:left="4536"/>
        <w:jc w:val="both"/>
        <w:rPr>
          <w:sz w:val="28"/>
          <w:szCs w:val="28"/>
        </w:rPr>
      </w:pPr>
      <w:r w:rsidRPr="007B3608">
        <w:rPr>
          <w:sz w:val="28"/>
          <w:szCs w:val="28"/>
        </w:rPr>
        <w:t xml:space="preserve">к постановлению </w:t>
      </w:r>
    </w:p>
    <w:p w:rsidR="00AE1142" w:rsidRPr="007B3608" w:rsidRDefault="00AE1142" w:rsidP="00C3044D">
      <w:pPr>
        <w:pStyle w:val="NormalWeb"/>
        <w:shd w:val="clear" w:color="auto" w:fill="FFFFFF"/>
        <w:spacing w:before="0" w:beforeAutospacing="0" w:after="0" w:afterAutospacing="0"/>
        <w:ind w:left="4536"/>
        <w:jc w:val="both"/>
        <w:rPr>
          <w:bCs/>
          <w:color w:val="000000"/>
          <w:sz w:val="28"/>
          <w:szCs w:val="28"/>
        </w:rPr>
      </w:pPr>
      <w:r w:rsidRPr="007B3608">
        <w:rPr>
          <w:sz w:val="28"/>
          <w:szCs w:val="28"/>
        </w:rPr>
        <w:t>администрации</w:t>
      </w:r>
      <w:r>
        <w:rPr>
          <w:sz w:val="28"/>
          <w:szCs w:val="28"/>
        </w:rPr>
        <w:t> </w:t>
      </w:r>
      <w:r w:rsidRPr="007B3608">
        <w:rPr>
          <w:bCs/>
          <w:color w:val="000000"/>
          <w:sz w:val="28"/>
          <w:szCs w:val="28"/>
        </w:rPr>
        <w:t xml:space="preserve">Суровикинского муниципального района </w:t>
      </w:r>
    </w:p>
    <w:p w:rsidR="00AE1142" w:rsidRPr="007B3608" w:rsidRDefault="00AE1142" w:rsidP="00C3044D">
      <w:pPr>
        <w:pStyle w:val="NormalWeb"/>
        <w:shd w:val="clear" w:color="auto" w:fill="FFFFFF"/>
        <w:spacing w:before="0" w:beforeAutospacing="0" w:after="0" w:afterAutospacing="0"/>
        <w:ind w:left="4536"/>
        <w:jc w:val="both"/>
        <w:rPr>
          <w:bCs/>
          <w:color w:val="000000"/>
          <w:sz w:val="28"/>
          <w:szCs w:val="28"/>
        </w:rPr>
      </w:pPr>
    </w:p>
    <w:p w:rsidR="00AE1142" w:rsidRPr="007B3608" w:rsidRDefault="00AE1142" w:rsidP="00C3044D">
      <w:pPr>
        <w:pStyle w:val="NormalWeb"/>
        <w:shd w:val="clear" w:color="auto" w:fill="FFFFFF"/>
        <w:spacing w:before="0" w:beforeAutospacing="0" w:after="0" w:afterAutospacing="0"/>
        <w:ind w:left="4536"/>
        <w:jc w:val="both"/>
        <w:rPr>
          <w:bCs/>
          <w:color w:val="000000"/>
          <w:sz w:val="28"/>
          <w:szCs w:val="28"/>
        </w:rPr>
      </w:pPr>
      <w:r w:rsidRPr="007B3608">
        <w:rPr>
          <w:bCs/>
          <w:color w:val="000000"/>
          <w:sz w:val="28"/>
          <w:szCs w:val="28"/>
        </w:rPr>
        <w:t>от</w:t>
      </w:r>
      <w:r>
        <w:rPr>
          <w:bCs/>
          <w:color w:val="000000"/>
          <w:sz w:val="28"/>
          <w:szCs w:val="28"/>
        </w:rPr>
        <w:t xml:space="preserve">                    №</w:t>
      </w:r>
      <w:r w:rsidRPr="007B3608">
        <w:rPr>
          <w:bCs/>
          <w:color w:val="000000"/>
          <w:sz w:val="28"/>
          <w:szCs w:val="28"/>
        </w:rPr>
        <w:t xml:space="preserve"> </w:t>
      </w:r>
    </w:p>
    <w:p w:rsidR="00AE1142" w:rsidRDefault="00AE1142" w:rsidP="00C304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1142" w:rsidRPr="007B3608" w:rsidRDefault="00AE1142" w:rsidP="00C304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AE1142" w:rsidRDefault="00AE1142" w:rsidP="00C304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1142" w:rsidRPr="007B3608" w:rsidRDefault="00AE1142" w:rsidP="00C304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3608">
        <w:rPr>
          <w:rFonts w:ascii="Times New Roman" w:hAnsi="Times New Roman"/>
          <w:sz w:val="28"/>
          <w:szCs w:val="28"/>
        </w:rPr>
        <w:t xml:space="preserve">о проведении независимой оценки качества </w:t>
      </w:r>
      <w:r>
        <w:rPr>
          <w:rFonts w:ascii="Times New Roman" w:hAnsi="Times New Roman"/>
          <w:sz w:val="28"/>
          <w:szCs w:val="28"/>
        </w:rPr>
        <w:t>образовательной деятельности муниципальных образовательных организаций, расположенных</w:t>
      </w:r>
      <w:r w:rsidRPr="007B3608">
        <w:rPr>
          <w:rFonts w:ascii="Times New Roman" w:hAnsi="Times New Roman"/>
          <w:sz w:val="28"/>
          <w:szCs w:val="28"/>
        </w:rPr>
        <w:t xml:space="preserve"> на территории Суровикинского муниципального района Волгоградской области</w:t>
      </w:r>
    </w:p>
    <w:p w:rsidR="00AE1142" w:rsidRPr="007B3608" w:rsidRDefault="00AE1142" w:rsidP="00C304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1142" w:rsidRPr="007B3608" w:rsidRDefault="00AE1142" w:rsidP="00C3044D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AE1142" w:rsidRPr="007B3608" w:rsidRDefault="00AE1142" w:rsidP="00C3044D">
      <w:pPr>
        <w:spacing w:after="0" w:line="240" w:lineRule="auto"/>
        <w:ind w:left="567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AE1142" w:rsidRPr="00B4398A" w:rsidRDefault="00AE1142" w:rsidP="00A7793C">
      <w:pPr>
        <w:pStyle w:val="ListParagraph"/>
        <w:numPr>
          <w:ilvl w:val="1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7B3608">
        <w:rPr>
          <w:rFonts w:ascii="Times New Roman" w:eastAsia="Arial Unicode MS" w:hAnsi="Times New Roman"/>
          <w:color w:val="000000"/>
          <w:sz w:val="28"/>
          <w:szCs w:val="28"/>
        </w:rPr>
        <w:t xml:space="preserve">Настоящее Положение о проведении независимой оценки качества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образовательной деятельности муниципальных образовательных организаций</w:t>
      </w:r>
      <w:r w:rsidRPr="007B3608">
        <w:rPr>
          <w:rFonts w:ascii="Times New Roman" w:eastAsia="Arial Unicode MS" w:hAnsi="Times New Roman"/>
          <w:color w:val="000000"/>
          <w:sz w:val="28"/>
          <w:szCs w:val="28"/>
        </w:rPr>
        <w:t>, расположенны</w:t>
      </w:r>
      <w:r>
        <w:rPr>
          <w:rFonts w:ascii="Times New Roman" w:eastAsia="Arial Unicode MS" w:hAnsi="Times New Roman"/>
          <w:color w:val="000000"/>
          <w:sz w:val="28"/>
          <w:szCs w:val="28"/>
        </w:rPr>
        <w:t>х</w:t>
      </w:r>
      <w:r w:rsidRPr="007B3608">
        <w:rPr>
          <w:rFonts w:ascii="Times New Roman" w:eastAsia="Arial Unicode MS" w:hAnsi="Times New Roman"/>
          <w:color w:val="000000"/>
          <w:sz w:val="28"/>
          <w:szCs w:val="28"/>
        </w:rPr>
        <w:t xml:space="preserve"> на территории Суровикинского муниципального района Волгоградской области (далее - Положение) разработано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в соответствии со статьей</w:t>
      </w:r>
      <w:r w:rsidRPr="007B3608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95.2 Федерального закона от 29.12.2012 № 273-ФЗ «Об образовании в Российской Федерации»</w:t>
      </w:r>
      <w:r w:rsidRPr="007B360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приказов Министерства образования и науки Российской Федерации от 05.12.2014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деятельность, от 29.02.2015 № 172 «Об утверждении плана работ Министерства</w:t>
      </w:r>
      <w:r w:rsidRPr="008563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 и науки Российской Федерации по независимой оценке качества работы организаций, оказывающих услуги в сфере образования, на 2016-2018 годы и порядка рассмотрения результатов независимой оценки качества работы организаций, оказывающих услуги в сфере образования».</w:t>
      </w:r>
    </w:p>
    <w:p w:rsidR="00AE1142" w:rsidRDefault="00AE1142" w:rsidP="00A7793C">
      <w:pPr>
        <w:pStyle w:val="ListParagraph"/>
        <w:widowControl w:val="0"/>
        <w:numPr>
          <w:ilvl w:val="1"/>
          <w:numId w:val="3"/>
        </w:numPr>
        <w:suppressAutoHyphens/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7B3608">
        <w:rPr>
          <w:rFonts w:ascii="Times New Roman" w:eastAsia="Arial Unicode MS" w:hAnsi="Times New Roman"/>
          <w:color w:val="000000"/>
          <w:sz w:val="28"/>
          <w:szCs w:val="28"/>
        </w:rPr>
        <w:t xml:space="preserve">Независимая оценка качества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образовательной деятельности муниципальных образовательных организаций, осуществляется в отношении муниципальных образовательных организаций, расположенных на территории </w:t>
      </w:r>
      <w:r w:rsidRPr="007B3608">
        <w:rPr>
          <w:rFonts w:ascii="Times New Roman" w:eastAsia="Arial Unicode MS" w:hAnsi="Times New Roman"/>
          <w:color w:val="000000"/>
          <w:sz w:val="28"/>
          <w:szCs w:val="28"/>
        </w:rPr>
        <w:t xml:space="preserve"> Суровикинского муниципального района Волгоградской области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(далее – МОО).</w:t>
      </w:r>
    </w:p>
    <w:p w:rsidR="00AE1142" w:rsidRDefault="00AE1142" w:rsidP="00A7793C">
      <w:pPr>
        <w:pStyle w:val="ListParagraph"/>
        <w:widowControl w:val="0"/>
        <w:numPr>
          <w:ilvl w:val="1"/>
          <w:numId w:val="3"/>
        </w:numPr>
        <w:suppressAutoHyphens/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Независимая оценка качества образовательной деятельности МОО </w:t>
      </w:r>
      <w:r w:rsidRPr="007B3608">
        <w:rPr>
          <w:rFonts w:ascii="Times New Roman" w:eastAsia="Arial Unicode MS" w:hAnsi="Times New Roman"/>
          <w:color w:val="000000"/>
          <w:sz w:val="28"/>
          <w:szCs w:val="28"/>
        </w:rPr>
        <w:t xml:space="preserve"> является одной из форм общественного контроля и проводится в целях предоставления гражданам информации о качестве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образовательной деятельности</w:t>
      </w:r>
      <w:r w:rsidRPr="007B3608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МОО</w:t>
      </w:r>
      <w:r w:rsidRPr="007B3608">
        <w:rPr>
          <w:rFonts w:ascii="Times New Roman" w:eastAsia="Arial Unicode MS" w:hAnsi="Times New Roman"/>
          <w:color w:val="000000"/>
          <w:sz w:val="28"/>
          <w:szCs w:val="28"/>
        </w:rPr>
        <w:t xml:space="preserve">, а также в целях повышения качества их деятельности. </w:t>
      </w:r>
    </w:p>
    <w:p w:rsidR="00AE1142" w:rsidRPr="007B3608" w:rsidRDefault="00AE1142" w:rsidP="00A7793C">
      <w:pPr>
        <w:pStyle w:val="1"/>
        <w:widowControl w:val="0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Независимая оценка качества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образовательной деятельности МОО</w:t>
      </w: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предусматривает оценку условий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образовательной деятельности </w:t>
      </w: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по таким общим критериям, как открытость и доступность информации об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МОО</w:t>
      </w: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>; комфортность условий предоставления услуг и доступность их получения; время ожидания предоставления услуги; доброжелательность, вежливость, компе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тентность работников МОО</w:t>
      </w: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; удовлетворенность качеством оказания услуг. </w:t>
      </w:r>
    </w:p>
    <w:p w:rsidR="00AE1142" w:rsidRPr="007B3608" w:rsidRDefault="00AE1142" w:rsidP="00646D95">
      <w:pPr>
        <w:pStyle w:val="1"/>
        <w:widowControl w:val="0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При проведении независимой оценки качества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образовательной деятельности МОО</w:t>
      </w: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используется общедоступная информация об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МОО</w:t>
      </w: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>, размещаемая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 том числе в форме открытых данных.</w:t>
      </w:r>
    </w:p>
    <w:p w:rsidR="00AE1142" w:rsidRPr="007B3608" w:rsidRDefault="00AE1142" w:rsidP="00646D95">
      <w:pPr>
        <w:pStyle w:val="1"/>
        <w:widowControl w:val="0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 целях создания условий для организации проведения независимой оценки качества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образовательной деятельности МОО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администрация </w:t>
      </w: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Суровикинского муниципального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района Волгоградской  области (далее – администрация), </w:t>
      </w: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 участием общественных организаций формирует общественный совет по проведению независимой оценки качества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образовательной деятельности МОО</w:t>
      </w: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(далее – Общественный совет) и утверждает  положение о нем.</w:t>
      </w:r>
    </w:p>
    <w:p w:rsidR="00AE1142" w:rsidRPr="007B3608" w:rsidRDefault="00AE1142" w:rsidP="00646D95">
      <w:pPr>
        <w:pStyle w:val="1"/>
        <w:widowControl w:val="0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Независимая оценка качества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образовательной деятельности МОО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организуемая Общественным советом по её проведению, проводится не чаще чем один раз в год и не реже чем один раз в три года.</w:t>
      </w:r>
    </w:p>
    <w:p w:rsidR="00AE1142" w:rsidRPr="007B3608" w:rsidRDefault="00AE1142" w:rsidP="00646D95">
      <w:pPr>
        <w:pStyle w:val="ListParagraph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МОО и их учредитель</w:t>
      </w:r>
      <w:r w:rsidRPr="007B3608">
        <w:rPr>
          <w:rFonts w:ascii="Times New Roman" w:eastAsia="Arial Unicode MS" w:hAnsi="Times New Roman"/>
          <w:color w:val="000000"/>
          <w:sz w:val="28"/>
          <w:szCs w:val="28"/>
        </w:rPr>
        <w:t xml:space="preserve">: </w:t>
      </w:r>
    </w:p>
    <w:p w:rsidR="00AE1142" w:rsidRDefault="00AE1142" w:rsidP="00C3044D">
      <w:pPr>
        <w:pStyle w:val="ListParagraph"/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7B3608">
        <w:rPr>
          <w:rFonts w:ascii="Times New Roman" w:eastAsia="Arial Unicode MS" w:hAnsi="Times New Roman"/>
          <w:color w:val="000000"/>
          <w:sz w:val="28"/>
          <w:szCs w:val="28"/>
        </w:rPr>
        <w:t xml:space="preserve">- размещают информацию о деятельности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МОО на своих официальных сайтах </w:t>
      </w:r>
      <w:r w:rsidRPr="007B3608">
        <w:rPr>
          <w:rFonts w:ascii="Times New Roman" w:eastAsia="Arial Unicode MS" w:hAnsi="Times New Roman"/>
          <w:color w:val="000000"/>
          <w:sz w:val="28"/>
          <w:szCs w:val="28"/>
        </w:rPr>
        <w:t xml:space="preserve">в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информационно - телекоммуникационной </w:t>
      </w:r>
      <w:r w:rsidRPr="007B3608">
        <w:rPr>
          <w:rFonts w:ascii="Times New Roman" w:eastAsia="Arial Unicode MS" w:hAnsi="Times New Roman"/>
          <w:color w:val="000000"/>
          <w:sz w:val="28"/>
          <w:szCs w:val="28"/>
        </w:rPr>
        <w:t>сети «Инт</w:t>
      </w:r>
      <w:r>
        <w:rPr>
          <w:rFonts w:ascii="Times New Roman" w:eastAsia="Arial Unicode MS" w:hAnsi="Times New Roman"/>
          <w:color w:val="000000"/>
          <w:sz w:val="28"/>
          <w:szCs w:val="28"/>
        </w:rPr>
        <w:t>ернет»</w:t>
      </w:r>
      <w:r w:rsidRPr="007B3608">
        <w:rPr>
          <w:rFonts w:ascii="Times New Roman" w:eastAsia="Arial Unicode MS" w:hAnsi="Times New Roman"/>
          <w:color w:val="000000"/>
          <w:sz w:val="28"/>
          <w:szCs w:val="28"/>
        </w:rPr>
        <w:t>, а также на официальном сайте для размещения информации о государственных и муниципальных учреждениях в</w:t>
      </w:r>
      <w:r w:rsidRPr="00556BB8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информационно - телекоммуникационной</w:t>
      </w:r>
      <w:r w:rsidRPr="007B3608">
        <w:rPr>
          <w:rFonts w:ascii="Times New Roman" w:eastAsia="Arial Unicode MS" w:hAnsi="Times New Roman"/>
          <w:color w:val="000000"/>
          <w:sz w:val="28"/>
          <w:szCs w:val="28"/>
        </w:rPr>
        <w:t xml:space="preserve"> сети Интернет (www.bus.gov.ru) </w:t>
      </w:r>
    </w:p>
    <w:p w:rsidR="00AE1142" w:rsidRPr="007B3608" w:rsidRDefault="00AE1142" w:rsidP="00C3044D">
      <w:pPr>
        <w:pStyle w:val="ListParagraph"/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7B3608">
        <w:rPr>
          <w:rFonts w:ascii="Times New Roman" w:eastAsia="Arial Unicode MS" w:hAnsi="Times New Roman"/>
          <w:color w:val="000000"/>
          <w:sz w:val="28"/>
          <w:szCs w:val="28"/>
        </w:rPr>
        <w:t xml:space="preserve">- обеспечивают техническую возможность выражения мнений получателями услуг о качестве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образовательной деятельности МОО</w:t>
      </w:r>
      <w:r w:rsidRPr="007B3608">
        <w:rPr>
          <w:rFonts w:ascii="Times New Roman" w:eastAsia="Arial Unicode MS" w:hAnsi="Times New Roman"/>
          <w:color w:val="000000"/>
          <w:sz w:val="28"/>
          <w:szCs w:val="28"/>
        </w:rPr>
        <w:t xml:space="preserve"> на своих официальных сайтах в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информационно – телекоммуникационной </w:t>
      </w:r>
      <w:r w:rsidRPr="007B3608">
        <w:rPr>
          <w:rFonts w:ascii="Times New Roman" w:eastAsia="Arial Unicode MS" w:hAnsi="Times New Roman"/>
          <w:color w:val="000000"/>
          <w:sz w:val="28"/>
          <w:szCs w:val="28"/>
        </w:rPr>
        <w:t>сети «Интернет».</w:t>
      </w:r>
    </w:p>
    <w:p w:rsidR="00AE1142" w:rsidRPr="007B3608" w:rsidRDefault="00AE1142" w:rsidP="00C3044D">
      <w:pPr>
        <w:pStyle w:val="1"/>
        <w:widowControl w:val="0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</w:t>
      </w:r>
    </w:p>
    <w:p w:rsidR="00AE1142" w:rsidRDefault="00AE1142" w:rsidP="00D90924">
      <w:pPr>
        <w:pStyle w:val="1"/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Цели, задачи и механизм проведения независимой оценки качества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образовательной деятельности муниципальных образовательных организаций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, расположенных на территории</w:t>
      </w:r>
    </w:p>
    <w:p w:rsidR="00AE1142" w:rsidRPr="007B3608" w:rsidRDefault="00AE1142" w:rsidP="00D90924">
      <w:pPr>
        <w:pStyle w:val="1"/>
        <w:widowControl w:val="0"/>
        <w:spacing w:after="0" w:line="240" w:lineRule="auto"/>
        <w:ind w:left="426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>Суровикинского муниципального района Волгоградской области</w:t>
      </w:r>
    </w:p>
    <w:p w:rsidR="00AE1142" w:rsidRPr="007B3608" w:rsidRDefault="00AE1142" w:rsidP="00C3044D">
      <w:pPr>
        <w:pStyle w:val="1"/>
        <w:widowControl w:val="0"/>
        <w:spacing w:after="0" w:line="240" w:lineRule="auto"/>
        <w:ind w:left="846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AE1142" w:rsidRPr="007B3608" w:rsidRDefault="00AE1142" w:rsidP="00646D95">
      <w:pPr>
        <w:pStyle w:val="1"/>
        <w:widowControl w:val="0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Основными целями независимой оценки качества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образовательной деятельности МОО</w:t>
      </w: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являются:</w:t>
      </w:r>
    </w:p>
    <w:p w:rsidR="00AE1142" w:rsidRPr="007B3608" w:rsidRDefault="00AE1142" w:rsidP="00C3044D">
      <w:pPr>
        <w:pStyle w:val="1"/>
        <w:widowControl w:val="0"/>
        <w:spacing w:after="0" w:line="240" w:lineRule="auto"/>
        <w:ind w:left="0" w:firstLine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</w:t>
      </w: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предоставление гражданам информации о качестве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образовательной деятельности МОО</w:t>
      </w: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>;</w:t>
      </w:r>
    </w:p>
    <w:p w:rsidR="00AE1142" w:rsidRPr="007B3608" w:rsidRDefault="00AE1142" w:rsidP="00C3044D">
      <w:pPr>
        <w:pStyle w:val="1"/>
        <w:widowControl w:val="0"/>
        <w:spacing w:after="0" w:line="240" w:lineRule="auto"/>
        <w:ind w:left="0" w:firstLine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- повышение качества образовательной деятельности</w:t>
      </w: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МОО</w:t>
      </w: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AE1142" w:rsidRPr="007B3608" w:rsidRDefault="00AE1142" w:rsidP="00A7793C">
      <w:pPr>
        <w:pStyle w:val="1"/>
        <w:widowControl w:val="0"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>2.2. Не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зависимая оценка качества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образовательной деятельности МОО</w:t>
      </w: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включает в себя:</w:t>
      </w:r>
    </w:p>
    <w:p w:rsidR="00AE1142" w:rsidRPr="007B3608" w:rsidRDefault="00AE1142" w:rsidP="00C3044D">
      <w:pPr>
        <w:pStyle w:val="1"/>
        <w:widowControl w:val="0"/>
        <w:spacing w:after="0" w:line="240" w:lineRule="auto"/>
        <w:ind w:left="0" w:firstLine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</w:t>
      </w: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обеспечение полной, актуальной и достоверной информацией  о порядке предоставления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МОО</w:t>
      </w: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>, в том числе в электронной форме;</w:t>
      </w:r>
    </w:p>
    <w:p w:rsidR="00AE1142" w:rsidRPr="007B3608" w:rsidRDefault="00AE1142" w:rsidP="00C3044D">
      <w:pPr>
        <w:pStyle w:val="1"/>
        <w:widowControl w:val="0"/>
        <w:spacing w:after="0" w:line="240" w:lineRule="auto"/>
        <w:ind w:left="0" w:firstLine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</w:t>
      </w: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формирование результатов оценки качества работы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МОО</w:t>
      </w: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 рейтингов их деятельности;</w:t>
      </w:r>
    </w:p>
    <w:p w:rsidR="00AE1142" w:rsidRPr="007B3608" w:rsidRDefault="00AE1142" w:rsidP="00C3044D">
      <w:pPr>
        <w:pStyle w:val="1"/>
        <w:widowControl w:val="0"/>
        <w:spacing w:after="0" w:line="240" w:lineRule="auto"/>
        <w:ind w:left="0" w:firstLine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2.3. О</w:t>
      </w: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сновные задачи проведения независимой оценки качества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образовательной деятельности МОО</w:t>
      </w: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>:</w:t>
      </w:r>
    </w:p>
    <w:p w:rsidR="00AE1142" w:rsidRPr="007B3608" w:rsidRDefault="00AE1142" w:rsidP="00C3044D">
      <w:pPr>
        <w:pStyle w:val="1"/>
        <w:widowControl w:val="0"/>
        <w:spacing w:after="0" w:line="240" w:lineRule="auto"/>
        <w:ind w:left="0" w:firstLine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получение достоверной информации  о качестве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образовательной деятельности МОО</w:t>
      </w: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>, осуществляемой с участием и на основе мнения общественных организаций, профессиональных сообществ, средств массовой информации и иных экспертов;</w:t>
      </w:r>
    </w:p>
    <w:p w:rsidR="00AE1142" w:rsidRDefault="00AE1142" w:rsidP="00C3044D">
      <w:pPr>
        <w:pStyle w:val="1"/>
        <w:widowControl w:val="0"/>
        <w:spacing w:after="0" w:line="240" w:lineRule="auto"/>
        <w:ind w:left="0" w:firstLine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обеспечение открытости и доступности полной, актуальной и достоверной информации о качестве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образовательной деятельности МОО</w:t>
      </w: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для всех категорий пользователей;</w:t>
      </w:r>
    </w:p>
    <w:p w:rsidR="00AE1142" w:rsidRDefault="00AE1142" w:rsidP="00C3044D">
      <w:pPr>
        <w:pStyle w:val="1"/>
        <w:widowControl w:val="0"/>
        <w:spacing w:after="0" w:line="240" w:lineRule="auto"/>
        <w:ind w:left="0" w:firstLine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совершенствование управления качеством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образовательной деятельности МОО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AE1142" w:rsidRPr="007B3608" w:rsidRDefault="00AE1142" w:rsidP="00C3044D">
      <w:pPr>
        <w:pStyle w:val="1"/>
        <w:widowControl w:val="0"/>
        <w:spacing w:after="0" w:line="240" w:lineRule="auto"/>
        <w:ind w:left="0" w:firstLine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2.4. Для решения задач проведения независимой оценки качества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образовательной деятельности МОО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Общественный совет:</w:t>
      </w:r>
    </w:p>
    <w:p w:rsidR="00AE1142" w:rsidRPr="007B3608" w:rsidRDefault="00AE1142" w:rsidP="00C3044D">
      <w:pPr>
        <w:pStyle w:val="1"/>
        <w:spacing w:after="0" w:line="240" w:lineRule="auto"/>
        <w:ind w:left="0" w:firstLine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 - определяет перечень</w:t>
      </w: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МОО</w:t>
      </w: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>, в отношении которых проводится независимая оценка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образовательной деятельности</w:t>
      </w: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>;</w:t>
      </w:r>
    </w:p>
    <w:p w:rsidR="00AE1142" w:rsidRPr="007B3608" w:rsidRDefault="00AE1142" w:rsidP="00C3044D">
      <w:pPr>
        <w:pStyle w:val="1"/>
        <w:spacing w:after="0" w:line="240" w:lineRule="auto"/>
        <w:ind w:left="0" w:firstLine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>- формирует предлож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ения для разработки муниципального</w:t>
      </w: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задания для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организации, которая осуществляет сбор, обобщение и анализ информации  о качестве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образовательной деятельности МОО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(далее – оператор), принимае</w:t>
      </w: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>т участие в рассмотрении проектов документации о закупк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е работ, услуг, а также проекта муниципального контракта, заключаемого  учредителем МОО</w:t>
      </w: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 оператором</w:t>
      </w:r>
      <w:r w:rsidRPr="007B3608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AE1142" w:rsidRDefault="00AE1142" w:rsidP="00C3044D">
      <w:pPr>
        <w:pStyle w:val="1"/>
        <w:spacing w:after="0" w:line="240" w:lineRule="auto"/>
        <w:ind w:left="0" w:firstLine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устанавливает при необходимости дополнительные критерии оценки качества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образовательной деятельности МОО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;</w:t>
      </w:r>
    </w:p>
    <w:p w:rsidR="00AE1142" w:rsidRPr="007B3608" w:rsidRDefault="00AE1142" w:rsidP="00C3044D">
      <w:pPr>
        <w:pStyle w:val="1"/>
        <w:spacing w:after="0" w:line="240" w:lineRule="auto"/>
        <w:ind w:left="0" w:firstLine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осуществляют независимую оценку качества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образовательной деятельности МОО</w:t>
      </w: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 учетом информации, представленной оператором;</w:t>
      </w:r>
    </w:p>
    <w:p w:rsidR="00AE1142" w:rsidRDefault="00AE1142" w:rsidP="00C3044D">
      <w:pPr>
        <w:pStyle w:val="1"/>
        <w:spacing w:after="0" w:line="240" w:lineRule="auto"/>
        <w:ind w:left="0" w:firstLine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представляет в администрацию </w:t>
      </w: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результаты независимой оценки качества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образовательной деятельности МОО</w:t>
      </w: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>, а также предложения об улучшении качества их деятельности.</w:t>
      </w:r>
    </w:p>
    <w:p w:rsidR="00AE1142" w:rsidRPr="007B3608" w:rsidRDefault="00AE1142" w:rsidP="00DA1878">
      <w:pPr>
        <w:pStyle w:val="1"/>
        <w:tabs>
          <w:tab w:val="left" w:pos="0"/>
          <w:tab w:val="left" w:pos="284"/>
        </w:tabs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2.5</w:t>
      </w: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>Оператором может выступать:</w:t>
      </w:r>
    </w:p>
    <w:p w:rsidR="00AE1142" w:rsidRPr="007B3608" w:rsidRDefault="00AE1142" w:rsidP="00C3044D">
      <w:pPr>
        <w:pStyle w:val="1"/>
        <w:spacing w:after="0" w:line="240" w:lineRule="auto"/>
        <w:ind w:left="0" w:firstLine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   </w:t>
      </w: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>- организация, заключившая в соответствии с законодательством Российской Федерации о размещен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ии заказов для </w:t>
      </w: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муни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ципальных нужд муниципальный</w:t>
      </w: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контракт на выполнение работ по сбору, обобщению и анализу информации о качестве оказания услуг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МОО</w:t>
      </w: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>;</w:t>
      </w:r>
    </w:p>
    <w:p w:rsidR="00AE1142" w:rsidRPr="007B3608" w:rsidRDefault="00AE1142" w:rsidP="00C3044D">
      <w:pPr>
        <w:pStyle w:val="1"/>
        <w:spacing w:after="0" w:line="240" w:lineRule="auto"/>
        <w:ind w:left="0"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>- учреждение субъекта Российской Федерации, муниципа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льное учреждение в рамках муниципального</w:t>
      </w: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зад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ания на оказание  муниципальных </w:t>
      </w: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>услуг (выполнение работ) с учетом его уставной деятельности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  <w:r w:rsidRPr="007B360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</w:p>
    <w:p w:rsidR="00AE1142" w:rsidRPr="007B3608" w:rsidRDefault="00AE1142" w:rsidP="00DA1878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2</w:t>
      </w:r>
      <w:r w:rsidRPr="007B3608">
        <w:rPr>
          <w:rFonts w:ascii="Times New Roman" w:eastAsia="Arial Unicode MS" w:hAnsi="Times New Roman"/>
          <w:color w:val="000000"/>
          <w:sz w:val="28"/>
          <w:szCs w:val="28"/>
        </w:rPr>
        <w:t>.</w:t>
      </w:r>
      <w:r>
        <w:rPr>
          <w:rFonts w:ascii="Times New Roman" w:eastAsia="Arial Unicode MS" w:hAnsi="Times New Roman"/>
          <w:color w:val="000000"/>
          <w:sz w:val="28"/>
          <w:szCs w:val="28"/>
        </w:rPr>
        <w:t>6.</w:t>
      </w:r>
      <w:r w:rsidRPr="007B3608">
        <w:rPr>
          <w:rFonts w:ascii="Times New Roman" w:eastAsia="Arial Unicode MS" w:hAnsi="Times New Roman"/>
          <w:i/>
          <w:color w:val="000000"/>
          <w:sz w:val="28"/>
          <w:szCs w:val="28"/>
        </w:rPr>
        <w:tab/>
      </w:r>
      <w:r w:rsidRPr="007B3608">
        <w:rPr>
          <w:rFonts w:ascii="Times New Roman" w:eastAsia="Arial Unicode MS" w:hAnsi="Times New Roman"/>
          <w:color w:val="000000"/>
          <w:sz w:val="28"/>
          <w:szCs w:val="28"/>
        </w:rPr>
        <w:t xml:space="preserve">Сбор, обобщение и анализ информации о качестве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образовательной деятельности МОО</w:t>
      </w:r>
      <w:r w:rsidRPr="007B3608">
        <w:rPr>
          <w:rFonts w:ascii="Times New Roman" w:eastAsia="Arial Unicode MS" w:hAnsi="Times New Roman"/>
          <w:color w:val="000000"/>
          <w:sz w:val="28"/>
          <w:szCs w:val="28"/>
        </w:rPr>
        <w:t xml:space="preserve"> проводится по трем основным направлениям: </w:t>
      </w:r>
    </w:p>
    <w:p w:rsidR="00AE1142" w:rsidRPr="007B3608" w:rsidRDefault="00AE1142" w:rsidP="00C3044D">
      <w:pPr>
        <w:widowControl w:val="0"/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7B3608">
        <w:rPr>
          <w:rFonts w:ascii="Times New Roman" w:eastAsia="Arial Unicode MS" w:hAnsi="Times New Roman"/>
          <w:color w:val="000000"/>
          <w:sz w:val="28"/>
          <w:szCs w:val="28"/>
        </w:rPr>
        <w:t xml:space="preserve">- изучение и оценка данных, размещенных на официальном сайте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МОО</w:t>
      </w:r>
      <w:r w:rsidRPr="007B3608">
        <w:rPr>
          <w:rFonts w:ascii="Times New Roman" w:eastAsia="Arial Unicode MS" w:hAnsi="Times New Roman"/>
          <w:color w:val="000000"/>
          <w:sz w:val="28"/>
          <w:szCs w:val="28"/>
        </w:rPr>
        <w:t>;</w:t>
      </w:r>
    </w:p>
    <w:p w:rsidR="00AE1142" w:rsidRPr="000232F8" w:rsidRDefault="00AE1142" w:rsidP="00C3044D">
      <w:pPr>
        <w:widowControl w:val="0"/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7B3608">
        <w:rPr>
          <w:rFonts w:ascii="Times New Roman" w:eastAsia="Arial Unicode MS" w:hAnsi="Times New Roman"/>
          <w:color w:val="000000"/>
          <w:sz w:val="28"/>
          <w:szCs w:val="28"/>
        </w:rPr>
        <w:t xml:space="preserve">- изучение и оценка данных на официальном сайте для размещения информации о государственных и муниципальных учреждениях в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информационно - телекоммуникационной </w:t>
      </w:r>
      <w:r w:rsidRPr="007B3608">
        <w:rPr>
          <w:rFonts w:ascii="Times New Roman" w:eastAsia="Arial Unicode MS" w:hAnsi="Times New Roman"/>
          <w:color w:val="000000"/>
          <w:sz w:val="28"/>
          <w:szCs w:val="28"/>
        </w:rPr>
        <w:t xml:space="preserve">сети «Интернет» </w:t>
      </w:r>
      <w:hyperlink r:id="rId7" w:history="1">
        <w:r w:rsidRPr="000232F8">
          <w:rPr>
            <w:rStyle w:val="Hyperlink"/>
            <w:rFonts w:ascii="Times New Roman" w:eastAsia="Arial Unicode MS" w:hAnsi="Times New Roman"/>
            <w:color w:val="000000"/>
            <w:sz w:val="28"/>
            <w:szCs w:val="28"/>
            <w:u w:val="none"/>
          </w:rPr>
          <w:t>www.bus.gov.ru</w:t>
        </w:r>
      </w:hyperlink>
      <w:r w:rsidRPr="000232F8">
        <w:rPr>
          <w:rFonts w:ascii="Times New Roman" w:eastAsia="Arial Unicode MS" w:hAnsi="Times New Roman"/>
          <w:color w:val="000000"/>
          <w:sz w:val="28"/>
          <w:szCs w:val="28"/>
        </w:rPr>
        <w:t>.</w:t>
      </w:r>
    </w:p>
    <w:p w:rsidR="00AE1142" w:rsidRPr="007B3608" w:rsidRDefault="00AE1142" w:rsidP="00C3044D">
      <w:pPr>
        <w:widowControl w:val="0"/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7B3608">
        <w:rPr>
          <w:rFonts w:ascii="Times New Roman" w:eastAsia="Arial Unicode MS" w:hAnsi="Times New Roman"/>
          <w:color w:val="000000"/>
          <w:sz w:val="28"/>
          <w:szCs w:val="28"/>
        </w:rPr>
        <w:t>- сбор данных и оценка удовлетворенности получателей услуг</w:t>
      </w:r>
      <w:r>
        <w:rPr>
          <w:rFonts w:ascii="Times New Roman" w:eastAsia="Arial Unicode MS" w:hAnsi="Times New Roman"/>
          <w:color w:val="000000"/>
          <w:sz w:val="28"/>
          <w:szCs w:val="28"/>
        </w:rPr>
        <w:t>.</w:t>
      </w:r>
    </w:p>
    <w:p w:rsidR="00AE1142" w:rsidRPr="007B3608" w:rsidRDefault="00AE1142" w:rsidP="00C3044D">
      <w:pPr>
        <w:widowControl w:val="0"/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7B3608">
        <w:rPr>
          <w:rFonts w:ascii="Times New Roman" w:eastAsia="Arial Unicode MS" w:hAnsi="Times New Roman"/>
          <w:color w:val="000000"/>
          <w:sz w:val="28"/>
          <w:szCs w:val="28"/>
        </w:rPr>
        <w:t>По способу оценки показатели делятся на три группы:</w:t>
      </w:r>
    </w:p>
    <w:p w:rsidR="00AE1142" w:rsidRDefault="00AE1142" w:rsidP="00C3044D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7B3608">
        <w:rPr>
          <w:rFonts w:ascii="Times New Roman" w:eastAsia="Arial Unicode MS" w:hAnsi="Times New Roman"/>
          <w:color w:val="000000"/>
          <w:sz w:val="28"/>
          <w:szCs w:val="28"/>
        </w:rPr>
        <w:t>изучение мнения по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лучателей услуг;  </w:t>
      </w:r>
    </w:p>
    <w:p w:rsidR="00AE1142" w:rsidRDefault="00AE1142" w:rsidP="00C3044D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7B3608">
        <w:rPr>
          <w:rFonts w:ascii="Times New Roman" w:eastAsia="Arial Unicode MS" w:hAnsi="Times New Roman"/>
          <w:color w:val="000000"/>
          <w:sz w:val="28"/>
          <w:szCs w:val="28"/>
        </w:rPr>
        <w:t xml:space="preserve">наличие информации на сайте </w:t>
      </w:r>
      <w:hyperlink r:id="rId8" w:history="1">
        <w:r w:rsidRPr="000232F8">
          <w:rPr>
            <w:rStyle w:val="Hyperlink"/>
            <w:rFonts w:ascii="Times New Roman" w:eastAsia="Arial Unicode MS" w:hAnsi="Times New Roman"/>
            <w:color w:val="000000"/>
            <w:sz w:val="28"/>
            <w:szCs w:val="28"/>
            <w:u w:val="none"/>
            <w:lang w:val="en-US"/>
          </w:rPr>
          <w:t>www</w:t>
        </w:r>
        <w:r w:rsidRPr="000232F8">
          <w:rPr>
            <w:rStyle w:val="Hyperlink"/>
            <w:rFonts w:ascii="Times New Roman" w:eastAsia="Arial Unicode MS" w:hAnsi="Times New Roman"/>
            <w:color w:val="000000"/>
            <w:sz w:val="28"/>
            <w:szCs w:val="28"/>
            <w:u w:val="none"/>
          </w:rPr>
          <w:t>.</w:t>
        </w:r>
        <w:r w:rsidRPr="000232F8">
          <w:rPr>
            <w:rStyle w:val="Hyperlink"/>
            <w:rFonts w:ascii="Times New Roman" w:eastAsia="Arial Unicode MS" w:hAnsi="Times New Roman"/>
            <w:color w:val="000000"/>
            <w:sz w:val="28"/>
            <w:szCs w:val="28"/>
            <w:u w:val="none"/>
            <w:lang w:val="en-US"/>
          </w:rPr>
          <w:t>bus</w:t>
        </w:r>
        <w:r w:rsidRPr="000232F8">
          <w:rPr>
            <w:rStyle w:val="Hyperlink"/>
            <w:rFonts w:ascii="Times New Roman" w:eastAsia="Arial Unicode MS" w:hAnsi="Times New Roman"/>
            <w:color w:val="000000"/>
            <w:sz w:val="28"/>
            <w:szCs w:val="28"/>
            <w:u w:val="none"/>
          </w:rPr>
          <w:t>.</w:t>
        </w:r>
        <w:r w:rsidRPr="000232F8">
          <w:rPr>
            <w:rStyle w:val="Hyperlink"/>
            <w:rFonts w:ascii="Times New Roman" w:eastAsia="Arial Unicode MS" w:hAnsi="Times New Roman"/>
            <w:color w:val="000000"/>
            <w:sz w:val="28"/>
            <w:szCs w:val="28"/>
            <w:u w:val="none"/>
            <w:lang w:val="en-US"/>
          </w:rPr>
          <w:t>gov</w:t>
        </w:r>
        <w:r w:rsidRPr="000232F8">
          <w:rPr>
            <w:rStyle w:val="Hyperlink"/>
            <w:rFonts w:ascii="Times New Roman" w:eastAsia="Arial Unicode MS" w:hAnsi="Times New Roman"/>
            <w:color w:val="000000"/>
            <w:sz w:val="28"/>
            <w:szCs w:val="28"/>
            <w:u w:val="none"/>
          </w:rPr>
          <w:t>.</w:t>
        </w:r>
        <w:r w:rsidRPr="000232F8">
          <w:rPr>
            <w:rStyle w:val="Hyperlink"/>
            <w:rFonts w:ascii="Times New Roman" w:eastAsia="Arial Unicode MS" w:hAnsi="Times New Roman"/>
            <w:color w:val="000000"/>
            <w:sz w:val="28"/>
            <w:szCs w:val="28"/>
            <w:u w:val="none"/>
            <w:lang w:val="en-US"/>
          </w:rPr>
          <w:t>ru</w:t>
        </w:r>
      </w:hyperlink>
      <w:r>
        <w:t xml:space="preserve">;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</w:p>
    <w:p w:rsidR="00AE1142" w:rsidRDefault="00AE1142" w:rsidP="007548B9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7B3608">
        <w:rPr>
          <w:rFonts w:ascii="Times New Roman" w:eastAsia="Arial Unicode MS" w:hAnsi="Times New Roman"/>
          <w:color w:val="000000"/>
          <w:sz w:val="28"/>
          <w:szCs w:val="28"/>
        </w:rPr>
        <w:t xml:space="preserve">наличие информации на официальном сайте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МОО</w:t>
      </w:r>
      <w:r w:rsidRPr="007B3608">
        <w:rPr>
          <w:rFonts w:ascii="Times New Roman" w:eastAsia="Arial Unicode MS" w:hAnsi="Times New Roman"/>
          <w:color w:val="000000"/>
          <w:sz w:val="28"/>
          <w:szCs w:val="28"/>
        </w:rPr>
        <w:t xml:space="preserve"> или при его отсутствии на сайте учредителя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МОО; </w:t>
      </w:r>
    </w:p>
    <w:p w:rsidR="00AE1142" w:rsidRDefault="00AE1142" w:rsidP="007548B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2.7. На основании результатов проведения независимой оценки Общественный совет представляет предложения по улучшению качества деятельности МОО, утверждает их и направляет в администрацию.</w:t>
      </w:r>
    </w:p>
    <w:p w:rsidR="00AE1142" w:rsidRDefault="00AE1142" w:rsidP="00C3044D">
      <w:pPr>
        <w:widowControl w:val="0"/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2.8. В целях улучшения деятельности МОО:</w:t>
      </w:r>
    </w:p>
    <w:p w:rsidR="00AE1142" w:rsidRDefault="00AE1142" w:rsidP="00C3044D">
      <w:pPr>
        <w:widowControl w:val="0"/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а) администрация:</w:t>
      </w:r>
    </w:p>
    <w:p w:rsidR="00AE1142" w:rsidRDefault="00AE1142" w:rsidP="00C3044D">
      <w:pPr>
        <w:widowControl w:val="0"/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- направляет МОО предложения по улучшению качества их деятельности, подготовленные с учетом изучения результатов независимой оценки качества образовательной деятельности МОО и предложений Общественного совета;</w:t>
      </w:r>
    </w:p>
    <w:p w:rsidR="00AE1142" w:rsidRDefault="00AE1142" w:rsidP="00C3044D">
      <w:pPr>
        <w:widowControl w:val="0"/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- размещает материалы по итогам проведения независимой оценки качества образовательной деятельности МОО на официальном сайте администрации и официальном сайте для размещения информации о государственных и муниципальных учреждениях в информационно - телекоммуникационной сети «Интернет»;</w:t>
      </w:r>
    </w:p>
    <w:p w:rsidR="00AE1142" w:rsidRDefault="00AE1142" w:rsidP="00C3044D">
      <w:pPr>
        <w:widowControl w:val="0"/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б) МОО:</w:t>
      </w:r>
    </w:p>
    <w:p w:rsidR="00AE1142" w:rsidRDefault="00AE1142" w:rsidP="00C3044D">
      <w:pPr>
        <w:widowControl w:val="0"/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- разрабатывают на основе предложений, указанных в подпункте  «а» настоящего пункта, план  об улучшении качества деятельности МОО и утверждают его;</w:t>
      </w:r>
    </w:p>
    <w:p w:rsidR="00AE1142" w:rsidRPr="007B3608" w:rsidRDefault="00AE1142" w:rsidP="00C3044D">
      <w:pPr>
        <w:widowControl w:val="0"/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- размещают планы мероприятий по улучшению качества деятельности  МОО на своих официальных сайтах в информационно – телекоммуникационной сети «Интернет» и обеспечивают их выполнение.</w:t>
      </w:r>
    </w:p>
    <w:p w:rsidR="00AE1142" w:rsidRDefault="00AE1142"/>
    <w:sectPr w:rsidR="00AE1142" w:rsidSect="000232F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142" w:rsidRDefault="00AE1142" w:rsidP="000232F8">
      <w:pPr>
        <w:spacing w:after="0" w:line="240" w:lineRule="auto"/>
      </w:pPr>
      <w:r>
        <w:separator/>
      </w:r>
    </w:p>
  </w:endnote>
  <w:endnote w:type="continuationSeparator" w:id="0">
    <w:p w:rsidR="00AE1142" w:rsidRDefault="00AE1142" w:rsidP="00023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142" w:rsidRDefault="00AE1142" w:rsidP="000232F8">
      <w:pPr>
        <w:spacing w:after="0" w:line="240" w:lineRule="auto"/>
      </w:pPr>
      <w:r>
        <w:separator/>
      </w:r>
    </w:p>
  </w:footnote>
  <w:footnote w:type="continuationSeparator" w:id="0">
    <w:p w:rsidR="00AE1142" w:rsidRDefault="00AE1142" w:rsidP="00023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142" w:rsidRDefault="00AE1142">
    <w:pPr>
      <w:pStyle w:val="Header"/>
      <w:jc w:val="center"/>
    </w:pPr>
    <w:fldSimple w:instr=" PAGE   \* MERGEFORMAT ">
      <w:r>
        <w:rPr>
          <w:noProof/>
        </w:rPr>
        <w:t>4</w:t>
      </w:r>
    </w:fldSimple>
  </w:p>
  <w:p w:rsidR="00AE1142" w:rsidRDefault="00AE11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0B61156"/>
    <w:name w:val="WWNum3"/>
    <w:lvl w:ilvl="0">
      <w:start w:val="1"/>
      <w:numFmt w:val="decimal"/>
      <w:lvlText w:val="%1."/>
      <w:lvlJc w:val="left"/>
      <w:pPr>
        <w:tabs>
          <w:tab w:val="num" w:pos="-710"/>
        </w:tabs>
        <w:ind w:left="927" w:hanging="360"/>
      </w:pPr>
      <w:rPr>
        <w:rFonts w:ascii="Times New Roman" w:eastAsia="Arial Unicode MS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-710"/>
        </w:tabs>
        <w:ind w:left="1221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-710"/>
        </w:tabs>
        <w:ind w:left="1941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-710"/>
        </w:tabs>
        <w:ind w:left="2661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-710"/>
        </w:tabs>
        <w:ind w:left="3381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-710"/>
        </w:tabs>
        <w:ind w:left="4101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-710"/>
        </w:tabs>
        <w:ind w:left="4821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-710"/>
        </w:tabs>
        <w:ind w:left="5541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-710"/>
        </w:tabs>
        <w:ind w:left="6261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">
    <w:nsid w:val="23400877"/>
    <w:multiLevelType w:val="multilevel"/>
    <w:tmpl w:val="DE58730A"/>
    <w:lvl w:ilvl="0">
      <w:start w:val="1"/>
      <w:numFmt w:val="decimal"/>
      <w:lvlText w:val="%1."/>
      <w:lvlJc w:val="left"/>
      <w:pPr>
        <w:ind w:left="846" w:hanging="420"/>
      </w:pPr>
      <w:rPr>
        <w:rFonts w:eastAsia="Arial Unicode MS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eastAsia="Arial Unicode MS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Arial Unicode MS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Arial Unicode MS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Arial Unicode MS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Arial Unicode MS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Arial Unicode MS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Arial Unicode MS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Arial Unicode MS" w:cs="Times New Roman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44D"/>
    <w:rsid w:val="000232F8"/>
    <w:rsid w:val="001468EA"/>
    <w:rsid w:val="001C0AB4"/>
    <w:rsid w:val="00222CE9"/>
    <w:rsid w:val="00357617"/>
    <w:rsid w:val="00395246"/>
    <w:rsid w:val="003E3B8A"/>
    <w:rsid w:val="00420493"/>
    <w:rsid w:val="00455EAE"/>
    <w:rsid w:val="00556BB8"/>
    <w:rsid w:val="005A717F"/>
    <w:rsid w:val="00646D95"/>
    <w:rsid w:val="00673AF4"/>
    <w:rsid w:val="006949C6"/>
    <w:rsid w:val="00742E54"/>
    <w:rsid w:val="007548B9"/>
    <w:rsid w:val="007B3608"/>
    <w:rsid w:val="00831BD2"/>
    <w:rsid w:val="0085631C"/>
    <w:rsid w:val="0095026F"/>
    <w:rsid w:val="00984706"/>
    <w:rsid w:val="009A42B0"/>
    <w:rsid w:val="00A7793C"/>
    <w:rsid w:val="00AE1142"/>
    <w:rsid w:val="00B4398A"/>
    <w:rsid w:val="00B73C08"/>
    <w:rsid w:val="00BB04CE"/>
    <w:rsid w:val="00C3044D"/>
    <w:rsid w:val="00C63CA0"/>
    <w:rsid w:val="00CA3207"/>
    <w:rsid w:val="00D90924"/>
    <w:rsid w:val="00DA1878"/>
    <w:rsid w:val="00DA7E21"/>
    <w:rsid w:val="00DB0D21"/>
    <w:rsid w:val="00E84A47"/>
    <w:rsid w:val="00F35659"/>
    <w:rsid w:val="00FF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B8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3044D"/>
    <w:pPr>
      <w:ind w:left="720"/>
      <w:contextualSpacing/>
    </w:pPr>
  </w:style>
  <w:style w:type="paragraph" w:styleId="NormalWeb">
    <w:name w:val="Normal (Web)"/>
    <w:basedOn w:val="Normal"/>
    <w:uiPriority w:val="99"/>
    <w:rsid w:val="00C304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C3044D"/>
    <w:rPr>
      <w:rFonts w:cs="Times New Roman"/>
      <w:color w:val="0000FF"/>
      <w:u w:val="single"/>
    </w:rPr>
  </w:style>
  <w:style w:type="paragraph" w:customStyle="1" w:styleId="1">
    <w:name w:val="Абзац списка1"/>
    <w:basedOn w:val="Normal"/>
    <w:uiPriority w:val="99"/>
    <w:rsid w:val="00C3044D"/>
    <w:pPr>
      <w:suppressAutoHyphens/>
      <w:spacing w:after="160" w:line="259" w:lineRule="auto"/>
      <w:ind w:left="720"/>
    </w:pPr>
    <w:rPr>
      <w:rFonts w:eastAsia="SimSun" w:cs="Calibri"/>
      <w:kern w:val="1"/>
      <w:lang w:eastAsia="ar-SA"/>
    </w:rPr>
  </w:style>
  <w:style w:type="paragraph" w:styleId="Header">
    <w:name w:val="header"/>
    <w:basedOn w:val="Normal"/>
    <w:link w:val="HeaderChar"/>
    <w:uiPriority w:val="99"/>
    <w:rsid w:val="00023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232F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23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232F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s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4</Pages>
  <Words>1217</Words>
  <Characters>6939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SpecSp</dc:creator>
  <cp:keywords/>
  <dc:description/>
  <cp:lastModifiedBy>Пользователь Windows</cp:lastModifiedBy>
  <cp:revision>20</cp:revision>
  <cp:lastPrinted>2016-09-02T08:15:00Z</cp:lastPrinted>
  <dcterms:created xsi:type="dcterms:W3CDTF">2016-09-01T11:47:00Z</dcterms:created>
  <dcterms:modified xsi:type="dcterms:W3CDTF">2017-03-09T12:44:00Z</dcterms:modified>
</cp:coreProperties>
</file>