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24" w:rsidRDefault="00DE3624" w:rsidP="0073000A">
      <w:pPr>
        <w:pStyle w:val="Heading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образования –</w:t>
      </w:r>
    </w:p>
    <w:p w:rsidR="00DE3624" w:rsidRPr="0073000A" w:rsidRDefault="00DE3624" w:rsidP="0073000A">
      <w:pPr>
        <w:pStyle w:val="Heading1"/>
        <w:spacing w:line="240" w:lineRule="auto"/>
        <w:rPr>
          <w:sz w:val="28"/>
          <w:szCs w:val="28"/>
        </w:rPr>
      </w:pPr>
      <w:r w:rsidRPr="0073000A">
        <w:rPr>
          <w:sz w:val="28"/>
          <w:szCs w:val="28"/>
        </w:rPr>
        <w:t>Лашманское  сельское   поселение</w:t>
      </w:r>
    </w:p>
    <w:p w:rsidR="00DE3624" w:rsidRPr="0073000A" w:rsidRDefault="00DE3624" w:rsidP="0073000A">
      <w:pPr>
        <w:spacing w:line="360" w:lineRule="auto"/>
        <w:jc w:val="center"/>
        <w:rPr>
          <w:rFonts w:ascii="Times New Roman" w:hAnsi="Times New Roman"/>
          <w:sz w:val="26"/>
          <w:szCs w:val="20"/>
        </w:rPr>
      </w:pPr>
      <w:r w:rsidRPr="0073000A">
        <w:rPr>
          <w:rFonts w:ascii="Times New Roman" w:hAnsi="Times New Roman"/>
          <w:b/>
          <w:sz w:val="28"/>
          <w:szCs w:val="28"/>
        </w:rPr>
        <w:t>Касимовского  муниципального  района  Рязанской  области</w:t>
      </w:r>
    </w:p>
    <w:p w:rsidR="00DE3624" w:rsidRDefault="00DE3624" w:rsidP="0073000A">
      <w:pPr>
        <w:pStyle w:val="Heading2"/>
      </w:pPr>
      <w:r>
        <w:t>ПОСТАНОВЛЕНИЕ</w:t>
      </w:r>
    </w:p>
    <w:p w:rsidR="00DE3624" w:rsidRPr="0073000A" w:rsidRDefault="00DE3624" w:rsidP="0073000A">
      <w:pPr>
        <w:pStyle w:val="Heading2"/>
      </w:pPr>
      <w:r w:rsidRPr="0073000A">
        <w:t xml:space="preserve">    п.  Лашма</w:t>
      </w:r>
    </w:p>
    <w:p w:rsidR="00DE3624" w:rsidRPr="0073000A" w:rsidRDefault="00DE3624" w:rsidP="0073000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</w:t>
      </w:r>
      <w:r w:rsidRPr="0073000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марта</w:t>
      </w:r>
      <w:r w:rsidRPr="0073000A"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</w:rPr>
          <w:t>2017</w:t>
        </w:r>
        <w:r w:rsidRPr="0073000A">
          <w:rPr>
            <w:rFonts w:ascii="Times New Roman" w:hAnsi="Times New Roman"/>
            <w:sz w:val="28"/>
          </w:rPr>
          <w:t xml:space="preserve"> г</w:t>
        </w:r>
      </w:smartTag>
      <w:r w:rsidRPr="0073000A">
        <w:rPr>
          <w:rFonts w:ascii="Times New Roman" w:hAnsi="Times New Roman"/>
          <w:sz w:val="28"/>
        </w:rPr>
        <w:t xml:space="preserve">.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№ 10</w:t>
      </w:r>
    </w:p>
    <w:p w:rsidR="00DE3624" w:rsidRPr="0073000A" w:rsidRDefault="00DE3624" w:rsidP="0040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624" w:rsidRPr="00404AA3" w:rsidRDefault="00DE3624" w:rsidP="0040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мероприятиях по обеспечению безопасного пропуску весеннего половодья и сезонных паводков на территории муниципального образования – Лашманское сельское поселение Касимовского муниципального района Рязанской области в 2017 году</w:t>
      </w:r>
    </w:p>
    <w:p w:rsidR="00DE3624" w:rsidRPr="00404AA3" w:rsidRDefault="00DE3624" w:rsidP="0040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62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73D4">
        <w:rPr>
          <w:rFonts w:ascii="Times New Roman" w:hAnsi="Times New Roman"/>
          <w:sz w:val="28"/>
          <w:szCs w:val="28"/>
        </w:rPr>
        <w:t xml:space="preserve">В соответствие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 и </w:t>
      </w:r>
      <w:hyperlink r:id="rId6" w:history="1">
        <w:r w:rsidRPr="003373D4">
          <w:rPr>
            <w:rFonts w:ascii="Times New Roman" w:hAnsi="Times New Roman"/>
            <w:sz w:val="28"/>
            <w:szCs w:val="28"/>
          </w:rPr>
          <w:t>Уставом</w:t>
        </w:r>
      </w:hyperlink>
      <w:r w:rsidRPr="003373D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–</w:t>
      </w:r>
      <w:r w:rsidRPr="00337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Лашманское сельское поселение Касимовского муниципального района </w:t>
      </w:r>
      <w:r w:rsidRPr="003373D4">
        <w:rPr>
          <w:rFonts w:ascii="Times New Roman" w:hAnsi="Times New Roman"/>
          <w:bCs/>
          <w:sz w:val="28"/>
          <w:szCs w:val="28"/>
        </w:rPr>
        <w:t>Рязанской области</w:t>
      </w:r>
      <w:r w:rsidRPr="003373D4">
        <w:rPr>
          <w:rFonts w:ascii="Times New Roman" w:hAnsi="Times New Roman"/>
          <w:sz w:val="28"/>
          <w:szCs w:val="28"/>
        </w:rPr>
        <w:t xml:space="preserve">, в целях организации своевременной подготовки к пропуску весеннего половодья и сезонных паводков, предупреждению возможного подтопления или затопления населенных пунктов администрация муниципального образования - </w:t>
      </w:r>
      <w:r>
        <w:rPr>
          <w:rFonts w:ascii="Times New Roman" w:hAnsi="Times New Roman"/>
          <w:sz w:val="28"/>
          <w:szCs w:val="28"/>
        </w:rPr>
        <w:t xml:space="preserve">Лашманское сельское поселение Касимовского муниципального района </w:t>
      </w:r>
      <w:r w:rsidRPr="003373D4">
        <w:rPr>
          <w:rFonts w:ascii="Times New Roman" w:hAnsi="Times New Roman"/>
          <w:bCs/>
          <w:sz w:val="28"/>
          <w:szCs w:val="28"/>
        </w:rPr>
        <w:t>Рязанской области</w:t>
      </w:r>
      <w:r w:rsidRPr="003373D4">
        <w:rPr>
          <w:rFonts w:ascii="Times New Roman" w:hAnsi="Times New Roman"/>
          <w:sz w:val="28"/>
          <w:szCs w:val="28"/>
        </w:rPr>
        <w:t xml:space="preserve"> </w:t>
      </w:r>
    </w:p>
    <w:p w:rsidR="00DE362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Pr="0073000A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3000A">
        <w:rPr>
          <w:rFonts w:ascii="Times New Roman" w:hAnsi="Times New Roman"/>
          <w:b/>
          <w:sz w:val="28"/>
          <w:szCs w:val="28"/>
        </w:rPr>
        <w:t>ПОСТАНОВЛЯЕТ:</w:t>
      </w:r>
    </w:p>
    <w:p w:rsidR="00DE362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73D4">
        <w:rPr>
          <w:rFonts w:ascii="Times New Roman" w:hAnsi="Times New Roman"/>
          <w:sz w:val="28"/>
          <w:szCs w:val="28"/>
        </w:rPr>
        <w:t xml:space="preserve">1. Ответственным лицам администрации муниципального образования - </w:t>
      </w:r>
      <w:r>
        <w:rPr>
          <w:rFonts w:ascii="Times New Roman" w:hAnsi="Times New Roman"/>
          <w:sz w:val="28"/>
          <w:szCs w:val="28"/>
        </w:rPr>
        <w:t xml:space="preserve">Лашманское сельское поселение Касимовского муниципального района </w:t>
      </w:r>
      <w:r w:rsidRPr="003373D4">
        <w:rPr>
          <w:rFonts w:ascii="Times New Roman" w:hAnsi="Times New Roman"/>
          <w:bCs/>
          <w:sz w:val="28"/>
          <w:szCs w:val="28"/>
        </w:rPr>
        <w:t>Рязанской области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73D4">
        <w:rPr>
          <w:rFonts w:ascii="Times New Roman" w:hAnsi="Times New Roman"/>
          <w:sz w:val="28"/>
          <w:szCs w:val="28"/>
        </w:rPr>
        <w:t>- подготовить сведения о количестве домов и жителей, возможно попадающих в зону подтопления;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3"/>
          <w:color w:val="000000"/>
          <w:sz w:val="28"/>
          <w:szCs w:val="28"/>
        </w:rPr>
      </w:pPr>
      <w:r w:rsidRPr="003373D4">
        <w:rPr>
          <w:rFonts w:ascii="Times New Roman" w:hAnsi="Times New Roman"/>
          <w:sz w:val="28"/>
          <w:szCs w:val="28"/>
        </w:rPr>
        <w:t xml:space="preserve">- провести </w:t>
      </w:r>
      <w:r w:rsidRPr="003373D4">
        <w:rPr>
          <w:rStyle w:val="FontStyle13"/>
          <w:color w:val="000000"/>
          <w:sz w:val="28"/>
          <w:szCs w:val="28"/>
        </w:rPr>
        <w:t>практические занятия с населением, проживающем в зоне возможного подтопления по действиям при угрозе и возникновении чрезвычайных ситуаций, связанных с весенним половодьем и сезонных паводков;</w:t>
      </w:r>
    </w:p>
    <w:p w:rsidR="00DE3624" w:rsidRPr="003373D4" w:rsidRDefault="00DE3624" w:rsidP="003373D4">
      <w:pPr>
        <w:pStyle w:val="Style2"/>
        <w:widowControl/>
        <w:spacing w:line="240" w:lineRule="auto"/>
        <w:ind w:firstLine="540"/>
        <w:rPr>
          <w:rStyle w:val="FontStyle13"/>
          <w:color w:val="000000"/>
          <w:sz w:val="28"/>
          <w:szCs w:val="28"/>
        </w:rPr>
      </w:pPr>
      <w:r w:rsidRPr="003373D4">
        <w:rPr>
          <w:rStyle w:val="FontStyle13"/>
          <w:color w:val="000000"/>
          <w:sz w:val="28"/>
          <w:szCs w:val="28"/>
        </w:rPr>
        <w:t>- определить места выхода людей на водоемы, где установить предупреждающие знаки, создать группы патрулирования водоемов массового выхода рыбаков на лёд в предвыходные, выходные, предпраздничные и праздничные дни;</w:t>
      </w:r>
    </w:p>
    <w:p w:rsidR="00DE3624" w:rsidRPr="003373D4" w:rsidRDefault="00DE3624" w:rsidP="003373D4">
      <w:pPr>
        <w:pStyle w:val="Style2"/>
        <w:widowControl/>
        <w:spacing w:line="240" w:lineRule="auto"/>
        <w:ind w:firstLine="540"/>
        <w:rPr>
          <w:rStyle w:val="FontStyle13"/>
          <w:color w:val="000000"/>
          <w:sz w:val="28"/>
          <w:szCs w:val="28"/>
        </w:rPr>
      </w:pPr>
      <w:r w:rsidRPr="003373D4">
        <w:rPr>
          <w:rStyle w:val="FontStyle13"/>
          <w:color w:val="000000"/>
          <w:sz w:val="28"/>
          <w:szCs w:val="28"/>
        </w:rPr>
        <w:t>- провести работу среди населения об опасности выхода на лёд в весеннее время;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3"/>
          <w:color w:val="000000"/>
          <w:sz w:val="28"/>
          <w:szCs w:val="28"/>
        </w:rPr>
      </w:pPr>
      <w:r w:rsidRPr="003373D4">
        <w:rPr>
          <w:rStyle w:val="FontStyle13"/>
          <w:color w:val="000000"/>
          <w:sz w:val="28"/>
          <w:szCs w:val="28"/>
        </w:rPr>
        <w:t>- обеспечить жизнеобеспечение населенных пунктов, полностью окруженных водой, с которыми возможно прекратится автомобильное сообщение;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3"/>
          <w:color w:val="000000"/>
          <w:sz w:val="28"/>
          <w:szCs w:val="28"/>
        </w:rPr>
      </w:pPr>
      <w:r w:rsidRPr="003373D4">
        <w:rPr>
          <w:rStyle w:val="FontStyle13"/>
          <w:color w:val="000000"/>
          <w:sz w:val="28"/>
          <w:szCs w:val="28"/>
        </w:rPr>
        <w:t>- принять меры по недопущению повреждения и разрушения жилых и не жилых зданий, железных, автомобильных дорог и мостов, линий электропередач и связи, гибели скота и сельскохозяйственных культур от паводковых вод;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3"/>
          <w:color w:val="000000"/>
          <w:sz w:val="28"/>
          <w:szCs w:val="28"/>
        </w:rPr>
      </w:pPr>
      <w:r w:rsidRPr="003373D4">
        <w:rPr>
          <w:rStyle w:val="FontStyle13"/>
          <w:color w:val="000000"/>
          <w:sz w:val="28"/>
          <w:szCs w:val="28"/>
        </w:rPr>
        <w:t>- определить места дислокации пунктов временного размещения населения, исходя из расчета: 1 пункт на 100 пострадавших;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3"/>
          <w:color w:val="000000"/>
          <w:sz w:val="28"/>
          <w:szCs w:val="28"/>
        </w:rPr>
      </w:pPr>
      <w:r w:rsidRPr="003373D4">
        <w:rPr>
          <w:rStyle w:val="FontStyle13"/>
          <w:color w:val="000000"/>
          <w:sz w:val="28"/>
          <w:szCs w:val="28"/>
        </w:rPr>
        <w:t>- провести проверку пунктов временного размещения населения;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3"/>
          <w:color w:val="000000"/>
          <w:sz w:val="28"/>
          <w:szCs w:val="28"/>
        </w:rPr>
      </w:pPr>
      <w:r w:rsidRPr="003373D4">
        <w:rPr>
          <w:rStyle w:val="FontStyle13"/>
          <w:color w:val="000000"/>
          <w:sz w:val="28"/>
          <w:szCs w:val="28"/>
        </w:rPr>
        <w:t xml:space="preserve">- провести проверку </w:t>
      </w:r>
      <w:r w:rsidRPr="003373D4">
        <w:rPr>
          <w:rFonts w:ascii="Times New Roman" w:hAnsi="Times New Roman"/>
          <w:sz w:val="28"/>
          <w:szCs w:val="28"/>
        </w:rPr>
        <w:t>готовности муниципальных систем оповещения и информирования населения о чрезвычайных ситуациях;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3"/>
          <w:color w:val="000000"/>
          <w:sz w:val="28"/>
          <w:szCs w:val="28"/>
        </w:rPr>
      </w:pPr>
      <w:r w:rsidRPr="003373D4">
        <w:rPr>
          <w:rFonts w:ascii="Times New Roman" w:hAnsi="Times New Roman"/>
          <w:sz w:val="28"/>
          <w:szCs w:val="28"/>
        </w:rPr>
        <w:t xml:space="preserve">- </w:t>
      </w:r>
      <w:r w:rsidRPr="003373D4">
        <w:rPr>
          <w:rStyle w:val="FontStyle13"/>
          <w:color w:val="000000"/>
          <w:sz w:val="28"/>
          <w:szCs w:val="28"/>
        </w:rPr>
        <w:t>подготовить спасательные плавсредства и определить места их базирования;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3"/>
          <w:color w:val="000000"/>
          <w:sz w:val="28"/>
          <w:szCs w:val="28"/>
        </w:rPr>
      </w:pPr>
      <w:r w:rsidRPr="003373D4">
        <w:rPr>
          <w:rStyle w:val="FontStyle13"/>
          <w:color w:val="000000"/>
          <w:sz w:val="28"/>
          <w:szCs w:val="28"/>
        </w:rPr>
        <w:t>- проверить готовность сил и средств для оборудования лодочных переправ, организовать заключение договоров на перевозку;</w:t>
      </w:r>
    </w:p>
    <w:p w:rsidR="00DE3624" w:rsidRPr="003373D4" w:rsidRDefault="00DE3624" w:rsidP="003373D4">
      <w:pPr>
        <w:pStyle w:val="Style2"/>
        <w:widowControl/>
        <w:spacing w:line="240" w:lineRule="auto"/>
        <w:ind w:firstLine="540"/>
        <w:rPr>
          <w:rStyle w:val="FontStyle13"/>
          <w:color w:val="000000"/>
          <w:sz w:val="28"/>
          <w:szCs w:val="28"/>
        </w:rPr>
      </w:pPr>
      <w:r w:rsidRPr="003373D4">
        <w:rPr>
          <w:rStyle w:val="FontStyle13"/>
          <w:color w:val="000000"/>
          <w:sz w:val="28"/>
          <w:szCs w:val="28"/>
        </w:rPr>
        <w:t>- организовать своевременное информирование и оповещение населения в случае ухудшения обстановки;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3"/>
          <w:color w:val="000000"/>
          <w:sz w:val="28"/>
          <w:szCs w:val="28"/>
        </w:rPr>
      </w:pPr>
      <w:r w:rsidRPr="003373D4">
        <w:rPr>
          <w:rStyle w:val="FontStyle13"/>
          <w:color w:val="000000"/>
          <w:sz w:val="28"/>
          <w:szCs w:val="28"/>
        </w:rPr>
        <w:t>- организовать взаимодействие со средствами массовой информации по вопросам объективного освещения прохождения весеннего половодья в еженедельных (ежедневных) выступлениях на местном радио и телевидении представителей администрации с целью проведения разъяснительной работы среди населения о порядке поведения на водных объектах в период весеннего половодья;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3"/>
          <w:color w:val="000000"/>
          <w:sz w:val="28"/>
          <w:szCs w:val="28"/>
        </w:rPr>
      </w:pPr>
      <w:r w:rsidRPr="003373D4">
        <w:rPr>
          <w:rStyle w:val="FontStyle13"/>
          <w:color w:val="000000"/>
          <w:sz w:val="28"/>
          <w:szCs w:val="28"/>
        </w:rPr>
        <w:t xml:space="preserve">- </w:t>
      </w:r>
      <w:r w:rsidRPr="003373D4">
        <w:rPr>
          <w:rFonts w:ascii="Times New Roman" w:hAnsi="Times New Roman"/>
          <w:sz w:val="28"/>
          <w:szCs w:val="28"/>
        </w:rPr>
        <w:t>содействовать устойчивому функционированию организаций в период весеннего половодья и сезонных паводков;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3"/>
          <w:color w:val="000000"/>
          <w:sz w:val="28"/>
          <w:szCs w:val="28"/>
        </w:rPr>
      </w:pPr>
      <w:r w:rsidRPr="003373D4">
        <w:rPr>
          <w:rStyle w:val="FontStyle13"/>
          <w:color w:val="000000"/>
          <w:sz w:val="28"/>
          <w:szCs w:val="28"/>
        </w:rPr>
        <w:t>- организовать взаимодействие с главами администраций соседних муниципальных образований Рязанской области и главами администраций муниципальных образований соседних субъектов Российской Федерации по взаимному обмену информации связанной со сбросом воды уровнем воды малых рек;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73D4">
        <w:rPr>
          <w:rFonts w:ascii="Times New Roman" w:hAnsi="Times New Roman"/>
          <w:sz w:val="28"/>
          <w:szCs w:val="28"/>
        </w:rPr>
        <w:t>- осуществлять сбор, анализ и обмен информацией в области защиты населения и территорий от чрезвычайных ситуаций;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73D4">
        <w:rPr>
          <w:rFonts w:ascii="Times New Roman" w:hAnsi="Times New Roman"/>
          <w:sz w:val="28"/>
          <w:szCs w:val="28"/>
        </w:rPr>
        <w:t xml:space="preserve">- использовать </w:t>
      </w:r>
      <w:hyperlink r:id="rId7" w:history="1">
        <w:r w:rsidRPr="003373D4">
          <w:rPr>
            <w:rFonts w:ascii="Times New Roman" w:hAnsi="Times New Roman"/>
            <w:sz w:val="28"/>
            <w:szCs w:val="28"/>
          </w:rPr>
          <w:t>комплексную систему</w:t>
        </w:r>
      </w:hyperlink>
      <w:r w:rsidRPr="003373D4">
        <w:rPr>
          <w:rFonts w:ascii="Times New Roman" w:hAnsi="Times New Roman"/>
          <w:sz w:val="28"/>
          <w:szCs w:val="28"/>
        </w:rPr>
        <w:t xml:space="preserve"> экстренного оповещения населения об угрозе возникновения или о возникновении чрезвычайных ситуаций, своевременном оповещение населения об угрозе возникновения или о возникновении чрезвычайных ситуаций;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73D4">
        <w:rPr>
          <w:rFonts w:ascii="Times New Roman" w:hAnsi="Times New Roman"/>
          <w:sz w:val="28"/>
          <w:szCs w:val="28"/>
        </w:rPr>
        <w:t>- содействовать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73D4">
        <w:rPr>
          <w:rFonts w:ascii="Times New Roman" w:hAnsi="Times New Roman"/>
          <w:sz w:val="28"/>
          <w:szCs w:val="28"/>
        </w:rPr>
        <w:t xml:space="preserve">2. Финансовому структурному подразделению администрации муниципального образования - </w:t>
      </w:r>
      <w:r>
        <w:rPr>
          <w:rFonts w:ascii="Times New Roman" w:hAnsi="Times New Roman"/>
          <w:sz w:val="28"/>
          <w:szCs w:val="28"/>
        </w:rPr>
        <w:t xml:space="preserve">Лашманское сельское поселение Касимовского муниципального района </w:t>
      </w:r>
      <w:r w:rsidRPr="003373D4">
        <w:rPr>
          <w:rFonts w:ascii="Times New Roman" w:hAnsi="Times New Roman"/>
          <w:bCs/>
          <w:sz w:val="28"/>
          <w:szCs w:val="28"/>
        </w:rPr>
        <w:t>Рязанской области</w:t>
      </w:r>
      <w:r w:rsidRPr="003373D4">
        <w:rPr>
          <w:rFonts w:ascii="Times New Roman" w:hAnsi="Times New Roman"/>
          <w:sz w:val="28"/>
          <w:szCs w:val="28"/>
        </w:rPr>
        <w:t xml:space="preserve"> создать финансовые резервы в целях предупреждения и ликвидации чрезвычайной ситуации.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73D4">
        <w:rPr>
          <w:rFonts w:ascii="Times New Roman" w:hAnsi="Times New Roman"/>
          <w:sz w:val="28"/>
          <w:szCs w:val="28"/>
        </w:rPr>
        <w:t>3. Рекомендовать руководителям организаций, учреждений, предприятий всех форм собственности: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73D4">
        <w:rPr>
          <w:rFonts w:ascii="Times New Roman" w:hAnsi="Times New Roman"/>
          <w:sz w:val="28"/>
          <w:szCs w:val="28"/>
        </w:rPr>
        <w:t>- предусмотреть использование для целей безопасного пропуску весеннего половодья и сезонных паводков техники (в том числе обеспечение ее водительским составом и горюче-смазочными материалами);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73D4">
        <w:rPr>
          <w:rFonts w:ascii="Times New Roman" w:hAnsi="Times New Roman"/>
          <w:sz w:val="28"/>
          <w:szCs w:val="28"/>
        </w:rPr>
        <w:t>- организовать устойчивое функционирование организации в период весеннего половодья и сезонных паводков.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73D4">
        <w:rPr>
          <w:rFonts w:ascii="Times New Roman" w:hAnsi="Times New Roman"/>
          <w:sz w:val="28"/>
          <w:szCs w:val="28"/>
        </w:rPr>
        <w:t>4. Создать комиссию по безопасному пропуску весеннего половодья и сезонных паводков согласно приложению 1.</w:t>
      </w: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73D4">
        <w:rPr>
          <w:rFonts w:ascii="Times New Roman" w:hAnsi="Times New Roman"/>
          <w:sz w:val="28"/>
          <w:szCs w:val="28"/>
        </w:rPr>
        <w:t xml:space="preserve">5. Утвердить мероприятия по безопасному пропуску весеннего половодья и сезонных паводков на территории муниципального образования - </w:t>
      </w:r>
      <w:r>
        <w:rPr>
          <w:rFonts w:ascii="Times New Roman" w:hAnsi="Times New Roman"/>
          <w:sz w:val="28"/>
          <w:szCs w:val="28"/>
        </w:rPr>
        <w:t xml:space="preserve">Лашманское сельское поселение Касимовского муниципального района </w:t>
      </w:r>
      <w:r w:rsidRPr="003373D4">
        <w:rPr>
          <w:rFonts w:ascii="Times New Roman" w:hAnsi="Times New Roman"/>
          <w:bCs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3D4">
        <w:rPr>
          <w:rFonts w:ascii="Times New Roman" w:hAnsi="Times New Roman"/>
          <w:sz w:val="28"/>
          <w:szCs w:val="28"/>
        </w:rPr>
        <w:t>согласно приложению 2.</w:t>
      </w:r>
    </w:p>
    <w:p w:rsidR="00DE3624" w:rsidRDefault="00DE3624" w:rsidP="006A4F5C">
      <w:pPr>
        <w:pStyle w:val="NormalWeb"/>
        <w:spacing w:before="0" w:beforeAutospacing="0" w:after="0"/>
        <w:jc w:val="both"/>
        <w:rPr>
          <w:sz w:val="28"/>
          <w:szCs w:val="27"/>
        </w:rPr>
      </w:pPr>
      <w:r>
        <w:rPr>
          <w:sz w:val="28"/>
          <w:szCs w:val="28"/>
        </w:rPr>
        <w:t>6</w:t>
      </w:r>
      <w:r w:rsidRPr="006A4F5C">
        <w:rPr>
          <w:sz w:val="28"/>
          <w:szCs w:val="28"/>
        </w:rPr>
        <w:t xml:space="preserve">. </w:t>
      </w:r>
      <w:r w:rsidRPr="006A4F5C">
        <w:rPr>
          <w:sz w:val="28"/>
          <w:szCs w:val="27"/>
        </w:rPr>
        <w:t>Настоящее постановление вступает в силу со дня его официального опубликования в средстве массовой информации "Информационный бюллетень Лашманского сельского поселения Касимовского муниципального района Рязанской области"</w:t>
      </w:r>
      <w:r>
        <w:rPr>
          <w:sz w:val="28"/>
          <w:szCs w:val="27"/>
        </w:rPr>
        <w:t>.</w:t>
      </w:r>
    </w:p>
    <w:p w:rsidR="00DE3624" w:rsidRPr="003373D4" w:rsidRDefault="00DE3624" w:rsidP="006A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73D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DE3624" w:rsidRPr="006A4F5C" w:rsidRDefault="00DE3624" w:rsidP="006A4F5C">
      <w:pPr>
        <w:pStyle w:val="NormalWeb"/>
        <w:spacing w:before="0" w:beforeAutospacing="0" w:after="0"/>
        <w:jc w:val="both"/>
        <w:rPr>
          <w:sz w:val="28"/>
        </w:rPr>
      </w:pPr>
    </w:p>
    <w:p w:rsidR="00DE3624" w:rsidRPr="003373D4" w:rsidRDefault="00DE3624" w:rsidP="0033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DD43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FC2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Pr="00404AA3" w:rsidRDefault="00DE3624" w:rsidP="00FC2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FC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404AA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DE3624" w:rsidRDefault="00DE3624" w:rsidP="00FC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Лашманское сельское поселение</w:t>
      </w:r>
    </w:p>
    <w:p w:rsidR="00DE3624" w:rsidRDefault="00DE3624" w:rsidP="00FC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Касимовского муниципального района</w:t>
      </w:r>
    </w:p>
    <w:p w:rsidR="00DE3624" w:rsidRDefault="00DE3624" w:rsidP="00FC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И.С. Баранов</w:t>
      </w:r>
    </w:p>
    <w:p w:rsidR="00DE3624" w:rsidRDefault="00DE3624" w:rsidP="00FC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FC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624" w:rsidRPr="00404AA3" w:rsidRDefault="00DE3624" w:rsidP="00FC2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624" w:rsidRPr="00404AA3" w:rsidRDefault="00DE3624" w:rsidP="0040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3624" w:rsidRPr="00404AA3" w:rsidRDefault="00DE3624" w:rsidP="0040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3624" w:rsidRPr="00404AA3" w:rsidRDefault="00DE3624" w:rsidP="0040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3624" w:rsidRDefault="00DE3624" w:rsidP="0046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624" w:rsidRPr="00404AA3" w:rsidRDefault="00DE3624" w:rsidP="00404A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– Лашманское</w:t>
      </w: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Касимовского</w:t>
      </w: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DE3624" w:rsidRPr="00404AA3" w:rsidRDefault="00DE3624" w:rsidP="00404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4A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21.03.</w:t>
      </w:r>
      <w:r w:rsidRPr="00404AA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17</w:t>
      </w:r>
      <w:r w:rsidRPr="00404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№10</w:t>
      </w:r>
    </w:p>
    <w:p w:rsidR="00DE3624" w:rsidRPr="00404AA3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Pr="000C3E0C" w:rsidRDefault="00DE3624" w:rsidP="0040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3"/>
      <w:bookmarkEnd w:id="0"/>
      <w:r>
        <w:rPr>
          <w:rFonts w:ascii="Times New Roman" w:hAnsi="Times New Roman"/>
          <w:b/>
          <w:sz w:val="28"/>
          <w:szCs w:val="28"/>
        </w:rPr>
        <w:t xml:space="preserve">Состав комиссии </w:t>
      </w:r>
      <w:r w:rsidRPr="009534DC">
        <w:rPr>
          <w:rFonts w:ascii="Times New Roman" w:hAnsi="Times New Roman"/>
          <w:b/>
          <w:sz w:val="28"/>
          <w:szCs w:val="28"/>
        </w:rPr>
        <w:t>по безопасному пропуску весеннего половодья и сезонных паводков</w:t>
      </w: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 Иван Сергеевич – глава муниципального образования Лашманское сельское поселение</w:t>
      </w: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Заместитель(ли) председателя комиссии:</w:t>
      </w: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953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Чуряева Лариса Николаевна – ведущий специалист администрации муниципального образования Лашманское сельское поселение</w:t>
      </w: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953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Кутыркина Елена Евгеньевна - ведущий специалист администрации муниципального образования Лашманское сельское поселение</w:t>
      </w:r>
    </w:p>
    <w:p w:rsidR="00DE3624" w:rsidRDefault="00DE3624" w:rsidP="00953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60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Елисеева Татьяна Евгеньевна – инспектор ВУС администрации муниципального образования Лашманское сельское поселение</w:t>
      </w:r>
    </w:p>
    <w:p w:rsidR="00DE3624" w:rsidRDefault="00DE3624" w:rsidP="00953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6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624" w:rsidRDefault="00DE3624" w:rsidP="0046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624" w:rsidRPr="00404AA3" w:rsidRDefault="00DE3624" w:rsidP="009534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DE3624" w:rsidRDefault="00DE3624" w:rsidP="00460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DE3624" w:rsidRDefault="00DE3624" w:rsidP="00460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DE3624" w:rsidRDefault="00DE3624" w:rsidP="00460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– Лашманское</w:t>
      </w:r>
    </w:p>
    <w:p w:rsidR="00DE3624" w:rsidRDefault="00DE3624" w:rsidP="00460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Касимовского</w:t>
      </w:r>
    </w:p>
    <w:p w:rsidR="00DE3624" w:rsidRDefault="00DE3624" w:rsidP="00460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DE3624" w:rsidRPr="00404AA3" w:rsidRDefault="00DE3624" w:rsidP="00460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4A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21.03.</w:t>
      </w:r>
      <w:r w:rsidRPr="00404AA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17</w:t>
      </w:r>
      <w:r w:rsidRPr="00404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№10</w:t>
      </w: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3624" w:rsidRPr="009534DC" w:rsidRDefault="00DE3624" w:rsidP="009534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9534DC">
        <w:rPr>
          <w:rFonts w:ascii="Times New Roman" w:hAnsi="Times New Roman"/>
          <w:b/>
          <w:sz w:val="28"/>
          <w:szCs w:val="28"/>
        </w:rPr>
        <w:t xml:space="preserve">ероприятия по безопасному пропуску весеннего половодья и сезонных паводков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–</w:t>
      </w:r>
      <w:r w:rsidRPr="009534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Лашманское сельское поселение Касимовского</w:t>
      </w:r>
      <w:r w:rsidRPr="009534DC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DE3624" w:rsidRDefault="00DE3624" w:rsidP="00404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536"/>
        <w:gridCol w:w="2606"/>
        <w:gridCol w:w="2606"/>
      </w:tblGrid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Организовать круглосуточное дежурство членов комиссии по безопасному пропуску весеннего половодья и сезонных паводков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DE3624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И.С.</w:t>
            </w:r>
          </w:p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Чуряева Л.Н.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Обеспечить контроль за вскрытием рек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И.С.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Обеспечить своевременное получение и представление информации комиссии по безопасному пропуску весеннего половодья и сезонных паводков, об уровне воды в реках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Кутыркина Е.Е.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Произвести расчет потребности продуктов питания и одежды для эвакуируемого населения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Чуряева Л.Н.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Определить силы и средства, привлекаемых к аварийно-спасательным работам по ликвидации последствий пропуска весеннего половодья и сезонных паводков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DE3624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И.С.</w:t>
            </w:r>
          </w:p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Кутыркина Е.Е.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Обеспечить своевременное информирование населения в средствах массовой информации, наглядной агитации о мерах по предупреждению весеннего половодья и проведенных противопаводковых мероприятиях, минимизации ущерба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Т.Е.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Произвести расчет сил и средств, привлекаемых к обеспечению охраны общественного порядка в зонах возможного затопления в период пропуска весеннего половодья и сезонных паводков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Чуряева Л.Н.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Провести совещание с руководителями предприятий, попадающих в зону возможного затопления, о мерах защиты работников и материальных ценностей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И.С.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Произвести расчет потребности пассажирского транспорта, грузовых автомобилей и спецтехники для проведения мероприятий по эвакуации населения и материальных ценностей, а также потребности горючесмазочных материалов на период спасательных мероприятий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Чуряева Л.Н.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Организовать и провести среди населения, учащихся образовательных учреждений разъяснительную работу о поведении пропуска весеннего половодья и сезонных паводков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Кутыркина Е.Е.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Обследовать водопропускные, гидротехнические сооружения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И.С.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Организовать очистку ливневой канализации, выполнить водоотведение от жилых домов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И.С.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Произвести очистку береговых полос во время проведения субботников, а также с привлечением волонтеров от мусора и кустарниковой поросли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Чуряева Л.Н.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Разработать и осуществить мероприятия по защите объектов, имущества и сетей газо-, водо-, тепло-, электроснабжения от возможных последствий подтопления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Чуряева Л.Н.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Организовать проверку спасательного оборудования и оснащения поисково-спасательной службы. Принять меры по доукомплектованию необходимого снаряжения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И.С.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Обеспечить круглосуточное дежурство экипажей скорой медицинской помощи в местах проведения спасательных работ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Кутыркина Е.Е.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Организовать медицинское обслуживание эвакуируемого населения в местах временного размещения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Кутыркина Е.Е.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Определить места дислокации автотранспортных средств предприятий, попадающих в зоны затопления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Т.Е.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Определить пункты временного размещения населения. Подготовить их к приему населения, эвакуируемого из зон возможного затопления, в соответствии с требованием санитарно-гигиенических норм и функционированию. Определить ответственных лиц за проведение данных мероприятий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Т.Е.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Создать резерв необходимых лекарственных средств и медицинских препаратов для оказания помощи пострадавшему населению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Кутыркина Е.Е.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Определить пункты питания, организовать их работу для населения, пострадавшего в период пропуска весеннего половодья и сезонных паводков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Чуряева Л.Н.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Обеспечить защиту головных очистных сооружений и иловых карт от перегрузки и возможных сбросов неочищенных стоков в реку.</w:t>
            </w:r>
          </w:p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Усилить лабораторный контроль за качеством питьевой воды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И.С.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Обеспечить охрану личного имущества населения, пострадавшего в период пропуска весеннего половодья и сезонных паводков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Кутыркина Е.Е.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Оборудовать грузовой транспорт, привлекаемый к спасательным работам, выхлопными трубами с выбросом газов вверх на уровне выше кабины на 40 - 50 сантиметров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И.С.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Выделить необходимое количество машин, оборудованных громкоговорящей связью, для оповещения населения, проживающего в зонах возможного затопления. Подготовить экипажи машин к проведению оповещения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И.С.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Создать резерв мест в стационарных лечебных учреждениях для госпитализации лиц, пострадавших в ходе пропуска весеннего половодья и сезонных паводков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Чуряева Л.Н.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В местах возможного затопления предусмотреть установку временных знаков для организации дорожного движения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Т.Е.</w:t>
            </w:r>
          </w:p>
        </w:tc>
      </w:tr>
      <w:tr w:rsidR="00DE3624" w:rsidRPr="00D069C6" w:rsidTr="00D069C6">
        <w:tc>
          <w:tcPr>
            <w:tcW w:w="675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C6">
              <w:rPr>
                <w:rFonts w:ascii="Times New Roman" w:hAnsi="Times New Roman"/>
                <w:sz w:val="24"/>
                <w:szCs w:val="24"/>
              </w:rPr>
              <w:t>Другие мероприятия</w:t>
            </w: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E3624" w:rsidRPr="00D069C6" w:rsidRDefault="00DE3624" w:rsidP="00D0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624" w:rsidRPr="00404AA3" w:rsidRDefault="00DE3624" w:rsidP="00D94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DE3624" w:rsidRPr="00404AA3" w:rsidSect="00F173FB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24" w:rsidRDefault="00DE3624" w:rsidP="00781CDF">
      <w:pPr>
        <w:spacing w:after="0" w:line="240" w:lineRule="auto"/>
      </w:pPr>
      <w:r>
        <w:separator/>
      </w:r>
    </w:p>
  </w:endnote>
  <w:endnote w:type="continuationSeparator" w:id="0">
    <w:p w:rsidR="00DE3624" w:rsidRDefault="00DE3624" w:rsidP="0078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24" w:rsidRDefault="00DE3624" w:rsidP="00781CDF">
      <w:pPr>
        <w:spacing w:after="0" w:line="240" w:lineRule="auto"/>
      </w:pPr>
      <w:r>
        <w:separator/>
      </w:r>
    </w:p>
  </w:footnote>
  <w:footnote w:type="continuationSeparator" w:id="0">
    <w:p w:rsidR="00DE3624" w:rsidRDefault="00DE3624" w:rsidP="00781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AA3"/>
    <w:rsid w:val="0005436B"/>
    <w:rsid w:val="00056198"/>
    <w:rsid w:val="00091AC9"/>
    <w:rsid w:val="00094E54"/>
    <w:rsid w:val="000C3E0C"/>
    <w:rsid w:val="000C5303"/>
    <w:rsid w:val="000E4AF5"/>
    <w:rsid w:val="000E5F4F"/>
    <w:rsid w:val="000F2F80"/>
    <w:rsid w:val="001175FA"/>
    <w:rsid w:val="00120C97"/>
    <w:rsid w:val="0015742D"/>
    <w:rsid w:val="00166A06"/>
    <w:rsid w:val="00175C68"/>
    <w:rsid w:val="00193490"/>
    <w:rsid w:val="001B25BD"/>
    <w:rsid w:val="001F0303"/>
    <w:rsid w:val="001F7D4D"/>
    <w:rsid w:val="002050EA"/>
    <w:rsid w:val="00216A99"/>
    <w:rsid w:val="00225BC4"/>
    <w:rsid w:val="00244C93"/>
    <w:rsid w:val="00255D43"/>
    <w:rsid w:val="00261A3D"/>
    <w:rsid w:val="00274394"/>
    <w:rsid w:val="0028668C"/>
    <w:rsid w:val="002B5B41"/>
    <w:rsid w:val="002D0637"/>
    <w:rsid w:val="002D1311"/>
    <w:rsid w:val="002E0DA0"/>
    <w:rsid w:val="002E27E4"/>
    <w:rsid w:val="002F30A7"/>
    <w:rsid w:val="002F5BEF"/>
    <w:rsid w:val="00311B51"/>
    <w:rsid w:val="0033199C"/>
    <w:rsid w:val="00336FDB"/>
    <w:rsid w:val="003373D4"/>
    <w:rsid w:val="003445E7"/>
    <w:rsid w:val="00356424"/>
    <w:rsid w:val="00383284"/>
    <w:rsid w:val="00391E31"/>
    <w:rsid w:val="003943F1"/>
    <w:rsid w:val="00394B13"/>
    <w:rsid w:val="003C659D"/>
    <w:rsid w:val="003D09B3"/>
    <w:rsid w:val="003E34EE"/>
    <w:rsid w:val="00404AA3"/>
    <w:rsid w:val="00411B52"/>
    <w:rsid w:val="00460F3A"/>
    <w:rsid w:val="004671C3"/>
    <w:rsid w:val="004A34E6"/>
    <w:rsid w:val="004A4020"/>
    <w:rsid w:val="004B048F"/>
    <w:rsid w:val="004B7119"/>
    <w:rsid w:val="004D3788"/>
    <w:rsid w:val="004D4E0B"/>
    <w:rsid w:val="004E5E7E"/>
    <w:rsid w:val="004E711C"/>
    <w:rsid w:val="004F07BF"/>
    <w:rsid w:val="00502FC2"/>
    <w:rsid w:val="005054CF"/>
    <w:rsid w:val="005232F0"/>
    <w:rsid w:val="00536A5B"/>
    <w:rsid w:val="00541381"/>
    <w:rsid w:val="00542D47"/>
    <w:rsid w:val="00547AFE"/>
    <w:rsid w:val="0057545F"/>
    <w:rsid w:val="00595347"/>
    <w:rsid w:val="005A03E4"/>
    <w:rsid w:val="005B16B1"/>
    <w:rsid w:val="005D0328"/>
    <w:rsid w:val="00606B12"/>
    <w:rsid w:val="00631780"/>
    <w:rsid w:val="00631E66"/>
    <w:rsid w:val="006542E1"/>
    <w:rsid w:val="00667C8A"/>
    <w:rsid w:val="00671EFE"/>
    <w:rsid w:val="006A4F5C"/>
    <w:rsid w:val="006A6E8A"/>
    <w:rsid w:val="006B2EE1"/>
    <w:rsid w:val="006D05CD"/>
    <w:rsid w:val="006D1419"/>
    <w:rsid w:val="006F1C05"/>
    <w:rsid w:val="0070165E"/>
    <w:rsid w:val="0073000A"/>
    <w:rsid w:val="00734173"/>
    <w:rsid w:val="007406AF"/>
    <w:rsid w:val="007454AA"/>
    <w:rsid w:val="00757A02"/>
    <w:rsid w:val="00767693"/>
    <w:rsid w:val="007734D8"/>
    <w:rsid w:val="00775F37"/>
    <w:rsid w:val="00781CDF"/>
    <w:rsid w:val="007E0BC7"/>
    <w:rsid w:val="0080467D"/>
    <w:rsid w:val="00810310"/>
    <w:rsid w:val="008111ED"/>
    <w:rsid w:val="00817A3D"/>
    <w:rsid w:val="0084774D"/>
    <w:rsid w:val="00855294"/>
    <w:rsid w:val="008661F1"/>
    <w:rsid w:val="00871E6A"/>
    <w:rsid w:val="00872621"/>
    <w:rsid w:val="00882C10"/>
    <w:rsid w:val="00893AE5"/>
    <w:rsid w:val="00896A4C"/>
    <w:rsid w:val="008972FB"/>
    <w:rsid w:val="008D3F6D"/>
    <w:rsid w:val="008E3F62"/>
    <w:rsid w:val="008F2F34"/>
    <w:rsid w:val="008F78B7"/>
    <w:rsid w:val="00902192"/>
    <w:rsid w:val="009460BD"/>
    <w:rsid w:val="009534DC"/>
    <w:rsid w:val="00962371"/>
    <w:rsid w:val="0096567D"/>
    <w:rsid w:val="00965E81"/>
    <w:rsid w:val="009720C9"/>
    <w:rsid w:val="00985DFF"/>
    <w:rsid w:val="0099380E"/>
    <w:rsid w:val="009C2224"/>
    <w:rsid w:val="009D7CE1"/>
    <w:rsid w:val="009F7EC8"/>
    <w:rsid w:val="00A1017A"/>
    <w:rsid w:val="00A15F8F"/>
    <w:rsid w:val="00A30B76"/>
    <w:rsid w:val="00A5579E"/>
    <w:rsid w:val="00A56B08"/>
    <w:rsid w:val="00A67C3F"/>
    <w:rsid w:val="00A9190E"/>
    <w:rsid w:val="00AA0B80"/>
    <w:rsid w:val="00AA1E0D"/>
    <w:rsid w:val="00AA2888"/>
    <w:rsid w:val="00AA4132"/>
    <w:rsid w:val="00AB4760"/>
    <w:rsid w:val="00AD20D9"/>
    <w:rsid w:val="00AE7503"/>
    <w:rsid w:val="00AE7A52"/>
    <w:rsid w:val="00AF1ECA"/>
    <w:rsid w:val="00AF55DD"/>
    <w:rsid w:val="00B15441"/>
    <w:rsid w:val="00B17439"/>
    <w:rsid w:val="00B72E2E"/>
    <w:rsid w:val="00BB69C4"/>
    <w:rsid w:val="00BD4DAA"/>
    <w:rsid w:val="00BE432C"/>
    <w:rsid w:val="00BE6743"/>
    <w:rsid w:val="00BF29B2"/>
    <w:rsid w:val="00BF777E"/>
    <w:rsid w:val="00C047FA"/>
    <w:rsid w:val="00C15ACF"/>
    <w:rsid w:val="00C17F55"/>
    <w:rsid w:val="00C22C5B"/>
    <w:rsid w:val="00C45AB3"/>
    <w:rsid w:val="00C512A9"/>
    <w:rsid w:val="00C51FE1"/>
    <w:rsid w:val="00C549E0"/>
    <w:rsid w:val="00C8493E"/>
    <w:rsid w:val="00C87CAB"/>
    <w:rsid w:val="00CA1BBF"/>
    <w:rsid w:val="00CA3100"/>
    <w:rsid w:val="00CB1802"/>
    <w:rsid w:val="00CC554B"/>
    <w:rsid w:val="00CE04A8"/>
    <w:rsid w:val="00CE0FA7"/>
    <w:rsid w:val="00D069C6"/>
    <w:rsid w:val="00D11501"/>
    <w:rsid w:val="00D605F9"/>
    <w:rsid w:val="00D622C0"/>
    <w:rsid w:val="00D92021"/>
    <w:rsid w:val="00D94704"/>
    <w:rsid w:val="00D94DE5"/>
    <w:rsid w:val="00DA3233"/>
    <w:rsid w:val="00DB4062"/>
    <w:rsid w:val="00DC203A"/>
    <w:rsid w:val="00DD4340"/>
    <w:rsid w:val="00DE3624"/>
    <w:rsid w:val="00E05B7A"/>
    <w:rsid w:val="00E20BEA"/>
    <w:rsid w:val="00E26EE1"/>
    <w:rsid w:val="00E6729E"/>
    <w:rsid w:val="00EB4A2E"/>
    <w:rsid w:val="00EC7907"/>
    <w:rsid w:val="00ED258A"/>
    <w:rsid w:val="00EF7D54"/>
    <w:rsid w:val="00F12562"/>
    <w:rsid w:val="00F173FB"/>
    <w:rsid w:val="00F21D50"/>
    <w:rsid w:val="00F57B41"/>
    <w:rsid w:val="00F77A55"/>
    <w:rsid w:val="00FA5FB9"/>
    <w:rsid w:val="00FC21BE"/>
    <w:rsid w:val="00FE4CAF"/>
    <w:rsid w:val="00FF43E5"/>
    <w:rsid w:val="00FF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2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3000A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6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3000A"/>
    <w:pPr>
      <w:keepNext/>
      <w:spacing w:after="0" w:line="36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349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349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9D7CE1"/>
    <w:pPr>
      <w:ind w:left="720"/>
      <w:contextualSpacing/>
    </w:pPr>
  </w:style>
  <w:style w:type="paragraph" w:customStyle="1" w:styleId="ConsPlusNormal">
    <w:name w:val="ConsPlusNormal"/>
    <w:uiPriority w:val="99"/>
    <w:rsid w:val="00AE7A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781C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1CD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81CDF"/>
    <w:rPr>
      <w:rFonts w:cs="Times New Roman"/>
      <w:vertAlign w:val="superscript"/>
    </w:rPr>
  </w:style>
  <w:style w:type="character" w:customStyle="1" w:styleId="FontStyle13">
    <w:name w:val="Font Style13"/>
    <w:basedOn w:val="DefaultParagraphFont"/>
    <w:uiPriority w:val="99"/>
    <w:rsid w:val="00671EF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671EFE"/>
    <w:pPr>
      <w:widowControl w:val="0"/>
      <w:autoSpaceDE w:val="0"/>
      <w:autoSpaceDN w:val="0"/>
      <w:adjustRightInd w:val="0"/>
      <w:spacing w:after="0" w:line="240" w:lineRule="exact"/>
      <w:ind w:firstLine="672"/>
      <w:jc w:val="both"/>
    </w:pPr>
    <w:rPr>
      <w:rFonts w:ascii="Consolas" w:eastAsia="Times New Roman" w:hAnsi="Consolas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534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A4F5C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4A503CD604259B65058CB612C919DFA9D51CC70004179DC4159899C5ED0AC2ABB43F76445FECF2iCu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462FC02E7BC7E6242775B2C4C91C45AEEE8BD577ED61D4D525C95514F775F2C3lAF3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1126</TotalTime>
  <Pages>7</Pages>
  <Words>1806</Words>
  <Characters>10295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ssv2</dc:creator>
  <cp:keywords/>
  <dc:description/>
  <cp:lastModifiedBy>Администрация</cp:lastModifiedBy>
  <cp:revision>10</cp:revision>
  <cp:lastPrinted>2017-03-21T07:01:00Z</cp:lastPrinted>
  <dcterms:created xsi:type="dcterms:W3CDTF">2017-03-14T12:31:00Z</dcterms:created>
  <dcterms:modified xsi:type="dcterms:W3CDTF">2017-03-21T07:02:00Z</dcterms:modified>
</cp:coreProperties>
</file>